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D81" w:rsidRPr="00593D81" w:rsidRDefault="00704E00" w:rsidP="00593D81">
      <w:pPr>
        <w:jc w:val="center"/>
        <w:rPr>
          <w:rFonts w:ascii="Times New Roman" w:hAnsi="Times New Roman"/>
          <w:b/>
          <w:color w:val="000000"/>
          <w:sz w:val="32"/>
          <w:szCs w:val="32"/>
          <w:lang w:val="uz-Cyrl-UZ"/>
        </w:rPr>
      </w:pPr>
      <w:r>
        <w:rPr>
          <w:noProof/>
          <w:lang w:eastAsia="ru-RU"/>
        </w:rPr>
        <w:pict>
          <v:rect id="_x0000_s1026" style="position:absolute;left:0;text-align:left;margin-left:-61.55pt;margin-top:-32.55pt;width:8in;height:820.65pt;z-index:251658240" fillcolor="white [3201]" strokecolor="#4f81bd [3204]" strokeweight="1pt">
            <v:stroke dashstyle="dash"/>
            <v:shadow color="#868686"/>
            <v:textbox>
              <w:txbxContent>
                <w:p w:rsidR="00E0541A" w:rsidRDefault="00E0541A" w:rsidP="00593D81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32"/>
                      <w:szCs w:val="32"/>
                      <w:lang w:val="uz-Cyrl-UZ"/>
                    </w:rPr>
                  </w:pPr>
                </w:p>
                <w:p w:rsidR="00E0541A" w:rsidRPr="00593D81" w:rsidRDefault="00E0541A" w:rsidP="00593D81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32"/>
                      <w:szCs w:val="32"/>
                      <w:lang w:val="uz-Cyrl-U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32"/>
                      <w:szCs w:val="32"/>
                      <w:lang w:val="uz-Cyrl-UZ"/>
                    </w:rPr>
                    <w:t>O`</w:t>
                  </w:r>
                  <w:r w:rsidRPr="006033AB">
                    <w:rPr>
                      <w:rFonts w:ascii="Times New Roman" w:hAnsi="Times New Roman"/>
                      <w:b/>
                      <w:color w:val="000000"/>
                      <w:sz w:val="32"/>
                      <w:szCs w:val="32"/>
                      <w:lang w:val="en-US"/>
                    </w:rPr>
                    <w:t>ZBEKISTON RESPUBLIKASI</w:t>
                  </w:r>
                </w:p>
                <w:p w:rsidR="00E0541A" w:rsidRPr="00593D81" w:rsidRDefault="00E0541A" w:rsidP="00593D81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32"/>
                      <w:szCs w:val="32"/>
                      <w:lang w:val="uz-Cyrl-UZ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32"/>
                      <w:szCs w:val="32"/>
                      <w:lang w:val="uz-Cyrl-UZ"/>
                    </w:rPr>
                    <w:t>JISMONIY</w:t>
                  </w:r>
                  <w:r w:rsidRPr="00593D81">
                    <w:rPr>
                      <w:rFonts w:ascii="Times New Roman" w:hAnsi="Times New Roman"/>
                      <w:b/>
                      <w:color w:val="000000"/>
                      <w:sz w:val="32"/>
                      <w:szCs w:val="32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32"/>
                      <w:szCs w:val="32"/>
                      <w:lang w:val="uz-Cyrl-UZ"/>
                    </w:rPr>
                    <w:t>TARBIY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32"/>
                      <w:szCs w:val="32"/>
                      <w:lang w:val="en-US"/>
                    </w:rPr>
                    <w:t>A</w:t>
                  </w:r>
                  <w:r w:rsidRPr="00593D81">
                    <w:rPr>
                      <w:rFonts w:ascii="Times New Roman" w:hAnsi="Times New Roman"/>
                      <w:b/>
                      <w:color w:val="000000"/>
                      <w:sz w:val="32"/>
                      <w:szCs w:val="32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32"/>
                      <w:szCs w:val="32"/>
                      <w:lang w:val="uz-Cyrl-UZ"/>
                    </w:rPr>
                    <w:t>VA</w:t>
                  </w:r>
                  <w:r w:rsidRPr="00593D81">
                    <w:rPr>
                      <w:rFonts w:ascii="Times New Roman" w:hAnsi="Times New Roman"/>
                      <w:b/>
                      <w:color w:val="000000"/>
                      <w:sz w:val="32"/>
                      <w:szCs w:val="32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32"/>
                      <w:szCs w:val="32"/>
                      <w:lang w:val="uz-Cyrl-UZ"/>
                    </w:rPr>
                    <w:t>SPORT</w:t>
                  </w:r>
                  <w:r w:rsidRPr="00593D81">
                    <w:rPr>
                      <w:rFonts w:ascii="Times New Roman" w:hAnsi="Times New Roman"/>
                      <w:b/>
                      <w:color w:val="000000"/>
                      <w:sz w:val="32"/>
                      <w:szCs w:val="32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32"/>
                      <w:szCs w:val="32"/>
                      <w:lang w:val="uz-Cyrl-UZ"/>
                    </w:rPr>
                    <w:t>VAZIRLIGI</w:t>
                  </w:r>
                </w:p>
                <w:p w:rsidR="00E0541A" w:rsidRPr="00593D81" w:rsidRDefault="00E0541A" w:rsidP="00593D81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uz-Cyrl-UZ"/>
                    </w:rPr>
                  </w:pPr>
                </w:p>
                <w:p w:rsidR="00E0541A" w:rsidRPr="00593D81" w:rsidRDefault="00E0541A" w:rsidP="00FE7E6D">
                  <w:pPr>
                    <w:pStyle w:val="34"/>
                    <w:spacing w:line="276" w:lineRule="auto"/>
                    <w:ind w:right="-130"/>
                    <w:jc w:val="center"/>
                    <w:rPr>
                      <w:b/>
                      <w:color w:val="FF0000"/>
                      <w:sz w:val="28"/>
                      <w:szCs w:val="28"/>
                      <w:lang w:val="uz-Cyrl-UZ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uz-Cyrl-UZ" w:eastAsia="en-US"/>
                    </w:rPr>
                    <w:t>O`ZBEKISTON RESPUBLIKASI JISMONIY TARBIY</w:t>
                  </w:r>
                  <w:r w:rsidRPr="000E454E">
                    <w:rPr>
                      <w:b/>
                      <w:bCs/>
                      <w:color w:val="000000"/>
                      <w:sz w:val="28"/>
                      <w:szCs w:val="28"/>
                      <w:lang w:val="uz-Cyrl-UZ" w:eastAsia="en-US"/>
                    </w:rPr>
                    <w:t>A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uz-Cyrl-UZ" w:eastAsia="en-US"/>
                    </w:rPr>
                    <w:t xml:space="preserve"> VA SPORT VAZIRLIGI </w:t>
                  </w:r>
                  <w:r>
                    <w:rPr>
                      <w:b/>
                      <w:bCs/>
                      <w:sz w:val="28"/>
                      <w:szCs w:val="28"/>
                      <w:lang w:val="uz-Cyrl-UZ"/>
                    </w:rPr>
                    <w:t>HUZURIDAGI</w:t>
                  </w:r>
                  <w:r w:rsidRPr="00593D81">
                    <w:rPr>
                      <w:b/>
                      <w:bCs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JISMONIY</w:t>
                  </w:r>
                  <w:r w:rsidRPr="00593D81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TARBIY</w:t>
                  </w:r>
                  <w:r w:rsidRPr="000E454E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A</w:t>
                  </w:r>
                  <w:r w:rsidRPr="00593D81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VA</w:t>
                  </w:r>
                  <w:r w:rsidRPr="00593D81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SPORT</w:t>
                  </w:r>
                  <w:r w:rsidRPr="00593D81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BO`YIC</w:t>
                  </w:r>
                  <w:r w:rsidRPr="006033AB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H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A</w:t>
                  </w:r>
                  <w:r w:rsidRPr="00593D81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MUTAXASSISLARNI</w:t>
                  </w:r>
                  <w:r w:rsidRPr="00593D81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ILMIY</w:t>
                  </w:r>
                  <w:r w:rsidRPr="00593D81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-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METODIK</w:t>
                  </w:r>
                  <w:r w:rsidRPr="00593D81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TA’MINLAS</w:t>
                  </w:r>
                  <w:r w:rsidRPr="000E454E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H</w:t>
                  </w:r>
                  <w:r w:rsidRPr="00593D81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 xml:space="preserve">,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QAYTA</w:t>
                  </w:r>
                  <w:r w:rsidRPr="00593D81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TAYY</w:t>
                  </w:r>
                  <w:r w:rsidRPr="000E454E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O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RLAS</w:t>
                  </w:r>
                  <w:r w:rsidRPr="000E454E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H</w:t>
                  </w:r>
                  <w:r w:rsidRPr="00593D81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VA</w:t>
                  </w:r>
                  <w:r w:rsidRPr="00593D81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MALAKASINI</w:t>
                  </w:r>
                  <w:r w:rsidRPr="00593D81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OS</w:t>
                  </w:r>
                  <w:r w:rsidRPr="000E454E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H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IRIS</w:t>
                  </w:r>
                  <w:r w:rsidRPr="006033AB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H</w:t>
                  </w:r>
                  <w:r w:rsidRPr="00593D81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MARKAZI</w:t>
                  </w:r>
                  <w:r w:rsidRPr="00593D81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SAMARQAND</w:t>
                  </w:r>
                  <w:r w:rsidRPr="00593D81"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szCs w:val="28"/>
                      <w:lang w:val="uz-Cyrl-UZ"/>
                    </w:rPr>
                    <w:t>FILIALI</w:t>
                  </w:r>
                </w:p>
                <w:p w:rsidR="00E0541A" w:rsidRDefault="00E0541A" w:rsidP="00593D81">
                  <w:pPr>
                    <w:spacing w:line="276" w:lineRule="auto"/>
                    <w:ind w:right="-130"/>
                    <w:jc w:val="center"/>
                    <w:rPr>
                      <w:b/>
                      <w:color w:val="FF0000"/>
                      <w:sz w:val="28"/>
                      <w:szCs w:val="28"/>
                      <w:lang w:val="uz-Cyrl-UZ"/>
                    </w:rPr>
                  </w:pPr>
                </w:p>
                <w:p w:rsidR="00E0541A" w:rsidRPr="00593D81" w:rsidRDefault="00E0541A" w:rsidP="00593D81">
                  <w:pPr>
                    <w:pStyle w:val="a6"/>
                    <w:jc w:val="center"/>
                    <w:rPr>
                      <w:sz w:val="32"/>
                      <w:szCs w:val="32"/>
                      <w:lang w:val="uz-Cyrl-UZ"/>
                    </w:rPr>
                  </w:pPr>
                </w:p>
                <w:p w:rsidR="00E0541A" w:rsidRPr="000E454E" w:rsidRDefault="00E0541A" w:rsidP="00593D81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0E454E">
                    <w:rPr>
                      <w:rFonts w:ascii="Times New Roman" w:hAnsi="Times New Roman" w:cs="Times New Roman"/>
                      <w:b/>
                      <w:bCs/>
                      <w:color w:val="7030A0"/>
                      <w:sz w:val="32"/>
                      <w:szCs w:val="32"/>
                    </w:rPr>
                    <w:t>“JISMONIY TARBIY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7030A0"/>
                      <w:sz w:val="32"/>
                      <w:szCs w:val="32"/>
                    </w:rPr>
                    <w:t>A</w:t>
                  </w:r>
                  <w:r w:rsidRPr="000E454E">
                    <w:rPr>
                      <w:rFonts w:ascii="Times New Roman" w:hAnsi="Times New Roman" w:cs="Times New Roman"/>
                      <w:b/>
                      <w:bCs/>
                      <w:color w:val="7030A0"/>
                      <w:sz w:val="32"/>
                      <w:szCs w:val="32"/>
                    </w:rPr>
                    <w:t xml:space="preserve"> VA SPORTDA XORIJIY</w:t>
                  </w:r>
                </w:p>
                <w:p w:rsidR="00E0541A" w:rsidRPr="000E454E" w:rsidRDefault="00E0541A" w:rsidP="00593D81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7030A0"/>
                      <w:sz w:val="32"/>
                      <w:szCs w:val="32"/>
                    </w:rPr>
                  </w:pPr>
                  <w:r w:rsidRPr="000E454E">
                    <w:rPr>
                      <w:rFonts w:ascii="Times New Roman" w:hAnsi="Times New Roman" w:cs="Times New Roman"/>
                      <w:b/>
                      <w:bCs/>
                      <w:color w:val="7030A0"/>
                      <w:sz w:val="32"/>
                      <w:szCs w:val="32"/>
                    </w:rPr>
                    <w:t>TAJRIBALAR”</w:t>
                  </w:r>
                </w:p>
                <w:p w:rsidR="00E0541A" w:rsidRPr="000E454E" w:rsidRDefault="00E0541A" w:rsidP="00593D81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32"/>
                      <w:szCs w:val="32"/>
                    </w:rPr>
                  </w:pPr>
                  <w:r w:rsidRPr="000E454E">
                    <w:rPr>
                      <w:rFonts w:ascii="Times New Roman" w:hAnsi="Times New Roman" w:cs="Times New Roman"/>
                      <w:b/>
                      <w:color w:val="7030A0"/>
                      <w:sz w:val="32"/>
                      <w:szCs w:val="32"/>
                    </w:rPr>
                    <w:t>moduli bo`yicha</w:t>
                  </w:r>
                </w:p>
                <w:p w:rsidR="00E0541A" w:rsidRPr="000E454E" w:rsidRDefault="00E0541A" w:rsidP="00593D81">
                  <w:pPr>
                    <w:jc w:val="center"/>
                    <w:rPr>
                      <w:b/>
                      <w:bCs/>
                      <w:lang w:val="en-US"/>
                    </w:rPr>
                  </w:pPr>
                </w:p>
                <w:p w:rsidR="00E0541A" w:rsidRPr="000E454E" w:rsidRDefault="00E0541A" w:rsidP="00593D81">
                  <w:pPr>
                    <w:pStyle w:val="2f0"/>
                    <w:shd w:val="clear" w:color="auto" w:fill="auto"/>
                    <w:spacing w:line="370" w:lineRule="exact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0E454E">
                    <w:rPr>
                      <w:rFonts w:ascii="Times New Roman" w:hAnsi="Times New Roman"/>
                      <w:lang w:val="en-US"/>
                    </w:rPr>
                    <w:t>“Jismoniy tarbiya fani o`qituvchisi” Umumta’lim muassasalari</w:t>
                  </w:r>
                  <w:r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 w:rsidRPr="000E454E">
                    <w:rPr>
                      <w:rFonts w:ascii="Times New Roman" w:hAnsi="Times New Roman"/>
                      <w:lang w:val="en-US"/>
                    </w:rPr>
                    <w:t>jismoniy tarbiya fani o`qituvchilari malaka oshirish</w:t>
                  </w:r>
                  <w:r w:rsidRPr="00D60784">
                    <w:rPr>
                      <w:rFonts w:ascii="Times New Roman" w:hAnsi="Times New Roman"/>
                      <w:lang w:val="uz-Cyrl-UZ"/>
                    </w:rPr>
                    <w:t xml:space="preserve"> </w:t>
                  </w:r>
                  <w:r w:rsidRPr="000E454E">
                    <w:rPr>
                      <w:rFonts w:ascii="Times New Roman" w:hAnsi="Times New Roman"/>
                      <w:lang w:val="en-US"/>
                    </w:rPr>
                    <w:t>yo`nalishlari uchun</w:t>
                  </w:r>
                </w:p>
                <w:p w:rsidR="00E0541A" w:rsidRDefault="00E0541A" w:rsidP="00593D81">
                  <w:pPr>
                    <w:spacing w:after="240"/>
                    <w:jc w:val="center"/>
                    <w:rPr>
                      <w:rFonts w:ascii="Times New Roman" w:hAnsi="Times New Roman"/>
                      <w:b/>
                      <w:color w:val="0070C0"/>
                      <w:sz w:val="44"/>
                      <w:szCs w:val="28"/>
                      <w:lang w:val="uz-Cyrl-UZ"/>
                    </w:rPr>
                  </w:pPr>
                </w:p>
                <w:p w:rsidR="00E0541A" w:rsidRPr="00593D81" w:rsidRDefault="00E0541A" w:rsidP="00593D81">
                  <w:pPr>
                    <w:spacing w:after="240"/>
                    <w:jc w:val="center"/>
                    <w:rPr>
                      <w:rFonts w:ascii="Times New Roman" w:hAnsi="Times New Roman"/>
                      <w:b/>
                      <w:color w:val="0070C0"/>
                      <w:sz w:val="44"/>
                      <w:szCs w:val="28"/>
                      <w:lang w:val="uz-Cyrl-UZ"/>
                    </w:rPr>
                  </w:pPr>
                  <w:r>
                    <w:rPr>
                      <w:rFonts w:ascii="Times New Roman" w:hAnsi="Times New Roman"/>
                      <w:b/>
                      <w:color w:val="0070C0"/>
                      <w:sz w:val="44"/>
                      <w:szCs w:val="28"/>
                      <w:lang w:val="uz-Cyrl-UZ"/>
                    </w:rPr>
                    <w:t>O`QUV</w:t>
                  </w:r>
                  <w:r w:rsidRPr="00593D81">
                    <w:rPr>
                      <w:rFonts w:ascii="Times New Roman" w:hAnsi="Times New Roman"/>
                      <w:b/>
                      <w:color w:val="0070C0"/>
                      <w:sz w:val="44"/>
                      <w:szCs w:val="28"/>
                      <w:lang w:val="uz-Cyrl-UZ"/>
                    </w:rPr>
                    <w:t>-</w:t>
                  </w:r>
                  <w:r>
                    <w:rPr>
                      <w:rFonts w:ascii="Times New Roman" w:hAnsi="Times New Roman"/>
                      <w:b/>
                      <w:color w:val="0070C0"/>
                      <w:sz w:val="44"/>
                      <w:szCs w:val="28"/>
                      <w:lang w:val="uz-Cyrl-UZ"/>
                    </w:rPr>
                    <w:t>USLUBIY</w:t>
                  </w:r>
                  <w:r w:rsidRPr="00593D81">
                    <w:rPr>
                      <w:rFonts w:ascii="Times New Roman" w:hAnsi="Times New Roman"/>
                      <w:b/>
                      <w:color w:val="0070C0"/>
                      <w:sz w:val="44"/>
                      <w:szCs w:val="28"/>
                      <w:lang w:val="uz-Cyrl-UZ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0070C0"/>
                      <w:sz w:val="44"/>
                      <w:szCs w:val="28"/>
                      <w:lang w:val="uz-Cyrl-UZ"/>
                    </w:rPr>
                    <w:t>MAJMUA</w:t>
                  </w:r>
                </w:p>
                <w:p w:rsidR="00E0541A" w:rsidRPr="00813F5D" w:rsidRDefault="00E0541A" w:rsidP="00593D81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  <w:p w:rsidR="00E0541A" w:rsidRPr="00813F5D" w:rsidRDefault="00E0541A" w:rsidP="00593D81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  <w:p w:rsidR="00E0541A" w:rsidRPr="00813F5D" w:rsidRDefault="00E0541A" w:rsidP="00593D81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  <w:p w:rsidR="00E0541A" w:rsidRPr="00813F5D" w:rsidRDefault="00E0541A" w:rsidP="00593D81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  <w:p w:rsidR="00E0541A" w:rsidRPr="00813F5D" w:rsidRDefault="00E0541A" w:rsidP="00593D81">
                  <w:pPr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  <w:p w:rsidR="00E0541A" w:rsidRPr="00724D02" w:rsidRDefault="00E0541A" w:rsidP="00593D81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uz-Cyrl-UZ"/>
                    </w:rPr>
                  </w:pPr>
                </w:p>
                <w:p w:rsidR="00E0541A" w:rsidRDefault="00E0541A" w:rsidP="00593D81">
                  <w:pPr>
                    <w:spacing w:line="276" w:lineRule="auto"/>
                    <w:jc w:val="center"/>
                    <w:rPr>
                      <w:b/>
                      <w:color w:val="7030A0"/>
                      <w:sz w:val="36"/>
                      <w:szCs w:val="36"/>
                      <w:lang w:val="uz-Cyrl-UZ"/>
                    </w:rPr>
                  </w:pPr>
                </w:p>
                <w:p w:rsidR="00E0541A" w:rsidRDefault="00E0541A" w:rsidP="00593D81">
                  <w:pPr>
                    <w:spacing w:line="276" w:lineRule="auto"/>
                    <w:jc w:val="center"/>
                    <w:rPr>
                      <w:b/>
                      <w:color w:val="7030A0"/>
                      <w:sz w:val="36"/>
                      <w:szCs w:val="36"/>
                      <w:lang w:val="uz-Cyrl-UZ"/>
                    </w:rPr>
                  </w:pPr>
                </w:p>
                <w:p w:rsidR="00E0541A" w:rsidRDefault="00E0541A" w:rsidP="00593D81">
                  <w:pPr>
                    <w:spacing w:line="276" w:lineRule="auto"/>
                    <w:jc w:val="center"/>
                    <w:rPr>
                      <w:b/>
                      <w:color w:val="7030A0"/>
                      <w:sz w:val="36"/>
                      <w:szCs w:val="36"/>
                      <w:lang w:val="uz-Cyrl-UZ"/>
                    </w:rPr>
                  </w:pPr>
                </w:p>
                <w:p w:rsidR="00E0541A" w:rsidRPr="00D60784" w:rsidRDefault="00E0541A" w:rsidP="00593D81">
                  <w:pPr>
                    <w:spacing w:line="276" w:lineRule="auto"/>
                    <w:jc w:val="center"/>
                    <w:rPr>
                      <w:b/>
                      <w:color w:val="7030A0"/>
                      <w:sz w:val="36"/>
                      <w:szCs w:val="36"/>
                      <w:lang w:val="uz-Cyrl-UZ"/>
                    </w:rPr>
                  </w:pPr>
                </w:p>
                <w:p w:rsidR="00E0541A" w:rsidRPr="00593D81" w:rsidRDefault="00E0541A" w:rsidP="00593D81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color w:val="7030A0"/>
                      <w:sz w:val="36"/>
                      <w:szCs w:val="36"/>
                      <w:lang w:val="uz-Cyrl-UZ"/>
                    </w:rPr>
                  </w:pPr>
                  <w:r>
                    <w:rPr>
                      <w:rFonts w:ascii="Times New Roman" w:hAnsi="Times New Roman"/>
                      <w:b/>
                      <w:color w:val="7030A0"/>
                      <w:sz w:val="36"/>
                      <w:szCs w:val="36"/>
                      <w:lang w:val="uz-Cyrl-UZ"/>
                    </w:rPr>
                    <w:t>Samarqand</w:t>
                  </w:r>
                  <w:r w:rsidRPr="00593D81">
                    <w:rPr>
                      <w:rFonts w:ascii="Times New Roman" w:hAnsi="Times New Roman"/>
                      <w:b/>
                      <w:color w:val="7030A0"/>
                      <w:sz w:val="36"/>
                      <w:szCs w:val="36"/>
                      <w:lang w:val="uz-Cyrl-UZ"/>
                    </w:rPr>
                    <w:t xml:space="preserve"> – 20____</w:t>
                  </w:r>
                </w:p>
                <w:p w:rsidR="00E0541A" w:rsidRPr="000E454E" w:rsidRDefault="00E0541A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0E454E">
        <w:rPr>
          <w:rFonts w:ascii="Times New Roman" w:hAnsi="Times New Roman"/>
          <w:b/>
          <w:color w:val="000000"/>
          <w:sz w:val="32"/>
          <w:szCs w:val="32"/>
          <w:lang w:val="uz-Cyrl-UZ"/>
        </w:rPr>
        <w:t>O`</w:t>
      </w:r>
      <w:r w:rsidR="000E454E" w:rsidRPr="000E454E">
        <w:rPr>
          <w:rFonts w:ascii="Times New Roman" w:hAnsi="Times New Roman"/>
          <w:b/>
          <w:color w:val="000000"/>
          <w:sz w:val="32"/>
          <w:szCs w:val="32"/>
          <w:lang w:val="en-US"/>
        </w:rPr>
        <w:t>ZBEKISTON</w:t>
      </w:r>
      <w:r w:rsidR="00593D81" w:rsidRPr="000E454E">
        <w:rPr>
          <w:rFonts w:ascii="Times New Roman" w:hAnsi="Times New Roman"/>
          <w:b/>
          <w:color w:val="000000"/>
          <w:sz w:val="32"/>
          <w:szCs w:val="32"/>
          <w:lang w:val="en-US"/>
        </w:rPr>
        <w:t xml:space="preserve"> </w:t>
      </w:r>
      <w:r w:rsidR="000E454E" w:rsidRPr="000E454E">
        <w:rPr>
          <w:rFonts w:ascii="Times New Roman" w:hAnsi="Times New Roman"/>
          <w:b/>
          <w:color w:val="000000"/>
          <w:sz w:val="32"/>
          <w:szCs w:val="32"/>
          <w:lang w:val="en-US"/>
        </w:rPr>
        <w:t>RESPUBLIKASI</w:t>
      </w:r>
    </w:p>
    <w:p w:rsidR="00593D81" w:rsidRPr="00593D81" w:rsidRDefault="000E454E" w:rsidP="00593D81">
      <w:pPr>
        <w:jc w:val="center"/>
        <w:rPr>
          <w:rFonts w:ascii="Times New Roman" w:hAnsi="Times New Roman"/>
          <w:b/>
          <w:color w:val="000000"/>
          <w:sz w:val="32"/>
          <w:szCs w:val="32"/>
          <w:lang w:val="uz-Cyrl-UZ"/>
        </w:rPr>
      </w:pPr>
      <w:r>
        <w:rPr>
          <w:rFonts w:ascii="Times New Roman" w:hAnsi="Times New Roman"/>
          <w:b/>
          <w:color w:val="000000"/>
          <w:sz w:val="32"/>
          <w:szCs w:val="32"/>
          <w:lang w:val="uz-Cyrl-UZ"/>
        </w:rPr>
        <w:t>JISMONIY</w:t>
      </w:r>
      <w:r w:rsidR="00593D81" w:rsidRPr="00593D81">
        <w:rPr>
          <w:rFonts w:ascii="Times New Roman" w:hAnsi="Times New Roman"/>
          <w:b/>
          <w:color w:val="000000"/>
          <w:sz w:val="32"/>
          <w:szCs w:val="32"/>
          <w:lang w:val="uz-Cyrl-UZ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  <w:lang w:val="uz-Cyrl-UZ"/>
        </w:rPr>
        <w:t>TARBIYa</w:t>
      </w:r>
      <w:r w:rsidR="00593D81" w:rsidRPr="00593D81">
        <w:rPr>
          <w:rFonts w:ascii="Times New Roman" w:hAnsi="Times New Roman"/>
          <w:b/>
          <w:color w:val="000000"/>
          <w:sz w:val="32"/>
          <w:szCs w:val="32"/>
          <w:lang w:val="uz-Cyrl-UZ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  <w:lang w:val="uz-Cyrl-UZ"/>
        </w:rPr>
        <w:t>VA</w:t>
      </w:r>
      <w:r w:rsidR="00593D81" w:rsidRPr="00593D81">
        <w:rPr>
          <w:rFonts w:ascii="Times New Roman" w:hAnsi="Times New Roman"/>
          <w:b/>
          <w:color w:val="000000"/>
          <w:sz w:val="32"/>
          <w:szCs w:val="32"/>
          <w:lang w:val="uz-Cyrl-UZ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  <w:lang w:val="uz-Cyrl-UZ"/>
        </w:rPr>
        <w:t>SPORT</w:t>
      </w:r>
      <w:r w:rsidR="00593D81" w:rsidRPr="00593D81">
        <w:rPr>
          <w:rFonts w:ascii="Times New Roman" w:hAnsi="Times New Roman"/>
          <w:b/>
          <w:color w:val="000000"/>
          <w:sz w:val="32"/>
          <w:szCs w:val="32"/>
          <w:lang w:val="uz-Cyrl-UZ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  <w:lang w:val="uz-Cyrl-UZ"/>
        </w:rPr>
        <w:t>VAZIRLIGI</w:t>
      </w:r>
    </w:p>
    <w:p w:rsidR="00593D81" w:rsidRPr="00593D81" w:rsidRDefault="00593D81" w:rsidP="00593D81">
      <w:pPr>
        <w:jc w:val="center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</w:p>
    <w:p w:rsidR="00593D81" w:rsidRPr="00593D81" w:rsidRDefault="000E454E" w:rsidP="00593D81">
      <w:pPr>
        <w:pStyle w:val="34"/>
        <w:spacing w:line="276" w:lineRule="auto"/>
        <w:ind w:right="-130" w:firstLine="567"/>
        <w:jc w:val="center"/>
        <w:rPr>
          <w:b/>
          <w:color w:val="FF0000"/>
          <w:sz w:val="28"/>
          <w:szCs w:val="28"/>
          <w:lang w:val="uz-Cyrl-UZ"/>
        </w:rPr>
      </w:pPr>
      <w:r>
        <w:rPr>
          <w:b/>
          <w:bCs/>
          <w:color w:val="000000"/>
          <w:sz w:val="28"/>
          <w:szCs w:val="28"/>
          <w:lang w:val="uz-Cyrl-UZ" w:eastAsia="en-US"/>
        </w:rPr>
        <w:t>O`ZBEKISTONRESPUBLIKASIJISMONIYTARBIYaVASPORTVAZIRLIGI</w:t>
      </w:r>
      <w:r>
        <w:rPr>
          <w:b/>
          <w:bCs/>
          <w:sz w:val="28"/>
          <w:szCs w:val="28"/>
          <w:lang w:val="uz-Cyrl-UZ"/>
        </w:rPr>
        <w:t>HUZURIDAGI</w:t>
      </w:r>
      <w:r w:rsidR="00593D81" w:rsidRPr="00593D81">
        <w:rPr>
          <w:b/>
          <w:bCs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JISMONIY</w:t>
      </w:r>
      <w:r w:rsidR="00593D81" w:rsidRPr="00593D81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TARBIYa</w:t>
      </w:r>
      <w:r w:rsidR="00593D81" w:rsidRPr="00593D81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VA</w:t>
      </w:r>
      <w:r w:rsidR="00593D81" w:rsidRPr="00593D81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SPORT</w:t>
      </w:r>
      <w:r w:rsidR="00593D81" w:rsidRPr="00593D81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BO`YIChA</w:t>
      </w:r>
      <w:r w:rsidR="00593D81" w:rsidRPr="00593D81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MUTAXASSISLARNI</w:t>
      </w:r>
      <w:r w:rsidR="00593D81" w:rsidRPr="00593D81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ILMIY</w:t>
      </w:r>
      <w:r w:rsidR="00593D81" w:rsidRPr="00593D81">
        <w:rPr>
          <w:b/>
          <w:color w:val="000000"/>
          <w:sz w:val="28"/>
          <w:szCs w:val="28"/>
          <w:lang w:val="uz-Cyrl-UZ"/>
        </w:rPr>
        <w:t>-</w:t>
      </w:r>
      <w:r>
        <w:rPr>
          <w:b/>
          <w:color w:val="000000"/>
          <w:sz w:val="28"/>
          <w:szCs w:val="28"/>
          <w:lang w:val="uz-Cyrl-UZ"/>
        </w:rPr>
        <w:t>METODIK</w:t>
      </w:r>
      <w:r w:rsidR="00593D81" w:rsidRPr="00593D81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TA’MINLASh</w:t>
      </w:r>
      <w:r w:rsidR="00593D81" w:rsidRPr="00593D81">
        <w:rPr>
          <w:b/>
          <w:color w:val="000000"/>
          <w:sz w:val="28"/>
          <w:szCs w:val="28"/>
          <w:lang w:val="uz-Cyrl-UZ"/>
        </w:rPr>
        <w:t xml:space="preserve">, </w:t>
      </w:r>
      <w:r>
        <w:rPr>
          <w:b/>
          <w:color w:val="000000"/>
          <w:sz w:val="28"/>
          <w:szCs w:val="28"/>
          <w:lang w:val="uz-Cyrl-UZ"/>
        </w:rPr>
        <w:t>QAYTA</w:t>
      </w:r>
      <w:r w:rsidR="00593D81" w:rsidRPr="00593D81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TAYYoRLASh</w:t>
      </w:r>
      <w:r w:rsidR="00593D81" w:rsidRPr="00593D81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VA</w:t>
      </w:r>
      <w:r w:rsidR="00593D81" w:rsidRPr="00593D81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MALAKASINI</w:t>
      </w:r>
      <w:r w:rsidR="00593D81" w:rsidRPr="00593D81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OShIRISh</w:t>
      </w:r>
      <w:r w:rsidR="00593D81" w:rsidRPr="00593D81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MARKAZI</w:t>
      </w:r>
      <w:r w:rsidR="00593D81" w:rsidRPr="00593D81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SAMARQAND</w:t>
      </w:r>
      <w:r w:rsidR="00593D81" w:rsidRPr="00593D81">
        <w:rPr>
          <w:b/>
          <w:color w:val="000000"/>
          <w:sz w:val="28"/>
          <w:szCs w:val="28"/>
          <w:lang w:val="uz-Cyrl-UZ"/>
        </w:rPr>
        <w:t xml:space="preserve"> </w:t>
      </w:r>
      <w:r>
        <w:rPr>
          <w:b/>
          <w:color w:val="000000"/>
          <w:sz w:val="28"/>
          <w:szCs w:val="28"/>
          <w:lang w:val="uz-Cyrl-UZ"/>
        </w:rPr>
        <w:t>FILIALI</w:t>
      </w:r>
    </w:p>
    <w:p w:rsidR="00593D81" w:rsidRDefault="00593D81" w:rsidP="00593D81">
      <w:pPr>
        <w:spacing w:line="276" w:lineRule="auto"/>
        <w:ind w:right="-130"/>
        <w:jc w:val="center"/>
        <w:rPr>
          <w:b/>
          <w:color w:val="FF0000"/>
          <w:sz w:val="28"/>
          <w:szCs w:val="28"/>
          <w:lang w:val="uz-Cyrl-UZ"/>
        </w:rPr>
      </w:pPr>
    </w:p>
    <w:p w:rsidR="00593D81" w:rsidRPr="00FE7E6D" w:rsidRDefault="00593D81" w:rsidP="00593D81">
      <w:pPr>
        <w:pStyle w:val="a6"/>
        <w:jc w:val="center"/>
        <w:rPr>
          <w:sz w:val="32"/>
          <w:szCs w:val="32"/>
          <w:lang w:val="uz-Cyrl-UZ"/>
        </w:rPr>
      </w:pPr>
    </w:p>
    <w:p w:rsidR="00593D81" w:rsidRPr="000E454E" w:rsidRDefault="00593D81" w:rsidP="00593D81">
      <w:pPr>
        <w:pStyle w:val="a6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0E454E">
        <w:rPr>
          <w:rFonts w:ascii="Times New Roman" w:hAnsi="Times New Roman" w:cs="Times New Roman"/>
          <w:b/>
          <w:bCs/>
          <w:color w:val="7030A0"/>
          <w:sz w:val="32"/>
          <w:szCs w:val="32"/>
        </w:rPr>
        <w:t>“</w:t>
      </w:r>
      <w:r w:rsidR="000E454E" w:rsidRPr="000E454E">
        <w:rPr>
          <w:rFonts w:ascii="Times New Roman" w:hAnsi="Times New Roman" w:cs="Times New Roman"/>
          <w:b/>
          <w:bCs/>
          <w:color w:val="7030A0"/>
          <w:sz w:val="32"/>
          <w:szCs w:val="32"/>
        </w:rPr>
        <w:t>JISMONIY</w:t>
      </w:r>
      <w:r w:rsidRPr="000E454E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</w:t>
      </w:r>
      <w:r w:rsidR="000E454E" w:rsidRPr="000E454E">
        <w:rPr>
          <w:rFonts w:ascii="Times New Roman" w:hAnsi="Times New Roman" w:cs="Times New Roman"/>
          <w:b/>
          <w:bCs/>
          <w:color w:val="7030A0"/>
          <w:sz w:val="32"/>
          <w:szCs w:val="32"/>
        </w:rPr>
        <w:t>TARBIYa</w:t>
      </w:r>
      <w:r w:rsidRPr="000E454E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</w:t>
      </w:r>
      <w:r w:rsidR="000E454E" w:rsidRPr="000E454E">
        <w:rPr>
          <w:rFonts w:ascii="Times New Roman" w:hAnsi="Times New Roman" w:cs="Times New Roman"/>
          <w:b/>
          <w:bCs/>
          <w:color w:val="7030A0"/>
          <w:sz w:val="32"/>
          <w:szCs w:val="32"/>
        </w:rPr>
        <w:t>VA</w:t>
      </w:r>
      <w:r w:rsidRPr="000E454E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</w:t>
      </w:r>
      <w:r w:rsidR="000E454E" w:rsidRPr="000E454E">
        <w:rPr>
          <w:rFonts w:ascii="Times New Roman" w:hAnsi="Times New Roman" w:cs="Times New Roman"/>
          <w:b/>
          <w:bCs/>
          <w:color w:val="7030A0"/>
          <w:sz w:val="32"/>
          <w:szCs w:val="32"/>
        </w:rPr>
        <w:t>SPORTDA</w:t>
      </w:r>
      <w:r w:rsidRPr="000E454E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</w:t>
      </w:r>
      <w:r w:rsidR="000E454E" w:rsidRPr="000E454E">
        <w:rPr>
          <w:rFonts w:ascii="Times New Roman" w:hAnsi="Times New Roman" w:cs="Times New Roman"/>
          <w:b/>
          <w:bCs/>
          <w:color w:val="7030A0"/>
          <w:sz w:val="32"/>
          <w:szCs w:val="32"/>
        </w:rPr>
        <w:t>XORIJIY</w:t>
      </w:r>
    </w:p>
    <w:p w:rsidR="00593D81" w:rsidRPr="000E454E" w:rsidRDefault="000E454E" w:rsidP="00593D81">
      <w:pPr>
        <w:pStyle w:val="a6"/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0E454E">
        <w:rPr>
          <w:rFonts w:ascii="Times New Roman" w:hAnsi="Times New Roman" w:cs="Times New Roman"/>
          <w:b/>
          <w:bCs/>
          <w:color w:val="7030A0"/>
          <w:sz w:val="32"/>
          <w:szCs w:val="32"/>
        </w:rPr>
        <w:t>TAJRIBALAR</w:t>
      </w:r>
      <w:r w:rsidR="00593D81" w:rsidRPr="000E454E">
        <w:rPr>
          <w:rFonts w:ascii="Times New Roman" w:hAnsi="Times New Roman" w:cs="Times New Roman"/>
          <w:b/>
          <w:bCs/>
          <w:color w:val="7030A0"/>
          <w:sz w:val="32"/>
          <w:szCs w:val="32"/>
        </w:rPr>
        <w:t>”</w:t>
      </w:r>
    </w:p>
    <w:p w:rsidR="00593D81" w:rsidRPr="000E454E" w:rsidRDefault="000E454E" w:rsidP="00593D81">
      <w:pPr>
        <w:pStyle w:val="a6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0E454E">
        <w:rPr>
          <w:rFonts w:ascii="Times New Roman" w:hAnsi="Times New Roman" w:cs="Times New Roman"/>
          <w:b/>
          <w:color w:val="7030A0"/>
          <w:sz w:val="32"/>
          <w:szCs w:val="32"/>
        </w:rPr>
        <w:t>moduli</w:t>
      </w:r>
      <w:r w:rsidR="00593D81" w:rsidRPr="000E454E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</w:t>
      </w:r>
      <w:r w:rsidRPr="000E454E">
        <w:rPr>
          <w:rFonts w:ascii="Times New Roman" w:hAnsi="Times New Roman" w:cs="Times New Roman"/>
          <w:b/>
          <w:color w:val="7030A0"/>
          <w:sz w:val="32"/>
          <w:szCs w:val="32"/>
        </w:rPr>
        <w:t>bo`yicha</w:t>
      </w:r>
    </w:p>
    <w:p w:rsidR="00593D81" w:rsidRPr="000E454E" w:rsidRDefault="00593D81" w:rsidP="00593D81">
      <w:pPr>
        <w:jc w:val="center"/>
        <w:rPr>
          <w:b/>
          <w:bCs/>
          <w:lang w:val="en-US"/>
        </w:rPr>
      </w:pPr>
    </w:p>
    <w:p w:rsidR="00593D81" w:rsidRPr="000E454E" w:rsidRDefault="00593D81" w:rsidP="00593D81">
      <w:pPr>
        <w:pStyle w:val="2f0"/>
        <w:shd w:val="clear" w:color="auto" w:fill="auto"/>
        <w:spacing w:line="370" w:lineRule="exact"/>
        <w:jc w:val="center"/>
        <w:rPr>
          <w:rFonts w:ascii="Times New Roman" w:hAnsi="Times New Roman"/>
          <w:lang w:val="en-US"/>
        </w:rPr>
      </w:pPr>
      <w:r w:rsidRPr="000E454E">
        <w:rPr>
          <w:rFonts w:ascii="Times New Roman" w:hAnsi="Times New Roman"/>
          <w:lang w:val="en-US"/>
        </w:rPr>
        <w:t>“</w:t>
      </w:r>
      <w:r w:rsidR="000E454E" w:rsidRPr="000E454E">
        <w:rPr>
          <w:rFonts w:ascii="Times New Roman" w:hAnsi="Times New Roman"/>
          <w:lang w:val="en-US"/>
        </w:rPr>
        <w:t>Jismoniy</w:t>
      </w:r>
      <w:r w:rsidRPr="000E454E">
        <w:rPr>
          <w:rFonts w:ascii="Times New Roman" w:hAnsi="Times New Roman"/>
          <w:lang w:val="en-US"/>
        </w:rPr>
        <w:t xml:space="preserve"> </w:t>
      </w:r>
      <w:r w:rsidR="000E454E" w:rsidRPr="000E454E">
        <w:rPr>
          <w:rFonts w:ascii="Times New Roman" w:hAnsi="Times New Roman"/>
          <w:lang w:val="en-US"/>
        </w:rPr>
        <w:t>tarbiya</w:t>
      </w:r>
      <w:r w:rsidRPr="000E454E">
        <w:rPr>
          <w:rFonts w:ascii="Times New Roman" w:hAnsi="Times New Roman"/>
          <w:lang w:val="en-US"/>
        </w:rPr>
        <w:t xml:space="preserve"> </w:t>
      </w:r>
      <w:r w:rsidR="000E454E" w:rsidRPr="000E454E">
        <w:rPr>
          <w:rFonts w:ascii="Times New Roman" w:hAnsi="Times New Roman"/>
          <w:lang w:val="en-US"/>
        </w:rPr>
        <w:t>fani</w:t>
      </w:r>
      <w:r w:rsidRPr="000E454E">
        <w:rPr>
          <w:rFonts w:ascii="Times New Roman" w:hAnsi="Times New Roman"/>
          <w:lang w:val="en-US"/>
        </w:rPr>
        <w:t xml:space="preserve"> </w:t>
      </w:r>
      <w:r w:rsidR="000E454E" w:rsidRPr="000E454E">
        <w:rPr>
          <w:rFonts w:ascii="Times New Roman" w:hAnsi="Times New Roman"/>
          <w:lang w:val="en-US"/>
        </w:rPr>
        <w:t>o`qituvchisi</w:t>
      </w:r>
      <w:r w:rsidRPr="000E454E">
        <w:rPr>
          <w:rFonts w:ascii="Times New Roman" w:hAnsi="Times New Roman"/>
          <w:lang w:val="en-US"/>
        </w:rPr>
        <w:t xml:space="preserve">” </w:t>
      </w:r>
      <w:r w:rsidR="000E454E" w:rsidRPr="000E454E">
        <w:rPr>
          <w:rFonts w:ascii="Times New Roman" w:hAnsi="Times New Roman"/>
          <w:lang w:val="en-US"/>
        </w:rPr>
        <w:t>Umumta’lim</w:t>
      </w:r>
      <w:r w:rsidRPr="000E454E">
        <w:rPr>
          <w:rFonts w:ascii="Times New Roman" w:hAnsi="Times New Roman"/>
          <w:lang w:val="en-US"/>
        </w:rPr>
        <w:t xml:space="preserve"> </w:t>
      </w:r>
      <w:r w:rsidR="000E454E" w:rsidRPr="000E454E">
        <w:rPr>
          <w:rFonts w:ascii="Times New Roman" w:hAnsi="Times New Roman"/>
          <w:lang w:val="en-US"/>
        </w:rPr>
        <w:t>muassasalari</w:t>
      </w:r>
      <w:r w:rsidRPr="000E454E">
        <w:rPr>
          <w:rFonts w:ascii="Times New Roman" w:hAnsi="Times New Roman"/>
          <w:lang w:val="en-US"/>
        </w:rPr>
        <w:br/>
      </w:r>
      <w:r w:rsidR="000E454E" w:rsidRPr="000E454E">
        <w:rPr>
          <w:rFonts w:ascii="Times New Roman" w:hAnsi="Times New Roman"/>
          <w:lang w:val="en-US"/>
        </w:rPr>
        <w:t>jismoniy</w:t>
      </w:r>
      <w:r w:rsidRPr="000E454E">
        <w:rPr>
          <w:rFonts w:ascii="Times New Roman" w:hAnsi="Times New Roman"/>
          <w:lang w:val="en-US"/>
        </w:rPr>
        <w:t xml:space="preserve"> </w:t>
      </w:r>
      <w:r w:rsidR="000E454E" w:rsidRPr="000E454E">
        <w:rPr>
          <w:rFonts w:ascii="Times New Roman" w:hAnsi="Times New Roman"/>
          <w:lang w:val="en-US"/>
        </w:rPr>
        <w:t>tarbiya</w:t>
      </w:r>
      <w:r w:rsidRPr="000E454E">
        <w:rPr>
          <w:rFonts w:ascii="Times New Roman" w:hAnsi="Times New Roman"/>
          <w:lang w:val="en-US"/>
        </w:rPr>
        <w:t xml:space="preserve"> </w:t>
      </w:r>
      <w:r w:rsidR="000E454E" w:rsidRPr="000E454E">
        <w:rPr>
          <w:rFonts w:ascii="Times New Roman" w:hAnsi="Times New Roman"/>
          <w:lang w:val="en-US"/>
        </w:rPr>
        <w:t>fani</w:t>
      </w:r>
      <w:r w:rsidRPr="000E454E">
        <w:rPr>
          <w:rFonts w:ascii="Times New Roman" w:hAnsi="Times New Roman"/>
          <w:lang w:val="en-US"/>
        </w:rPr>
        <w:t xml:space="preserve"> </w:t>
      </w:r>
      <w:r w:rsidR="000E454E" w:rsidRPr="000E454E">
        <w:rPr>
          <w:rFonts w:ascii="Times New Roman" w:hAnsi="Times New Roman"/>
          <w:lang w:val="en-US"/>
        </w:rPr>
        <w:t>o`qituvchilari</w:t>
      </w:r>
      <w:r w:rsidRPr="000E454E">
        <w:rPr>
          <w:rFonts w:ascii="Times New Roman" w:hAnsi="Times New Roman"/>
          <w:lang w:val="en-US"/>
        </w:rPr>
        <w:t xml:space="preserve"> </w:t>
      </w:r>
      <w:r w:rsidR="000E454E" w:rsidRPr="000E454E">
        <w:rPr>
          <w:rFonts w:ascii="Times New Roman" w:hAnsi="Times New Roman"/>
          <w:lang w:val="en-US"/>
        </w:rPr>
        <w:t>malaka</w:t>
      </w:r>
      <w:r w:rsidRPr="000E454E">
        <w:rPr>
          <w:rFonts w:ascii="Times New Roman" w:hAnsi="Times New Roman"/>
          <w:lang w:val="en-US"/>
        </w:rPr>
        <w:t xml:space="preserve"> </w:t>
      </w:r>
      <w:r w:rsidR="000E454E" w:rsidRPr="000E454E">
        <w:rPr>
          <w:rFonts w:ascii="Times New Roman" w:hAnsi="Times New Roman"/>
          <w:lang w:val="en-US"/>
        </w:rPr>
        <w:t>oshirish</w:t>
      </w:r>
      <w:r w:rsidRPr="00D60784">
        <w:rPr>
          <w:rFonts w:ascii="Times New Roman" w:hAnsi="Times New Roman"/>
          <w:lang w:val="uz-Cyrl-UZ"/>
        </w:rPr>
        <w:t xml:space="preserve"> </w:t>
      </w:r>
      <w:r w:rsidR="000E454E" w:rsidRPr="000E454E">
        <w:rPr>
          <w:rFonts w:ascii="Times New Roman" w:hAnsi="Times New Roman"/>
          <w:lang w:val="en-US"/>
        </w:rPr>
        <w:t>yo`nalishlari</w:t>
      </w:r>
      <w:r w:rsidRPr="000E454E">
        <w:rPr>
          <w:rFonts w:ascii="Times New Roman" w:hAnsi="Times New Roman"/>
          <w:lang w:val="en-US"/>
        </w:rPr>
        <w:t xml:space="preserve"> </w:t>
      </w:r>
      <w:r w:rsidR="000E454E" w:rsidRPr="000E454E">
        <w:rPr>
          <w:rFonts w:ascii="Times New Roman" w:hAnsi="Times New Roman"/>
          <w:lang w:val="en-US"/>
        </w:rPr>
        <w:t>uchun</w:t>
      </w:r>
    </w:p>
    <w:p w:rsidR="00593D81" w:rsidRPr="00593D81" w:rsidRDefault="000E454E" w:rsidP="00593D81">
      <w:pPr>
        <w:spacing w:after="240"/>
        <w:jc w:val="center"/>
        <w:rPr>
          <w:rFonts w:ascii="Times New Roman" w:hAnsi="Times New Roman"/>
          <w:b/>
          <w:color w:val="0070C0"/>
          <w:sz w:val="44"/>
          <w:szCs w:val="28"/>
          <w:lang w:val="uz-Cyrl-UZ"/>
        </w:rPr>
      </w:pPr>
      <w:r>
        <w:rPr>
          <w:rFonts w:ascii="Times New Roman" w:hAnsi="Times New Roman"/>
          <w:b/>
          <w:color w:val="0070C0"/>
          <w:sz w:val="44"/>
          <w:szCs w:val="28"/>
          <w:lang w:val="uz-Cyrl-UZ"/>
        </w:rPr>
        <w:t>O`QUV</w:t>
      </w:r>
      <w:r w:rsidR="00593D81" w:rsidRPr="00593D81">
        <w:rPr>
          <w:rFonts w:ascii="Times New Roman" w:hAnsi="Times New Roman"/>
          <w:b/>
          <w:color w:val="0070C0"/>
          <w:sz w:val="44"/>
          <w:szCs w:val="28"/>
          <w:lang w:val="uz-Cyrl-UZ"/>
        </w:rPr>
        <w:t>-</w:t>
      </w:r>
      <w:r>
        <w:rPr>
          <w:rFonts w:ascii="Times New Roman" w:hAnsi="Times New Roman"/>
          <w:b/>
          <w:color w:val="0070C0"/>
          <w:sz w:val="44"/>
          <w:szCs w:val="28"/>
          <w:lang w:val="uz-Cyrl-UZ"/>
        </w:rPr>
        <w:t>USLUBIY</w:t>
      </w:r>
      <w:r w:rsidR="00593D81" w:rsidRPr="00593D81">
        <w:rPr>
          <w:rFonts w:ascii="Times New Roman" w:hAnsi="Times New Roman"/>
          <w:b/>
          <w:color w:val="0070C0"/>
          <w:sz w:val="44"/>
          <w:szCs w:val="28"/>
          <w:lang w:val="uz-Cyrl-UZ"/>
        </w:rPr>
        <w:t xml:space="preserve"> </w:t>
      </w:r>
      <w:r>
        <w:rPr>
          <w:rFonts w:ascii="Times New Roman" w:hAnsi="Times New Roman"/>
          <w:b/>
          <w:color w:val="0070C0"/>
          <w:sz w:val="44"/>
          <w:szCs w:val="28"/>
          <w:lang w:val="uz-Cyrl-UZ"/>
        </w:rPr>
        <w:t>MAJMUA</w:t>
      </w:r>
    </w:p>
    <w:p w:rsidR="00593D81" w:rsidRPr="00813F5D" w:rsidRDefault="00593D81" w:rsidP="00593D81">
      <w:pPr>
        <w:jc w:val="center"/>
        <w:rPr>
          <w:b/>
          <w:sz w:val="28"/>
          <w:szCs w:val="28"/>
          <w:lang w:val="uz-Cyrl-UZ"/>
        </w:rPr>
      </w:pPr>
    </w:p>
    <w:p w:rsidR="00593D81" w:rsidRPr="00813F5D" w:rsidRDefault="00593D81" w:rsidP="00593D81">
      <w:pPr>
        <w:jc w:val="center"/>
        <w:rPr>
          <w:b/>
          <w:sz w:val="28"/>
          <w:szCs w:val="28"/>
          <w:lang w:val="uz-Cyrl-UZ"/>
        </w:rPr>
      </w:pPr>
    </w:p>
    <w:p w:rsidR="00593D81" w:rsidRPr="00813F5D" w:rsidRDefault="00593D81" w:rsidP="00593D81">
      <w:pPr>
        <w:jc w:val="center"/>
        <w:rPr>
          <w:b/>
          <w:sz w:val="28"/>
          <w:szCs w:val="28"/>
          <w:lang w:val="uz-Cyrl-UZ"/>
        </w:rPr>
      </w:pPr>
    </w:p>
    <w:p w:rsidR="00593D81" w:rsidRPr="00813F5D" w:rsidRDefault="00593D81" w:rsidP="00593D81">
      <w:pPr>
        <w:jc w:val="center"/>
        <w:rPr>
          <w:b/>
          <w:sz w:val="28"/>
          <w:szCs w:val="28"/>
          <w:lang w:val="uz-Cyrl-UZ"/>
        </w:rPr>
      </w:pPr>
    </w:p>
    <w:p w:rsidR="00593D81" w:rsidRPr="00813F5D" w:rsidRDefault="00593D81" w:rsidP="00593D81">
      <w:pPr>
        <w:jc w:val="center"/>
        <w:rPr>
          <w:b/>
          <w:sz w:val="28"/>
          <w:szCs w:val="28"/>
          <w:lang w:val="uz-Cyrl-UZ"/>
        </w:rPr>
      </w:pPr>
    </w:p>
    <w:p w:rsidR="00593D81" w:rsidRPr="00724D02" w:rsidRDefault="00593D81" w:rsidP="00593D81">
      <w:pPr>
        <w:spacing w:line="276" w:lineRule="auto"/>
        <w:jc w:val="center"/>
        <w:rPr>
          <w:b/>
          <w:sz w:val="28"/>
          <w:szCs w:val="28"/>
          <w:lang w:val="uz-Cyrl-UZ"/>
        </w:rPr>
      </w:pPr>
    </w:p>
    <w:p w:rsidR="00593D81" w:rsidRDefault="00593D81" w:rsidP="00593D81">
      <w:pPr>
        <w:spacing w:line="276" w:lineRule="auto"/>
        <w:jc w:val="center"/>
        <w:rPr>
          <w:b/>
          <w:color w:val="7030A0"/>
          <w:sz w:val="36"/>
          <w:szCs w:val="36"/>
          <w:lang w:val="uz-Cyrl-UZ"/>
        </w:rPr>
      </w:pPr>
    </w:p>
    <w:p w:rsidR="00593D81" w:rsidRDefault="00593D81" w:rsidP="00593D81">
      <w:pPr>
        <w:spacing w:line="276" w:lineRule="auto"/>
        <w:jc w:val="center"/>
        <w:rPr>
          <w:b/>
          <w:color w:val="7030A0"/>
          <w:sz w:val="36"/>
          <w:szCs w:val="36"/>
          <w:lang w:val="uz-Cyrl-UZ"/>
        </w:rPr>
      </w:pPr>
    </w:p>
    <w:p w:rsidR="00593D81" w:rsidRDefault="00593D81" w:rsidP="00593D81">
      <w:pPr>
        <w:spacing w:line="276" w:lineRule="auto"/>
        <w:jc w:val="center"/>
        <w:rPr>
          <w:b/>
          <w:color w:val="7030A0"/>
          <w:sz w:val="36"/>
          <w:szCs w:val="36"/>
          <w:lang w:val="uz-Cyrl-UZ"/>
        </w:rPr>
      </w:pPr>
    </w:p>
    <w:p w:rsidR="00593D81" w:rsidRPr="00D60784" w:rsidRDefault="00593D81" w:rsidP="00593D81">
      <w:pPr>
        <w:spacing w:line="276" w:lineRule="auto"/>
        <w:jc w:val="center"/>
        <w:rPr>
          <w:b/>
          <w:color w:val="7030A0"/>
          <w:sz w:val="36"/>
          <w:szCs w:val="36"/>
          <w:lang w:val="uz-Cyrl-UZ"/>
        </w:rPr>
      </w:pPr>
    </w:p>
    <w:p w:rsidR="00593D81" w:rsidRPr="00593D81" w:rsidRDefault="000E454E" w:rsidP="00593D81">
      <w:pPr>
        <w:spacing w:line="276" w:lineRule="auto"/>
        <w:jc w:val="center"/>
        <w:rPr>
          <w:rFonts w:ascii="Times New Roman" w:hAnsi="Times New Roman"/>
          <w:b/>
          <w:color w:val="7030A0"/>
          <w:sz w:val="36"/>
          <w:szCs w:val="36"/>
          <w:lang w:val="uz-Cyrl-UZ"/>
        </w:rPr>
      </w:pPr>
      <w:r>
        <w:rPr>
          <w:rFonts w:ascii="Times New Roman" w:hAnsi="Times New Roman"/>
          <w:b/>
          <w:color w:val="7030A0"/>
          <w:sz w:val="36"/>
          <w:szCs w:val="36"/>
          <w:lang w:val="uz-Cyrl-UZ"/>
        </w:rPr>
        <w:t>Samarqand</w:t>
      </w:r>
      <w:r w:rsidR="00593D81" w:rsidRPr="00593D81">
        <w:rPr>
          <w:rFonts w:ascii="Times New Roman" w:hAnsi="Times New Roman"/>
          <w:b/>
          <w:color w:val="7030A0"/>
          <w:sz w:val="36"/>
          <w:szCs w:val="36"/>
          <w:lang w:val="uz-Cyrl-UZ"/>
        </w:rPr>
        <w:t xml:space="preserve"> – 20____</w:t>
      </w:r>
    </w:p>
    <w:p w:rsidR="0004506E" w:rsidRPr="00593D81" w:rsidRDefault="000E454E" w:rsidP="00593D81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lastRenderedPageBreak/>
        <w:t>Mazkur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o`quv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uslubiy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majmua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O`zbekiston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Respublikasi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Xal</w:t>
      </w:r>
      <w:r>
        <w:rPr>
          <w:rFonts w:ascii="Cambria" w:hAnsi="Cambria" w:cs="Times New Roman CYR"/>
          <w:color w:val="000000"/>
          <w:sz w:val="28"/>
          <w:szCs w:val="28"/>
          <w:lang w:val="uz-Cyrl-UZ"/>
        </w:rPr>
        <w:t>q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ta’lim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vazirligi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bilan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20</w:t>
      </w:r>
      <w:r w:rsidR="00D35F47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___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yil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C033BC" w:rsidRPr="00593D81">
        <w:rPr>
          <w:rFonts w:ascii="Times New Roman" w:hAnsi="Times New Roman"/>
          <w:color w:val="000000"/>
          <w:sz w:val="28"/>
          <w:szCs w:val="28"/>
          <w:lang w:val="uz-Cyrl-UZ"/>
        </w:rPr>
        <w:t>“____” __________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da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kelishilgan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holda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Jismoniy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tarbiya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va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sport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vazirligi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tomonidan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20___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yil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C033BC" w:rsidRPr="00593D81">
        <w:rPr>
          <w:rFonts w:ascii="Times New Roman" w:hAnsi="Times New Roman"/>
          <w:color w:val="000000"/>
          <w:sz w:val="28"/>
          <w:szCs w:val="28"/>
          <w:lang w:val="uz-Cyrl-UZ"/>
        </w:rPr>
        <w:t>“____” __________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da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tasdiqlangan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namunaviy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o`quv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reja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va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o`quv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dastur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asosida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ishlab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chiqilgan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ishchi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o`quv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dasturiga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muvofiq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tayyorlangan</w:t>
      </w:r>
      <w:r w:rsidR="00C033BC" w:rsidRPr="00593D81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.</w:t>
      </w:r>
    </w:p>
    <w:p w:rsidR="00C033BC" w:rsidRPr="00593D81" w:rsidRDefault="00C033BC" w:rsidP="00C03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</w:pPr>
    </w:p>
    <w:p w:rsidR="00C033BC" w:rsidRPr="00593D81" w:rsidRDefault="00C033BC" w:rsidP="00C03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</w:pPr>
    </w:p>
    <w:p w:rsidR="00C033BC" w:rsidRPr="00593D81" w:rsidRDefault="00C033BC" w:rsidP="00C033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</w:pPr>
    </w:p>
    <w:p w:rsidR="0004506E" w:rsidRPr="00593D81" w:rsidRDefault="0004506E" w:rsidP="00045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  <w:lang w:val="uz-Cyrl-UZ"/>
        </w:rPr>
      </w:pPr>
    </w:p>
    <w:p w:rsidR="0004506E" w:rsidRPr="00593D81" w:rsidRDefault="0004506E" w:rsidP="00045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  <w:lang w:val="uz-Cyrl-UZ"/>
        </w:rPr>
      </w:pPr>
    </w:p>
    <w:p w:rsidR="0004506E" w:rsidRPr="00593D81" w:rsidRDefault="0004506E" w:rsidP="000450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32"/>
          <w:szCs w:val="32"/>
          <w:lang w:val="uz-Cyrl-UZ"/>
        </w:rPr>
      </w:pPr>
    </w:p>
    <w:p w:rsidR="00C033BC" w:rsidRPr="00FE7E6D" w:rsidRDefault="000E454E" w:rsidP="00C033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Tuzuvchilar</w:t>
      </w:r>
      <w:r w:rsidR="00C033BC" w:rsidRPr="00FE7E6D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:</w:t>
      </w:r>
    </w:p>
    <w:p w:rsidR="00C033BC" w:rsidRPr="00FE7E6D" w:rsidRDefault="00C033BC" w:rsidP="00C033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</w:pPr>
    </w:p>
    <w:p w:rsidR="00C033BC" w:rsidRPr="00C033BC" w:rsidRDefault="000E454E" w:rsidP="00C033BC">
      <w:pPr>
        <w:autoSpaceDE w:val="0"/>
        <w:autoSpaceDN w:val="0"/>
        <w:adjustRightInd w:val="0"/>
        <w:spacing w:after="0" w:line="240" w:lineRule="auto"/>
        <w:ind w:left="2835" w:hanging="2832"/>
        <w:rPr>
          <w:rFonts w:ascii="Times New Roman" w:hAnsi="Times New Roman"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color w:val="000000"/>
          <w:sz w:val="28"/>
          <w:szCs w:val="28"/>
          <w:lang w:val="uz-Cyrl-UZ"/>
        </w:rPr>
        <w:t>H</w:t>
      </w:r>
      <w:r w:rsidR="00C033BC" w:rsidRPr="00C033BC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</w:t>
      </w:r>
      <w:r w:rsidR="00C033BC" w:rsidRPr="00C033BC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Rafiyev</w:t>
      </w:r>
      <w:r w:rsidR="00C033BC" w:rsidRPr="00C033BC">
        <w:rPr>
          <w:rFonts w:ascii="Times New Roman" w:hAnsi="Times New Roman"/>
          <w:color w:val="000000"/>
          <w:sz w:val="28"/>
          <w:szCs w:val="28"/>
          <w:lang w:val="uz-Cyrl-UZ"/>
        </w:rPr>
        <w:tab/>
        <w:t>-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Samarqand</w:t>
      </w:r>
      <w:r w:rsidR="00C033BC" w:rsidRPr="00C033B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filial</w:t>
      </w:r>
      <w:r w:rsidR="00C033BC" w:rsidRPr="00C033B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“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Jismoniy</w:t>
      </w:r>
      <w:r w:rsidR="00C033BC" w:rsidRPr="00C033B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tarbiya</w:t>
      </w:r>
      <w:r w:rsidR="00C033BC" w:rsidRPr="00C033B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metodikasi</w:t>
      </w:r>
      <w:r w:rsidR="00C033BC" w:rsidRPr="00C033B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”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kafedrasi</w:t>
      </w:r>
      <w:r w:rsidR="00C033BC" w:rsidRPr="00C033B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mudiri</w:t>
      </w:r>
      <w:r w:rsidR="00C033BC" w:rsidRPr="00C033B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p</w:t>
      </w:r>
      <w:r w:rsidR="00C033BC" w:rsidRPr="00C033BC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</w:t>
      </w:r>
      <w:r w:rsidR="00C033BC" w:rsidRPr="00C033BC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n</w:t>
      </w:r>
      <w:r w:rsidR="00C033BC" w:rsidRPr="00C033B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.,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dotsent</w:t>
      </w:r>
      <w:r w:rsidR="00C033BC" w:rsidRPr="00C033BC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C033BC" w:rsidRPr="00C033BC" w:rsidRDefault="000E454E" w:rsidP="00C033BC">
      <w:pPr>
        <w:autoSpaceDE w:val="0"/>
        <w:autoSpaceDN w:val="0"/>
        <w:adjustRightInd w:val="0"/>
        <w:spacing w:after="0" w:line="240" w:lineRule="auto"/>
        <w:ind w:left="2910" w:hanging="2910"/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</w:pP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Z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Sh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Xadiyatullayev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  <w:t xml:space="preserve">-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Markazning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C033BC" w:rsidRPr="000E454E">
        <w:rPr>
          <w:rFonts w:ascii="Times New Roman" w:hAnsi="Times New Roman"/>
          <w:color w:val="000000"/>
          <w:sz w:val="28"/>
          <w:szCs w:val="28"/>
          <w:lang w:val="en-US"/>
        </w:rPr>
        <w:t>“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Sport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boshqaruvi</w:t>
      </w:r>
      <w:r w:rsidR="00C033BC" w:rsidRPr="000E454E">
        <w:rPr>
          <w:rFonts w:ascii="Times New Roman" w:hAnsi="Times New Roman"/>
          <w:color w:val="000000"/>
          <w:sz w:val="28"/>
          <w:szCs w:val="28"/>
          <w:lang w:val="en-US"/>
        </w:rPr>
        <w:t xml:space="preserve">”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kafedrasi</w:t>
      </w:r>
      <w:r w:rsidR="00C033BC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o`qituvchisi</w:t>
      </w:r>
      <w:r w:rsidR="00C033BC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.</w:t>
      </w:r>
    </w:p>
    <w:p w:rsidR="00C033BC" w:rsidRPr="00C033BC" w:rsidRDefault="000E454E" w:rsidP="00C033B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F</w:t>
      </w:r>
      <w:r w:rsidR="00C033BC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N</w:t>
      </w:r>
      <w:r w:rsidR="00C033BC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Kulbulov</w:t>
      </w:r>
      <w:r w:rsidR="00C033BC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ab/>
        <w:t>-</w:t>
      </w:r>
      <w:r w:rsidR="00C033BC" w:rsidRPr="00C033B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Samarqand</w:t>
      </w:r>
      <w:r w:rsidR="00C033BC" w:rsidRPr="00C033B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filial</w:t>
      </w:r>
      <w:r w:rsidR="00C033BC" w:rsidRPr="00C033B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“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Jismoniy</w:t>
      </w:r>
      <w:r w:rsidR="00C033BC" w:rsidRPr="00C033B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tarbiya</w:t>
      </w:r>
      <w:r w:rsidR="00C033BC" w:rsidRPr="00C033B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metodikasi</w:t>
      </w:r>
      <w:r w:rsidR="00C033BC" w:rsidRPr="00C033BC">
        <w:rPr>
          <w:rFonts w:ascii="Times New Roman" w:hAnsi="Times New Roman"/>
          <w:color w:val="000000"/>
          <w:sz w:val="28"/>
          <w:szCs w:val="28"/>
          <w:lang w:val="uz-Cyrl-UZ"/>
        </w:rPr>
        <w:t>”</w:t>
      </w:r>
      <w:r w:rsidR="00C033B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kafedrasi</w:t>
      </w:r>
      <w:r w:rsidR="00C033B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/>
        </w:rPr>
        <w:t>o`qituvchisi</w:t>
      </w:r>
      <w:r w:rsidR="00C033BC">
        <w:rPr>
          <w:rFonts w:ascii="Times New Roman" w:hAnsi="Times New Roman"/>
          <w:color w:val="000000"/>
          <w:sz w:val="28"/>
          <w:szCs w:val="28"/>
          <w:lang w:val="uz-Cyrl-UZ"/>
        </w:rPr>
        <w:t>.</w:t>
      </w:r>
    </w:p>
    <w:p w:rsidR="00C033BC" w:rsidRPr="000E454E" w:rsidRDefault="00C033BC" w:rsidP="00C033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</w:pPr>
    </w:p>
    <w:p w:rsidR="00C033BC" w:rsidRPr="000E454E" w:rsidRDefault="000E454E" w:rsidP="00C033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</w:pP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Taqrizchilar</w:t>
      </w:r>
      <w:r w:rsidR="00C033BC"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:</w:t>
      </w:r>
    </w:p>
    <w:p w:rsidR="00C033BC" w:rsidRPr="000E454E" w:rsidRDefault="00C033BC" w:rsidP="00C033B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</w:pPr>
    </w:p>
    <w:p w:rsidR="00C033BC" w:rsidRPr="000E454E" w:rsidRDefault="000E454E" w:rsidP="00C033BC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</w:pP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K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.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Ziyodullayev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ab/>
        <w:t xml:space="preserve"> -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O`zDJTSU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C033BC" w:rsidRPr="000E454E">
        <w:rPr>
          <w:rFonts w:ascii="Times New Roman" w:hAnsi="Times New Roman"/>
          <w:color w:val="000000"/>
          <w:sz w:val="28"/>
          <w:szCs w:val="28"/>
          <w:lang w:val="uz-Cyrl-UZ"/>
        </w:rPr>
        <w:t>“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Sport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menejmenti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va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iqtisodiyoti</w:t>
      </w:r>
      <w:r w:rsidR="00C033BC" w:rsidRPr="000E454E">
        <w:rPr>
          <w:rFonts w:ascii="Times New Roman" w:hAnsi="Times New Roman"/>
          <w:color w:val="000000"/>
          <w:sz w:val="28"/>
          <w:szCs w:val="28"/>
          <w:lang w:val="uz-Cyrl-UZ"/>
        </w:rPr>
        <w:t xml:space="preserve">”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kafedrasi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mudiri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,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i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.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f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.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n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.,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dotsent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.</w:t>
      </w:r>
    </w:p>
    <w:p w:rsidR="00C033BC" w:rsidRPr="000E454E" w:rsidRDefault="000E454E" w:rsidP="00527A21">
      <w:pPr>
        <w:autoSpaceDE w:val="0"/>
        <w:autoSpaceDN w:val="0"/>
        <w:adjustRightInd w:val="0"/>
        <w:spacing w:after="0" w:line="240" w:lineRule="auto"/>
        <w:ind w:left="2832" w:hanging="2832"/>
        <w:rPr>
          <w:rFonts w:ascii="Segoe UI" w:hAnsi="Segoe UI" w:cs="Segoe UI"/>
          <w:sz w:val="20"/>
          <w:szCs w:val="20"/>
          <w:lang w:val="en-US"/>
        </w:rPr>
      </w:pP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Xodjayev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ab/>
        <w:t xml:space="preserve"> -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Markazning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C033BC" w:rsidRPr="000E454E">
        <w:rPr>
          <w:rFonts w:ascii="Times New Roman" w:hAnsi="Times New Roman"/>
          <w:color w:val="000000"/>
          <w:sz w:val="28"/>
          <w:szCs w:val="28"/>
          <w:lang w:val="en-US"/>
        </w:rPr>
        <w:t>“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Sport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mashg`ulotlarini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tashkil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etish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va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o`tkazish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metodikasi</w:t>
      </w:r>
      <w:r w:rsidR="00C033BC" w:rsidRPr="000E454E">
        <w:rPr>
          <w:rFonts w:ascii="Times New Roman" w:hAnsi="Times New Roman"/>
          <w:color w:val="000000"/>
          <w:sz w:val="28"/>
          <w:szCs w:val="28"/>
          <w:lang w:val="en-US"/>
        </w:rPr>
        <w:t xml:space="preserve">“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kafedrasi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professori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.,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p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f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</w:t>
      </w:r>
      <w:r w:rsidR="00C033BC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:rsidR="0004506E" w:rsidRPr="000E454E" w:rsidRDefault="0004506E" w:rsidP="004B2010">
      <w:pPr>
        <w:tabs>
          <w:tab w:val="left" w:pos="1320"/>
        </w:tabs>
        <w:rPr>
          <w:lang w:val="en-US"/>
        </w:rPr>
      </w:pPr>
    </w:p>
    <w:p w:rsidR="0004506E" w:rsidRPr="000E454E" w:rsidRDefault="0004506E" w:rsidP="004B2010">
      <w:pPr>
        <w:tabs>
          <w:tab w:val="left" w:pos="1320"/>
        </w:tabs>
        <w:rPr>
          <w:lang w:val="en-US"/>
        </w:rPr>
      </w:pPr>
    </w:p>
    <w:p w:rsidR="0004506E" w:rsidRPr="000E454E" w:rsidRDefault="0004506E" w:rsidP="004B2010">
      <w:pPr>
        <w:tabs>
          <w:tab w:val="left" w:pos="1320"/>
        </w:tabs>
        <w:rPr>
          <w:lang w:val="en-US"/>
        </w:rPr>
      </w:pPr>
    </w:p>
    <w:p w:rsidR="00527A21" w:rsidRPr="000E454E" w:rsidRDefault="00527A21">
      <w:pP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</w:p>
    <w:p w:rsidR="00527A21" w:rsidRPr="000E454E" w:rsidRDefault="00527A21">
      <w:pP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</w:p>
    <w:p w:rsidR="00593D81" w:rsidRPr="000E454E" w:rsidRDefault="00593D81">
      <w:pP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</w:p>
    <w:p w:rsidR="00593D81" w:rsidRPr="000E454E" w:rsidRDefault="00593D81">
      <w:pP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</w:p>
    <w:p w:rsidR="00527A21" w:rsidRPr="000E454E" w:rsidRDefault="00527A21">
      <w:pPr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</w:p>
    <w:p w:rsidR="00071003" w:rsidRDefault="00071003" w:rsidP="00527A21">
      <w:pPr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</w:p>
    <w:p w:rsidR="006033AB" w:rsidRPr="000E454E" w:rsidRDefault="006033AB" w:rsidP="00527A21">
      <w:pPr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</w:p>
    <w:p w:rsidR="009F7BCD" w:rsidRPr="000E454E" w:rsidRDefault="000E454E" w:rsidP="00527A21">
      <w:pPr>
        <w:ind w:firstLine="851"/>
        <w:jc w:val="both"/>
        <w:rPr>
          <w:lang w:val="en-US"/>
        </w:rPr>
      </w:pP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Ushbu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o`quv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-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uslubiy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majmua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Jismoniy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tarbiya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va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sport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bo`yicha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mutaxassislarni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ilmiy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-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metodik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ta’minlash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,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qayta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tayyorlash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va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malakasini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oshirish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markazi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Ilmiy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-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metodik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Kengashining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20___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yilda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527A21" w:rsidRPr="000E454E">
        <w:rPr>
          <w:rFonts w:ascii="Times New Roman" w:hAnsi="Times New Roman"/>
          <w:color w:val="000000"/>
          <w:sz w:val="28"/>
          <w:szCs w:val="28"/>
          <w:lang w:val="en-US"/>
        </w:rPr>
        <w:t>“____” _________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da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o`tkazilgan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____-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sonli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yig`ilish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bayonnomasi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bilan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tasdiqlangan</w:t>
      </w:r>
      <w:r w:rsidR="00527A21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:rsidR="00071003" w:rsidRDefault="000E454E" w:rsidP="00C30A70">
      <w:pPr>
        <w:spacing w:after="200" w:line="276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z-Cyrl-UZ" w:eastAsia="ru-RU"/>
        </w:rPr>
        <w:lastRenderedPageBreak/>
        <w:t>MUNDARIJA</w:t>
      </w:r>
    </w:p>
    <w:p w:rsidR="009F7BCD" w:rsidRPr="00C30A70" w:rsidRDefault="009F7BCD" w:rsidP="00C30A70">
      <w:pPr>
        <w:spacing w:after="200" w:line="276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z-Cyrl-U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5"/>
        <w:gridCol w:w="7956"/>
        <w:gridCol w:w="1092"/>
      </w:tblGrid>
      <w:tr w:rsidR="00C30A70" w:rsidRPr="00D03B7C" w:rsidTr="00D03B7C">
        <w:tc>
          <w:tcPr>
            <w:tcW w:w="817" w:type="dxa"/>
          </w:tcPr>
          <w:p w:rsidR="00C30A70" w:rsidRPr="00D03B7C" w:rsidRDefault="00C30A70" w:rsidP="00D03B7C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D03B7C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7796" w:type="dxa"/>
          </w:tcPr>
          <w:p w:rsidR="00C30A70" w:rsidRPr="00D03B7C" w:rsidRDefault="000E454E" w:rsidP="00D03B7C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IS</w:t>
            </w:r>
            <w:r w:rsidR="006033AB" w:rsidRPr="00D03B7C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</w:t>
            </w:r>
            <w:r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C</w:t>
            </w:r>
            <w:r w:rsidR="006033AB" w:rsidRPr="00D03B7C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</w:t>
            </w:r>
            <w:r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I</w:t>
            </w:r>
            <w:r w:rsidR="00C30A70"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DASTUR</w:t>
            </w:r>
            <w:r w:rsidR="00C30A70"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.......................................................</w:t>
            </w:r>
            <w:r w:rsidR="006033AB" w:rsidRPr="00D03B7C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..</w:t>
            </w:r>
            <w:r w:rsidR="00C30A70"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.................</w:t>
            </w:r>
            <w:r w:rsidR="0044617E"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....</w:t>
            </w:r>
          </w:p>
        </w:tc>
        <w:tc>
          <w:tcPr>
            <w:tcW w:w="1134" w:type="dxa"/>
          </w:tcPr>
          <w:p w:rsidR="00C30A70" w:rsidRPr="00D03B7C" w:rsidRDefault="003E63C7" w:rsidP="00D03B7C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32"/>
                <w:szCs w:val="32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32"/>
                <w:szCs w:val="32"/>
                <w:lang w:val="uz-Cyrl-UZ" w:eastAsia="ru-RU"/>
              </w:rPr>
              <w:t>3</w:t>
            </w:r>
          </w:p>
        </w:tc>
      </w:tr>
      <w:tr w:rsidR="00C30A70" w:rsidRPr="00D03B7C" w:rsidTr="00D03B7C">
        <w:tc>
          <w:tcPr>
            <w:tcW w:w="817" w:type="dxa"/>
          </w:tcPr>
          <w:p w:rsidR="00C30A70" w:rsidRPr="00D03B7C" w:rsidRDefault="00C30A70" w:rsidP="00D03B7C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en-US" w:eastAsia="ru-RU"/>
              </w:rPr>
            </w:pPr>
            <w:r w:rsidRPr="00D03B7C">
              <w:rPr>
                <w:rFonts w:ascii="Times New Roman" w:hAnsi="Times New Roman"/>
                <w:b/>
                <w:sz w:val="36"/>
                <w:szCs w:val="36"/>
                <w:lang w:val="en-US" w:eastAsia="ru-RU"/>
              </w:rPr>
              <w:t>II</w:t>
            </w:r>
          </w:p>
        </w:tc>
        <w:tc>
          <w:tcPr>
            <w:tcW w:w="7796" w:type="dxa"/>
          </w:tcPr>
          <w:p w:rsidR="00C30A70" w:rsidRPr="00D03B7C" w:rsidRDefault="000E454E" w:rsidP="00D03B7C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NAZARIY</w:t>
            </w:r>
            <w:r w:rsidR="00C30A70"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MA’LUMOTLAR</w:t>
            </w:r>
            <w:r w:rsidR="00C30A70"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UChUN</w:t>
            </w:r>
            <w:r w:rsidR="00C30A70"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MATERIALLAR</w:t>
            </w:r>
            <w:r w:rsidR="00C30A70"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........</w:t>
            </w:r>
            <w:r w:rsidR="0044617E"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....</w:t>
            </w:r>
          </w:p>
        </w:tc>
        <w:tc>
          <w:tcPr>
            <w:tcW w:w="1134" w:type="dxa"/>
          </w:tcPr>
          <w:p w:rsidR="00C30A70" w:rsidRPr="00D03B7C" w:rsidRDefault="008F53C1" w:rsidP="00D03B7C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32"/>
                <w:szCs w:val="32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32"/>
                <w:szCs w:val="32"/>
                <w:lang w:val="uz-Cyrl-UZ" w:eastAsia="ru-RU"/>
              </w:rPr>
              <w:t>9</w:t>
            </w:r>
          </w:p>
        </w:tc>
      </w:tr>
      <w:tr w:rsidR="00C30A70" w:rsidRPr="00D03B7C" w:rsidTr="00D03B7C">
        <w:tc>
          <w:tcPr>
            <w:tcW w:w="817" w:type="dxa"/>
          </w:tcPr>
          <w:p w:rsidR="00C30A70" w:rsidRPr="00D03B7C" w:rsidRDefault="00C30A70" w:rsidP="00D03B7C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uz-Cyrl-UZ" w:eastAsia="ru-RU"/>
              </w:rPr>
            </w:pPr>
          </w:p>
        </w:tc>
        <w:tc>
          <w:tcPr>
            <w:tcW w:w="7796" w:type="dxa"/>
          </w:tcPr>
          <w:p w:rsidR="00C30A70" w:rsidRPr="00D03B7C" w:rsidRDefault="000024A2" w:rsidP="00D03B7C">
            <w:pPr>
              <w:keepNext/>
              <w:keepLines/>
              <w:widowControl w:val="0"/>
              <w:spacing w:after="0" w:line="322" w:lineRule="exact"/>
              <w:outlineLvl w:val="1"/>
              <w:rPr>
                <w:rFonts w:ascii="Times New Roman" w:hAnsi="Times New Roman"/>
                <w:b/>
                <w:sz w:val="36"/>
                <w:szCs w:val="36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1-</w:t>
            </w:r>
            <w:r w:rsidR="000E454E"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Mavzu</w:t>
            </w:r>
            <w:r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. </w:t>
            </w:r>
            <w:r w:rsidR="000E454E"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Xorijiy</w:t>
            </w:r>
            <w:r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mamlakatlar</w:t>
            </w:r>
            <w:r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ta’lim</w:t>
            </w:r>
            <w:r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tizimida</w:t>
            </w:r>
            <w:r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jismoniy</w:t>
            </w:r>
            <w:r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tarbiya</w:t>
            </w:r>
            <w:r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va</w:t>
            </w:r>
            <w:r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sportni</w:t>
            </w:r>
            <w:r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tashkil</w:t>
            </w:r>
            <w:r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etilishi</w:t>
            </w:r>
            <w:r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......................</w:t>
            </w:r>
            <w:r w:rsidR="0044617E"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........................</w:t>
            </w:r>
          </w:p>
        </w:tc>
        <w:tc>
          <w:tcPr>
            <w:tcW w:w="1134" w:type="dxa"/>
          </w:tcPr>
          <w:p w:rsidR="00C30A70" w:rsidRPr="00D03B7C" w:rsidRDefault="008F53C1" w:rsidP="00D03B7C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32"/>
                <w:szCs w:val="32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32"/>
                <w:szCs w:val="32"/>
                <w:lang w:val="uz-Cyrl-UZ" w:eastAsia="ru-RU"/>
              </w:rPr>
              <w:t>10</w:t>
            </w:r>
          </w:p>
        </w:tc>
      </w:tr>
      <w:tr w:rsidR="000024A2" w:rsidRPr="00D03B7C" w:rsidTr="00D03B7C">
        <w:trPr>
          <w:trHeight w:val="588"/>
        </w:trPr>
        <w:tc>
          <w:tcPr>
            <w:tcW w:w="817" w:type="dxa"/>
          </w:tcPr>
          <w:p w:rsidR="000024A2" w:rsidRPr="00D03B7C" w:rsidRDefault="000024A2" w:rsidP="00D03B7C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en-US" w:eastAsia="ru-RU"/>
              </w:rPr>
            </w:pPr>
            <w:r w:rsidRPr="00D03B7C">
              <w:rPr>
                <w:rFonts w:ascii="Times New Roman" w:hAnsi="Times New Roman"/>
                <w:b/>
                <w:sz w:val="36"/>
                <w:szCs w:val="36"/>
                <w:lang w:val="en-US" w:eastAsia="ru-RU"/>
              </w:rPr>
              <w:t>III</w:t>
            </w:r>
          </w:p>
        </w:tc>
        <w:tc>
          <w:tcPr>
            <w:tcW w:w="7796" w:type="dxa"/>
          </w:tcPr>
          <w:p w:rsidR="000024A2" w:rsidRPr="00D03B7C" w:rsidRDefault="000E454E" w:rsidP="00D03B7C">
            <w:pPr>
              <w:keepNext/>
              <w:keepLines/>
              <w:widowControl w:val="0"/>
              <w:spacing w:after="255" w:line="310" w:lineRule="exact"/>
              <w:ind w:left="280"/>
              <w:outlineLvl w:val="1"/>
              <w:rPr>
                <w:rFonts w:ascii="Times New Roman" w:hAnsi="Times New Roman"/>
                <w:b/>
                <w:sz w:val="36"/>
                <w:szCs w:val="36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AMALIY</w:t>
            </w:r>
            <w:r w:rsidR="000024A2"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MAShG`ULOTLAR</w:t>
            </w:r>
            <w:r w:rsidR="000024A2"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MAZMUNI</w:t>
            </w:r>
            <w:r w:rsidR="000024A2"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...........................</w:t>
            </w:r>
            <w:r w:rsidR="0044617E"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.....</w:t>
            </w:r>
          </w:p>
        </w:tc>
        <w:tc>
          <w:tcPr>
            <w:tcW w:w="1134" w:type="dxa"/>
          </w:tcPr>
          <w:p w:rsidR="000024A2" w:rsidRPr="00D03B7C" w:rsidRDefault="008F53C1" w:rsidP="00D03B7C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32"/>
                <w:szCs w:val="32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32"/>
                <w:szCs w:val="32"/>
                <w:lang w:val="uz-Cyrl-UZ" w:eastAsia="ru-RU"/>
              </w:rPr>
              <w:t>25</w:t>
            </w:r>
          </w:p>
        </w:tc>
      </w:tr>
      <w:tr w:rsidR="000024A2" w:rsidRPr="00D03B7C" w:rsidTr="00D03B7C">
        <w:tc>
          <w:tcPr>
            <w:tcW w:w="817" w:type="dxa"/>
          </w:tcPr>
          <w:p w:rsidR="000024A2" w:rsidRPr="00D03B7C" w:rsidRDefault="000024A2" w:rsidP="00D03B7C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en-US" w:eastAsia="ru-RU"/>
              </w:rPr>
            </w:pPr>
          </w:p>
        </w:tc>
        <w:tc>
          <w:tcPr>
            <w:tcW w:w="7796" w:type="dxa"/>
          </w:tcPr>
          <w:p w:rsidR="000024A2" w:rsidRPr="00D03B7C" w:rsidRDefault="000024A2" w:rsidP="00D03B7C">
            <w:pPr>
              <w:keepNext/>
              <w:keepLines/>
              <w:widowControl w:val="0"/>
              <w:spacing w:after="0" w:line="276" w:lineRule="auto"/>
              <w:outlineLvl w:val="1"/>
              <w:rPr>
                <w:rFonts w:ascii="Times New Roman" w:hAnsi="Times New Roman"/>
                <w:b/>
                <w:sz w:val="36"/>
                <w:szCs w:val="36"/>
                <w:lang w:val="en-US" w:eastAsia="ru-RU"/>
              </w:rPr>
            </w:pPr>
            <w:r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1-</w:t>
            </w:r>
            <w:r w:rsidR="000E454E"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Mavzu</w:t>
            </w:r>
            <w:r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 w:rsidR="000E454E"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Jismoniy</w:t>
            </w:r>
            <w:r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tarbiya</w:t>
            </w:r>
            <w:r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sport</w:t>
            </w:r>
            <w:r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ta’limi</w:t>
            </w:r>
            <w:r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sifatini</w:t>
            </w:r>
            <w:r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oshirishda</w:t>
            </w:r>
            <w:r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AQSh</w:t>
            </w:r>
            <w:r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, </w:t>
            </w:r>
            <w:r w:rsidR="000E454E"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Yevropa</w:t>
            </w:r>
            <w:r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va</w:t>
            </w:r>
            <w:r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Osiyo</w:t>
            </w:r>
            <w:r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mamlakatlari</w:t>
            </w:r>
            <w:r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tajribasi</w:t>
            </w:r>
            <w:r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................</w:t>
            </w:r>
            <w:r w:rsidR="006033AB" w:rsidRPr="00D03B7C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.........</w:t>
            </w:r>
            <w:r w:rsidR="0044617E"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.</w:t>
            </w:r>
          </w:p>
        </w:tc>
        <w:tc>
          <w:tcPr>
            <w:tcW w:w="1134" w:type="dxa"/>
          </w:tcPr>
          <w:p w:rsidR="000024A2" w:rsidRPr="00D03B7C" w:rsidRDefault="008F53C1" w:rsidP="00D03B7C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32"/>
                <w:szCs w:val="32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32"/>
                <w:szCs w:val="32"/>
                <w:lang w:val="uz-Cyrl-UZ" w:eastAsia="ru-RU"/>
              </w:rPr>
              <w:t>26</w:t>
            </w:r>
          </w:p>
        </w:tc>
      </w:tr>
      <w:tr w:rsidR="000024A2" w:rsidRPr="00D03B7C" w:rsidTr="00D03B7C">
        <w:tc>
          <w:tcPr>
            <w:tcW w:w="817" w:type="dxa"/>
          </w:tcPr>
          <w:p w:rsidR="000024A2" w:rsidRPr="00D03B7C" w:rsidRDefault="000024A2" w:rsidP="00D03B7C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uz-Cyrl-UZ" w:eastAsia="ru-RU"/>
              </w:rPr>
            </w:pPr>
          </w:p>
        </w:tc>
        <w:tc>
          <w:tcPr>
            <w:tcW w:w="7796" w:type="dxa"/>
          </w:tcPr>
          <w:p w:rsidR="000024A2" w:rsidRPr="00D03B7C" w:rsidRDefault="000024A2" w:rsidP="00D03B7C">
            <w:pPr>
              <w:spacing w:after="200" w:line="276" w:lineRule="auto"/>
              <w:rPr>
                <w:rFonts w:ascii="Times New Roman" w:hAnsi="Times New Roman"/>
                <w:b/>
                <w:sz w:val="36"/>
                <w:szCs w:val="36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2-</w:t>
            </w:r>
            <w:r w:rsidR="000E454E"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Mavzu</w:t>
            </w: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 xml:space="preserve">. </w:t>
            </w:r>
            <w:r w:rsidR="000E454E"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Jismoniy</w:t>
            </w: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tarbiya</w:t>
            </w: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va</w:t>
            </w: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sportni</w:t>
            </w: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ommlashtirish</w:t>
            </w:r>
            <w:r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va</w:t>
            </w:r>
            <w:r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boshqarishda</w:t>
            </w:r>
            <w:r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xorijiy</w:t>
            </w:r>
            <w:r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tajribalar</w:t>
            </w:r>
            <w:r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.............................................</w:t>
            </w:r>
            <w:r w:rsidR="0044617E"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....</w:t>
            </w:r>
            <w:r w:rsidR="006033AB"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.......</w:t>
            </w:r>
          </w:p>
        </w:tc>
        <w:tc>
          <w:tcPr>
            <w:tcW w:w="1134" w:type="dxa"/>
          </w:tcPr>
          <w:p w:rsidR="000024A2" w:rsidRPr="00D03B7C" w:rsidRDefault="008F53C1" w:rsidP="00D03B7C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32"/>
                <w:szCs w:val="32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32"/>
                <w:szCs w:val="32"/>
                <w:lang w:val="uz-Cyrl-UZ" w:eastAsia="ru-RU"/>
              </w:rPr>
              <w:t>28</w:t>
            </w:r>
          </w:p>
        </w:tc>
      </w:tr>
      <w:tr w:rsidR="000024A2" w:rsidRPr="00D03B7C" w:rsidTr="00D03B7C">
        <w:tc>
          <w:tcPr>
            <w:tcW w:w="817" w:type="dxa"/>
          </w:tcPr>
          <w:p w:rsidR="000024A2" w:rsidRPr="00D03B7C" w:rsidRDefault="000024A2" w:rsidP="00D03B7C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en-US" w:eastAsia="ru-RU"/>
              </w:rPr>
            </w:pPr>
            <w:r w:rsidRPr="00D03B7C">
              <w:rPr>
                <w:rFonts w:ascii="Times New Roman" w:hAnsi="Times New Roman"/>
                <w:b/>
                <w:sz w:val="36"/>
                <w:szCs w:val="36"/>
                <w:lang w:val="en-US" w:eastAsia="ru-RU"/>
              </w:rPr>
              <w:t>IV</w:t>
            </w:r>
          </w:p>
        </w:tc>
        <w:tc>
          <w:tcPr>
            <w:tcW w:w="7796" w:type="dxa"/>
          </w:tcPr>
          <w:p w:rsidR="005B5702" w:rsidRPr="00D03B7C" w:rsidRDefault="00281320" w:rsidP="00D03B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val="en-US" w:eastAsia="ru-RU"/>
              </w:rPr>
            </w:pP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III. </w:t>
            </w:r>
            <w:r w:rsidR="000E454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en-US" w:eastAsia="ru-RU"/>
              </w:rPr>
              <w:t>MODULNI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0E454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en-US" w:eastAsia="ru-RU"/>
              </w:rPr>
              <w:t>O`QITIShDA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0E454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en-US" w:eastAsia="ru-RU"/>
              </w:rPr>
              <w:t>FOYDALANILGAN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0E454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en-US" w:eastAsia="ru-RU"/>
              </w:rPr>
              <w:t>TA’LIM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0E454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en-US" w:eastAsia="ru-RU"/>
              </w:rPr>
              <w:t>METODLARI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en-US" w:eastAsia="ru-RU"/>
              </w:rPr>
              <w:t>...............................................................</w:t>
            </w:r>
            <w:r w:rsidR="004461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  <w:t>....</w:t>
            </w:r>
            <w:r w:rsidR="006033AB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en-US" w:eastAsia="ru-RU"/>
              </w:rPr>
              <w:t>..................</w:t>
            </w:r>
          </w:p>
        </w:tc>
        <w:tc>
          <w:tcPr>
            <w:tcW w:w="1134" w:type="dxa"/>
          </w:tcPr>
          <w:p w:rsidR="008F53C1" w:rsidRPr="00D03B7C" w:rsidRDefault="008F53C1" w:rsidP="00D03B7C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32"/>
                <w:szCs w:val="32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32"/>
                <w:szCs w:val="32"/>
                <w:lang w:val="uz-Cyrl-UZ" w:eastAsia="ru-RU"/>
              </w:rPr>
              <w:t>52</w:t>
            </w:r>
          </w:p>
        </w:tc>
      </w:tr>
      <w:tr w:rsidR="000024A2" w:rsidRPr="00D03B7C" w:rsidTr="00D03B7C">
        <w:tc>
          <w:tcPr>
            <w:tcW w:w="817" w:type="dxa"/>
          </w:tcPr>
          <w:p w:rsidR="000024A2" w:rsidRPr="00D03B7C" w:rsidRDefault="000024A2" w:rsidP="00D03B7C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en-US" w:eastAsia="ru-RU"/>
              </w:rPr>
            </w:pPr>
            <w:r w:rsidRPr="00D03B7C">
              <w:rPr>
                <w:rFonts w:ascii="Times New Roman" w:hAnsi="Times New Roman"/>
                <w:b/>
                <w:sz w:val="36"/>
                <w:szCs w:val="36"/>
                <w:lang w:val="en-US" w:eastAsia="ru-RU"/>
              </w:rPr>
              <w:t>V</w:t>
            </w:r>
          </w:p>
        </w:tc>
        <w:tc>
          <w:tcPr>
            <w:tcW w:w="7796" w:type="dxa"/>
          </w:tcPr>
          <w:p w:rsidR="000024A2" w:rsidRPr="00D03B7C" w:rsidRDefault="000E454E" w:rsidP="00D03B7C">
            <w:pPr>
              <w:spacing w:after="200" w:line="276" w:lineRule="auto"/>
              <w:rPr>
                <w:rFonts w:ascii="Times New Roman" w:hAnsi="Times New Roman"/>
                <w:b/>
                <w:sz w:val="36"/>
                <w:szCs w:val="36"/>
                <w:lang w:val="en-US" w:eastAsia="ru-RU"/>
              </w:rPr>
            </w:pP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eastAsia="ru-RU"/>
              </w:rPr>
              <w:t>GLOSSARIY</w:t>
            </w:r>
            <w:r w:rsidR="00281320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eastAsia="ru-RU"/>
              </w:rPr>
              <w:t>…</w:t>
            </w:r>
            <w:r w:rsidR="00281320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en-US" w:eastAsia="ru-RU"/>
              </w:rPr>
              <w:t>……………………………………………………...</w:t>
            </w:r>
          </w:p>
        </w:tc>
        <w:tc>
          <w:tcPr>
            <w:tcW w:w="1134" w:type="dxa"/>
          </w:tcPr>
          <w:p w:rsidR="000024A2" w:rsidRPr="00D03B7C" w:rsidRDefault="003E63C7" w:rsidP="00D03B7C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32"/>
                <w:szCs w:val="32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32"/>
                <w:szCs w:val="32"/>
                <w:lang w:val="uz-Cyrl-UZ" w:eastAsia="ru-RU"/>
              </w:rPr>
              <w:t>55</w:t>
            </w:r>
          </w:p>
        </w:tc>
      </w:tr>
      <w:tr w:rsidR="000024A2" w:rsidRPr="00D03B7C" w:rsidTr="00D03B7C">
        <w:tc>
          <w:tcPr>
            <w:tcW w:w="817" w:type="dxa"/>
          </w:tcPr>
          <w:p w:rsidR="000024A2" w:rsidRPr="00D03B7C" w:rsidRDefault="000024A2" w:rsidP="00D03B7C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36"/>
                <w:szCs w:val="36"/>
                <w:lang w:val="en-US" w:eastAsia="ru-RU"/>
              </w:rPr>
            </w:pPr>
            <w:r w:rsidRPr="00D03B7C">
              <w:rPr>
                <w:rFonts w:ascii="Times New Roman" w:hAnsi="Times New Roman"/>
                <w:b/>
                <w:sz w:val="36"/>
                <w:szCs w:val="36"/>
                <w:lang w:val="en-US" w:eastAsia="ru-RU"/>
              </w:rPr>
              <w:t>VI</w:t>
            </w:r>
          </w:p>
        </w:tc>
        <w:tc>
          <w:tcPr>
            <w:tcW w:w="7796" w:type="dxa"/>
          </w:tcPr>
          <w:p w:rsidR="000024A2" w:rsidRPr="00D03B7C" w:rsidRDefault="000E454E" w:rsidP="00D03B7C">
            <w:pPr>
              <w:spacing w:after="200" w:line="276" w:lineRule="auto"/>
              <w:rPr>
                <w:rFonts w:ascii="Times New Roman" w:hAnsi="Times New Roman"/>
                <w:b/>
                <w:sz w:val="36"/>
                <w:szCs w:val="36"/>
                <w:lang w:val="en-US" w:eastAsia="ru-RU"/>
              </w:rPr>
            </w:pP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eastAsia="ru-RU"/>
              </w:rPr>
              <w:t>FOYDALANILGAN</w:t>
            </w:r>
            <w:r w:rsidR="00281320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eastAsia="ru-RU"/>
              </w:rPr>
              <w:t>ADABIY</w:t>
            </w:r>
            <w:r w:rsidR="006033AB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en-US" w:eastAsia="ru-RU"/>
              </w:rPr>
              <w:t>O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eastAsia="ru-RU"/>
              </w:rPr>
              <w:t>TLAR</w:t>
            </w:r>
            <w:r w:rsidR="00281320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eastAsia="ru-RU"/>
              </w:rPr>
              <w:t>RO`YXATI</w:t>
            </w:r>
            <w:r w:rsidR="00281320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eastAsia="ru-RU"/>
              </w:rPr>
              <w:t>.........</w:t>
            </w:r>
            <w:r w:rsidR="00281320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en-US" w:eastAsia="ru-RU"/>
              </w:rPr>
              <w:t>........</w:t>
            </w:r>
            <w:r w:rsidR="006033AB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en-US" w:eastAsia="ru-RU"/>
              </w:rPr>
              <w:t>.................................................................</w:t>
            </w:r>
            <w:r w:rsidR="00281320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  <w:lang w:val="en-US" w:eastAsia="ru-RU"/>
              </w:rPr>
              <w:t>.......</w:t>
            </w:r>
          </w:p>
        </w:tc>
        <w:tc>
          <w:tcPr>
            <w:tcW w:w="1134" w:type="dxa"/>
          </w:tcPr>
          <w:p w:rsidR="000024A2" w:rsidRPr="00D03B7C" w:rsidRDefault="003E63C7" w:rsidP="00D03B7C">
            <w:pPr>
              <w:spacing w:after="200" w:line="276" w:lineRule="auto"/>
              <w:jc w:val="center"/>
              <w:rPr>
                <w:rFonts w:ascii="Times New Roman" w:hAnsi="Times New Roman"/>
                <w:bCs/>
                <w:sz w:val="32"/>
                <w:szCs w:val="32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32"/>
                <w:szCs w:val="32"/>
                <w:lang w:val="uz-Cyrl-UZ" w:eastAsia="ru-RU"/>
              </w:rPr>
              <w:t>68</w:t>
            </w:r>
          </w:p>
        </w:tc>
      </w:tr>
    </w:tbl>
    <w:p w:rsidR="00C30A70" w:rsidRDefault="00C30A70" w:rsidP="009C62E6">
      <w:pPr>
        <w:spacing w:after="200" w:line="276" w:lineRule="auto"/>
        <w:jc w:val="center"/>
        <w:rPr>
          <w:rFonts w:ascii="Times New Roman" w:hAnsi="Times New Roman"/>
          <w:b/>
          <w:sz w:val="36"/>
          <w:szCs w:val="36"/>
          <w:lang w:val="uz-Cyrl-UZ"/>
        </w:rPr>
      </w:pPr>
    </w:p>
    <w:p w:rsidR="00C30A70" w:rsidRDefault="00C30A70" w:rsidP="009C62E6">
      <w:pPr>
        <w:spacing w:after="200" w:line="276" w:lineRule="auto"/>
        <w:jc w:val="center"/>
        <w:rPr>
          <w:rFonts w:ascii="Times New Roman" w:hAnsi="Times New Roman"/>
          <w:b/>
          <w:sz w:val="36"/>
          <w:szCs w:val="36"/>
          <w:lang w:val="uz-Cyrl-UZ"/>
        </w:rPr>
      </w:pPr>
    </w:p>
    <w:p w:rsidR="00C30A70" w:rsidRDefault="00C30A70" w:rsidP="009C62E6">
      <w:pPr>
        <w:spacing w:after="200" w:line="276" w:lineRule="auto"/>
        <w:jc w:val="center"/>
        <w:rPr>
          <w:rFonts w:ascii="Times New Roman" w:hAnsi="Times New Roman"/>
          <w:b/>
          <w:sz w:val="36"/>
          <w:szCs w:val="36"/>
          <w:lang w:val="uz-Cyrl-UZ"/>
        </w:rPr>
      </w:pPr>
    </w:p>
    <w:p w:rsidR="00C30A70" w:rsidRDefault="00C30A70" w:rsidP="009C62E6">
      <w:pPr>
        <w:spacing w:after="200" w:line="276" w:lineRule="auto"/>
        <w:jc w:val="center"/>
        <w:rPr>
          <w:rFonts w:ascii="Times New Roman" w:hAnsi="Times New Roman"/>
          <w:b/>
          <w:sz w:val="36"/>
          <w:szCs w:val="36"/>
          <w:lang w:val="uz-Cyrl-UZ"/>
        </w:rPr>
      </w:pPr>
    </w:p>
    <w:p w:rsidR="00C30A70" w:rsidRDefault="00C30A70" w:rsidP="009C62E6">
      <w:pPr>
        <w:spacing w:after="200" w:line="276" w:lineRule="auto"/>
        <w:jc w:val="center"/>
        <w:rPr>
          <w:rFonts w:ascii="Times New Roman" w:hAnsi="Times New Roman"/>
          <w:b/>
          <w:sz w:val="36"/>
          <w:szCs w:val="36"/>
          <w:lang w:val="uz-Cyrl-UZ"/>
        </w:rPr>
      </w:pPr>
    </w:p>
    <w:p w:rsidR="00C30A70" w:rsidRDefault="00C30A70" w:rsidP="009C62E6">
      <w:pPr>
        <w:spacing w:after="200" w:line="276" w:lineRule="auto"/>
        <w:jc w:val="center"/>
        <w:rPr>
          <w:rFonts w:ascii="Times New Roman" w:hAnsi="Times New Roman"/>
          <w:b/>
          <w:sz w:val="36"/>
          <w:szCs w:val="36"/>
          <w:lang w:val="uz-Cyrl-UZ"/>
        </w:rPr>
      </w:pPr>
    </w:p>
    <w:p w:rsidR="00C30A70" w:rsidRDefault="00C30A70" w:rsidP="009C62E6">
      <w:pPr>
        <w:spacing w:after="200" w:line="276" w:lineRule="auto"/>
        <w:jc w:val="center"/>
        <w:rPr>
          <w:rFonts w:ascii="Times New Roman" w:hAnsi="Times New Roman"/>
          <w:b/>
          <w:sz w:val="36"/>
          <w:szCs w:val="36"/>
          <w:lang w:val="uz-Cyrl-UZ"/>
        </w:rPr>
      </w:pPr>
    </w:p>
    <w:p w:rsidR="00C30A70" w:rsidRDefault="00C30A70" w:rsidP="009C62E6">
      <w:pPr>
        <w:spacing w:after="200" w:line="276" w:lineRule="auto"/>
        <w:jc w:val="center"/>
        <w:rPr>
          <w:rFonts w:ascii="Times New Roman" w:hAnsi="Times New Roman"/>
          <w:b/>
          <w:sz w:val="36"/>
          <w:szCs w:val="36"/>
          <w:lang w:val="uz-Cyrl-UZ"/>
        </w:rPr>
      </w:pPr>
    </w:p>
    <w:p w:rsidR="00C30A70" w:rsidRDefault="00C30A70" w:rsidP="009C62E6">
      <w:pPr>
        <w:spacing w:after="200" w:line="276" w:lineRule="auto"/>
        <w:jc w:val="center"/>
        <w:rPr>
          <w:rFonts w:ascii="Times New Roman" w:hAnsi="Times New Roman"/>
          <w:b/>
          <w:sz w:val="36"/>
          <w:szCs w:val="36"/>
          <w:lang w:val="uz-Cyrl-UZ"/>
        </w:rPr>
      </w:pPr>
    </w:p>
    <w:p w:rsidR="00DF0516" w:rsidRDefault="00DF0516" w:rsidP="009C62E6">
      <w:pPr>
        <w:spacing w:after="200" w:line="276" w:lineRule="auto"/>
        <w:jc w:val="center"/>
        <w:rPr>
          <w:rFonts w:ascii="Times New Roman" w:hAnsi="Times New Roman"/>
          <w:b/>
          <w:sz w:val="36"/>
          <w:szCs w:val="36"/>
          <w:lang w:val="uz-Cyrl-UZ"/>
        </w:rPr>
      </w:pPr>
    </w:p>
    <w:p w:rsidR="00574564" w:rsidRDefault="00574564" w:rsidP="00C30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</w:pPr>
    </w:p>
    <w:p w:rsidR="00C30A70" w:rsidRPr="00C30A70" w:rsidRDefault="00C30A70" w:rsidP="00C30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</w:pPr>
      <w:r w:rsidRPr="00C30A70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lastRenderedPageBreak/>
        <w:t xml:space="preserve">I. </w:t>
      </w:r>
      <w:r w:rsid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IS</w:t>
      </w:r>
      <w:r w:rsidR="00DF0516" w:rsidRPr="00DF0516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H</w:t>
      </w:r>
      <w:r w:rsid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C</w:t>
      </w:r>
      <w:r w:rsidR="00DF0516" w:rsidRPr="00DF0516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H</w:t>
      </w:r>
      <w:r w:rsid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I</w:t>
      </w:r>
      <w:r w:rsidRPr="00C30A70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DASTUR</w:t>
      </w:r>
    </w:p>
    <w:p w:rsidR="00C30A70" w:rsidRDefault="00C30A70" w:rsidP="00C30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</w:pPr>
    </w:p>
    <w:p w:rsidR="00C30A70" w:rsidRDefault="000E454E" w:rsidP="00C30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Kirish</w:t>
      </w:r>
    </w:p>
    <w:p w:rsidR="005D5B73" w:rsidRPr="00736C8E" w:rsidRDefault="000E454E" w:rsidP="005D5B73">
      <w:pPr>
        <w:pStyle w:val="1a"/>
        <w:shd w:val="clear" w:color="auto" w:fill="auto"/>
        <w:tabs>
          <w:tab w:val="left" w:pos="1094"/>
        </w:tabs>
        <w:spacing w:line="276" w:lineRule="auto"/>
        <w:ind w:firstLine="851"/>
        <w:rPr>
          <w:spacing w:val="3"/>
          <w:lang w:val="uz-Cyrl-UZ"/>
        </w:rPr>
      </w:pPr>
      <w:r>
        <w:rPr>
          <w:lang w:val="uz-Cyrl-UZ"/>
        </w:rPr>
        <w:t>Dastur</w:t>
      </w:r>
      <w:r w:rsidR="005D5B73" w:rsidRPr="00736C8E">
        <w:rPr>
          <w:lang w:val="uz-Cyrl-UZ"/>
        </w:rPr>
        <w:t xml:space="preserve"> </w:t>
      </w:r>
      <w:r w:rsidR="005D5B73">
        <w:rPr>
          <w:lang w:val="uz-Cyrl-UZ"/>
        </w:rPr>
        <w:t xml:space="preserve"> </w:t>
      </w:r>
      <w:r>
        <w:rPr>
          <w:lang w:val="uz-Cyrl-UZ"/>
        </w:rPr>
        <w:t>O`zbekiston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Respublikasi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Prezidentining</w:t>
      </w:r>
      <w:r w:rsidR="005D5B73" w:rsidRPr="00736C8E">
        <w:rPr>
          <w:lang w:val="uz-Cyrl-UZ"/>
        </w:rPr>
        <w:t xml:space="preserve"> </w:t>
      </w:r>
      <w:r w:rsidR="005D5B73">
        <w:rPr>
          <w:lang w:val="uz-Cyrl-UZ"/>
        </w:rPr>
        <w:t>“</w:t>
      </w:r>
      <w:r>
        <w:rPr>
          <w:lang w:val="uz-Cyrl-UZ"/>
        </w:rPr>
        <w:t>Jismoniy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tarbiya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va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sport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sohasida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davlat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boshqaruvi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tizimini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tubdan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takomillashtirish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chora</w:t>
      </w:r>
      <w:r w:rsidR="005D5B73" w:rsidRPr="00736C8E">
        <w:rPr>
          <w:lang w:val="uz-Cyrl-UZ"/>
        </w:rPr>
        <w:t>-</w:t>
      </w:r>
      <w:r>
        <w:rPr>
          <w:lang w:val="uz-Cyrl-UZ"/>
        </w:rPr>
        <w:t>tadbirlari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to`g`risida</w:t>
      </w:r>
      <w:r w:rsidR="005D5B73">
        <w:rPr>
          <w:lang w:val="uz-Cyrl-UZ"/>
        </w:rPr>
        <w:t>”</w:t>
      </w:r>
      <w:r>
        <w:rPr>
          <w:lang w:val="uz-Cyrl-UZ"/>
        </w:rPr>
        <w:t>gi</w:t>
      </w:r>
      <w:r w:rsidR="005D5B73" w:rsidRPr="00736C8E">
        <w:rPr>
          <w:lang w:val="uz-Cyrl-UZ"/>
        </w:rPr>
        <w:t xml:space="preserve"> 2018 </w:t>
      </w:r>
      <w:r>
        <w:rPr>
          <w:lang w:val="uz-Cyrl-UZ"/>
        </w:rPr>
        <w:t>yil</w:t>
      </w:r>
      <w:r w:rsidR="005D5B73" w:rsidRPr="00736C8E">
        <w:rPr>
          <w:lang w:val="uz-Cyrl-UZ"/>
        </w:rPr>
        <w:t xml:space="preserve"> 5 </w:t>
      </w:r>
      <w:r>
        <w:rPr>
          <w:lang w:val="uz-Cyrl-UZ"/>
        </w:rPr>
        <w:t>martdagi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PF</w:t>
      </w:r>
      <w:r w:rsidR="005D5B73">
        <w:rPr>
          <w:lang w:val="uz-Cyrl-UZ"/>
        </w:rPr>
        <w:t>-</w:t>
      </w:r>
      <w:r w:rsidR="005D5B73" w:rsidRPr="00736C8E">
        <w:rPr>
          <w:lang w:val="uz-Cyrl-UZ"/>
        </w:rPr>
        <w:t>5368</w:t>
      </w:r>
      <w:r w:rsidR="005D5B73">
        <w:rPr>
          <w:lang w:val="uz-Cyrl-UZ"/>
        </w:rPr>
        <w:t xml:space="preserve"> </w:t>
      </w:r>
      <w:r>
        <w:rPr>
          <w:lang w:val="uz-Cyrl-UZ"/>
        </w:rPr>
        <w:t>sonli</w:t>
      </w:r>
      <w:r w:rsidR="005D5B73">
        <w:rPr>
          <w:lang w:val="uz-Cyrl-UZ"/>
        </w:rPr>
        <w:t xml:space="preserve"> </w:t>
      </w:r>
      <w:hyperlink r:id="rId8" w:history="1">
        <w:r>
          <w:rPr>
            <w:lang w:val="uz-Cyrl-UZ"/>
          </w:rPr>
          <w:t>Farmoni</w:t>
        </w:r>
      </w:hyperlink>
      <w:r w:rsidR="005D5B73">
        <w:rPr>
          <w:lang w:val="uz-Cyrl-UZ"/>
        </w:rPr>
        <w:t>,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Vazirlar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Mahkamasining</w:t>
      </w:r>
      <w:r w:rsidR="005D5B73" w:rsidRPr="00736C8E">
        <w:rPr>
          <w:lang w:val="uz-Cyrl-UZ"/>
        </w:rPr>
        <w:t xml:space="preserve"> 2018 </w:t>
      </w:r>
      <w:r>
        <w:rPr>
          <w:lang w:val="uz-Cyrl-UZ"/>
        </w:rPr>
        <w:t>yil</w:t>
      </w:r>
      <w:r w:rsidR="005D5B73" w:rsidRPr="00736C8E">
        <w:rPr>
          <w:lang w:val="uz-Cyrl-UZ"/>
        </w:rPr>
        <w:t xml:space="preserve"> 14 </w:t>
      </w:r>
      <w:r>
        <w:rPr>
          <w:lang w:val="uz-Cyrl-UZ"/>
        </w:rPr>
        <w:t>avgustdagi</w:t>
      </w:r>
      <w:r w:rsidR="005D5B73" w:rsidRPr="00736C8E">
        <w:rPr>
          <w:lang w:val="uz-Cyrl-UZ"/>
        </w:rPr>
        <w:t xml:space="preserve"> 658</w:t>
      </w:r>
      <w:r w:rsidR="005D5B73">
        <w:rPr>
          <w:lang w:val="uz-Cyrl-UZ"/>
        </w:rPr>
        <w:t xml:space="preserve"> </w:t>
      </w:r>
      <w:r>
        <w:rPr>
          <w:lang w:val="uz-Cyrl-UZ"/>
        </w:rPr>
        <w:t>sonli</w:t>
      </w:r>
      <w:r w:rsidR="005D5B73" w:rsidRPr="00736C8E">
        <w:rPr>
          <w:lang w:val="uz-Cyrl-UZ"/>
        </w:rPr>
        <w:t xml:space="preserve"> “</w:t>
      </w:r>
      <w:r>
        <w:rPr>
          <w:lang w:val="uz-Cyrl-UZ"/>
        </w:rPr>
        <w:t>O`zbekiston</w:t>
      </w:r>
      <w:r w:rsidR="005D5B73">
        <w:rPr>
          <w:lang w:val="uz-Cyrl-UZ"/>
        </w:rPr>
        <w:t xml:space="preserve"> 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Respublikasi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Jismoniy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tarbiya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va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sport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vazirligi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huzuridagi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Jismoniy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tarbiya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va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sport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bo`yicha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mutaxassislarni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ilmiy</w:t>
      </w:r>
      <w:r w:rsidR="005D5B73" w:rsidRPr="00736C8E">
        <w:rPr>
          <w:lang w:val="uz-Cyrl-UZ"/>
        </w:rPr>
        <w:t>-</w:t>
      </w:r>
      <w:r>
        <w:rPr>
          <w:lang w:val="uz-Cyrl-UZ"/>
        </w:rPr>
        <w:t>metodik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ta’minlash</w:t>
      </w:r>
      <w:r w:rsidR="005D5B73" w:rsidRPr="00736C8E">
        <w:rPr>
          <w:lang w:val="uz-Cyrl-UZ"/>
        </w:rPr>
        <w:t xml:space="preserve">, </w:t>
      </w:r>
      <w:r>
        <w:rPr>
          <w:lang w:val="uz-Cyrl-UZ"/>
        </w:rPr>
        <w:t>qayta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tayyorlash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va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malakasini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oshirish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markazi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faoliyatini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yanada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takomillashtirish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to`g`risida</w:t>
      </w:r>
      <w:r w:rsidR="005D5B73" w:rsidRPr="00736C8E">
        <w:rPr>
          <w:lang w:val="uz-Cyrl-UZ"/>
        </w:rPr>
        <w:t>”</w:t>
      </w:r>
      <w:r>
        <w:rPr>
          <w:lang w:val="uz-Cyrl-UZ"/>
        </w:rPr>
        <w:t>gi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qarori</w:t>
      </w:r>
      <w:r w:rsidR="005D5B73">
        <w:rPr>
          <w:lang w:val="uz-Cyrl-UZ"/>
        </w:rPr>
        <w:t xml:space="preserve">, </w:t>
      </w:r>
      <w:r>
        <w:rPr>
          <w:lang w:val="uz-Cyrl-UZ"/>
        </w:rPr>
        <w:t>O`zbekiston</w:t>
      </w:r>
      <w:r w:rsidR="005D5B73">
        <w:rPr>
          <w:lang w:val="uz-Cyrl-UZ"/>
        </w:rPr>
        <w:t xml:space="preserve"> </w:t>
      </w:r>
      <w:r>
        <w:rPr>
          <w:lang w:val="uz-Cyrl-UZ"/>
        </w:rPr>
        <w:t>Respublikasi</w:t>
      </w:r>
      <w:r w:rsidR="005D5B73">
        <w:rPr>
          <w:lang w:val="uz-Cyrl-UZ"/>
        </w:rPr>
        <w:t xml:space="preserve"> </w:t>
      </w:r>
      <w:r>
        <w:rPr>
          <w:lang w:val="uz-Cyrl-UZ"/>
        </w:rPr>
        <w:t>Prezidentining</w:t>
      </w:r>
      <w:r w:rsidR="005D5B73">
        <w:rPr>
          <w:lang w:val="uz-Cyrl-UZ"/>
        </w:rPr>
        <w:t xml:space="preserve"> 2020 </w:t>
      </w:r>
      <w:r>
        <w:rPr>
          <w:lang w:val="uz-Cyrl-UZ"/>
        </w:rPr>
        <w:t>yil</w:t>
      </w:r>
      <w:r w:rsidR="005D5B73">
        <w:rPr>
          <w:lang w:val="uz-Cyrl-UZ"/>
        </w:rPr>
        <w:t xml:space="preserve"> 30 </w:t>
      </w:r>
      <w:r>
        <w:rPr>
          <w:lang w:val="uz-Cyrl-UZ"/>
        </w:rPr>
        <w:t>oktyabrdagi</w:t>
      </w:r>
      <w:r w:rsidR="005D5B73">
        <w:rPr>
          <w:lang w:val="uz-Cyrl-UZ"/>
        </w:rPr>
        <w:t xml:space="preserve"> “</w:t>
      </w:r>
      <w:r>
        <w:rPr>
          <w:lang w:val="uz-Cyrl-UZ"/>
        </w:rPr>
        <w:t>Sog`lom</w:t>
      </w:r>
      <w:r w:rsidR="005D5B73">
        <w:rPr>
          <w:lang w:val="uz-Cyrl-UZ"/>
        </w:rPr>
        <w:t xml:space="preserve"> </w:t>
      </w:r>
      <w:r>
        <w:rPr>
          <w:lang w:val="uz-Cyrl-UZ"/>
        </w:rPr>
        <w:t>turmush</w:t>
      </w:r>
      <w:r w:rsidR="005D5B73">
        <w:rPr>
          <w:lang w:val="uz-Cyrl-UZ"/>
        </w:rPr>
        <w:t xml:space="preserve"> </w:t>
      </w:r>
      <w:r>
        <w:rPr>
          <w:lang w:val="uz-Cyrl-UZ"/>
        </w:rPr>
        <w:t>tarzini</w:t>
      </w:r>
      <w:r w:rsidR="005D5B73">
        <w:rPr>
          <w:lang w:val="uz-Cyrl-UZ"/>
        </w:rPr>
        <w:t xml:space="preserve"> </w:t>
      </w:r>
      <w:r>
        <w:rPr>
          <w:lang w:val="uz-Cyrl-UZ"/>
        </w:rPr>
        <w:t>keng</w:t>
      </w:r>
      <w:r w:rsidR="005D5B73">
        <w:rPr>
          <w:lang w:val="uz-Cyrl-UZ"/>
        </w:rPr>
        <w:t xml:space="preserve"> </w:t>
      </w:r>
      <w:r>
        <w:rPr>
          <w:lang w:val="uz-Cyrl-UZ"/>
        </w:rPr>
        <w:t>tatbiq</w:t>
      </w:r>
      <w:r w:rsidR="005D5B73">
        <w:rPr>
          <w:lang w:val="uz-Cyrl-UZ"/>
        </w:rPr>
        <w:t xml:space="preserve"> </w:t>
      </w:r>
      <w:r>
        <w:rPr>
          <w:lang w:val="uz-Cyrl-UZ"/>
        </w:rPr>
        <w:t>etish</w:t>
      </w:r>
      <w:r w:rsidR="005D5B73">
        <w:rPr>
          <w:lang w:val="uz-Cyrl-UZ"/>
        </w:rPr>
        <w:t xml:space="preserve"> </w:t>
      </w:r>
      <w:r>
        <w:rPr>
          <w:lang w:val="uz-Cyrl-UZ"/>
        </w:rPr>
        <w:t>va</w:t>
      </w:r>
      <w:r w:rsidR="005D5B73">
        <w:rPr>
          <w:lang w:val="uz-Cyrl-UZ"/>
        </w:rPr>
        <w:t xml:space="preserve"> </w:t>
      </w:r>
      <w:r>
        <w:rPr>
          <w:lang w:val="uz-Cyrl-UZ"/>
        </w:rPr>
        <w:t>ommaviy</w:t>
      </w:r>
      <w:r w:rsidR="005D5B73">
        <w:rPr>
          <w:lang w:val="uz-Cyrl-UZ"/>
        </w:rPr>
        <w:t xml:space="preserve">  </w:t>
      </w:r>
      <w:r>
        <w:rPr>
          <w:lang w:val="uz-Cyrl-UZ"/>
        </w:rPr>
        <w:t>sportni</w:t>
      </w:r>
      <w:r w:rsidR="005D5B73">
        <w:rPr>
          <w:lang w:val="uz-Cyrl-UZ"/>
        </w:rPr>
        <w:t xml:space="preserve"> </w:t>
      </w:r>
      <w:r>
        <w:rPr>
          <w:lang w:val="uz-Cyrl-UZ"/>
        </w:rPr>
        <w:t>yanada</w:t>
      </w:r>
      <w:r w:rsidR="005D5B73">
        <w:rPr>
          <w:lang w:val="uz-Cyrl-UZ"/>
        </w:rPr>
        <w:t xml:space="preserve"> </w:t>
      </w:r>
      <w:r>
        <w:rPr>
          <w:lang w:val="uz-Cyrl-UZ"/>
        </w:rPr>
        <w:t>rivojlantirish</w:t>
      </w:r>
      <w:r w:rsidR="005D5B73">
        <w:rPr>
          <w:lang w:val="uz-Cyrl-UZ"/>
        </w:rPr>
        <w:t xml:space="preserve"> </w:t>
      </w:r>
      <w:r>
        <w:rPr>
          <w:lang w:val="uz-Cyrl-UZ"/>
        </w:rPr>
        <w:t>chora</w:t>
      </w:r>
      <w:r w:rsidR="005D5B73">
        <w:rPr>
          <w:lang w:val="uz-Cyrl-UZ"/>
        </w:rPr>
        <w:t>-</w:t>
      </w:r>
      <w:r>
        <w:rPr>
          <w:lang w:val="uz-Cyrl-UZ"/>
        </w:rPr>
        <w:t>tadbirlari</w:t>
      </w:r>
      <w:r w:rsidR="005D5B73">
        <w:rPr>
          <w:lang w:val="uz-Cyrl-UZ"/>
        </w:rPr>
        <w:t xml:space="preserve"> </w:t>
      </w:r>
      <w:r>
        <w:rPr>
          <w:lang w:val="uz-Cyrl-UZ"/>
        </w:rPr>
        <w:t>to`g`risida</w:t>
      </w:r>
      <w:r w:rsidR="005D5B73">
        <w:rPr>
          <w:lang w:val="uz-Cyrl-UZ"/>
        </w:rPr>
        <w:t xml:space="preserve">” </w:t>
      </w:r>
      <w:r>
        <w:rPr>
          <w:lang w:val="uz-Cyrl-UZ"/>
        </w:rPr>
        <w:t>farmoni</w:t>
      </w:r>
      <w:r w:rsidR="005D5B73">
        <w:rPr>
          <w:lang w:val="uz-Cyrl-UZ"/>
        </w:rPr>
        <w:t xml:space="preserve">, </w:t>
      </w:r>
      <w:r>
        <w:rPr>
          <w:lang w:val="uz-Cyrl-UZ"/>
        </w:rPr>
        <w:t>O`zbekiston</w:t>
      </w:r>
      <w:r w:rsidR="005D5B73" w:rsidRPr="00D45B76">
        <w:rPr>
          <w:lang w:val="uz-Cyrl-UZ"/>
        </w:rPr>
        <w:t xml:space="preserve"> </w:t>
      </w:r>
      <w:r>
        <w:rPr>
          <w:lang w:val="uz-Cyrl-UZ"/>
        </w:rPr>
        <w:t>Respublikasi</w:t>
      </w:r>
      <w:r w:rsidR="005D5B73" w:rsidRPr="00D45B76">
        <w:rPr>
          <w:lang w:val="uz-Cyrl-UZ"/>
        </w:rPr>
        <w:t xml:space="preserve"> </w:t>
      </w:r>
      <w:r>
        <w:rPr>
          <w:lang w:val="uz-Cyrl-UZ"/>
        </w:rPr>
        <w:t>Prezidentining</w:t>
      </w:r>
      <w:r w:rsidR="005D5B73" w:rsidRPr="00D45B76">
        <w:rPr>
          <w:lang w:val="uz-Cyrl-UZ"/>
        </w:rPr>
        <w:t xml:space="preserve"> 2020 </w:t>
      </w:r>
      <w:r>
        <w:rPr>
          <w:lang w:val="uz-Cyrl-UZ"/>
        </w:rPr>
        <w:t>yil</w:t>
      </w:r>
      <w:r w:rsidR="005D5B73" w:rsidRPr="00D45B76">
        <w:rPr>
          <w:lang w:val="uz-Cyrl-UZ"/>
        </w:rPr>
        <w:t xml:space="preserve"> 3 </w:t>
      </w:r>
      <w:r>
        <w:rPr>
          <w:lang w:val="uz-Cyrl-UZ"/>
        </w:rPr>
        <w:t>noyabrdagi</w:t>
      </w:r>
      <w:r w:rsidR="005D5B73" w:rsidRPr="00D45B76">
        <w:rPr>
          <w:lang w:val="uz-Cyrl-UZ"/>
        </w:rPr>
        <w:t xml:space="preserve"> “</w:t>
      </w:r>
      <w:r>
        <w:rPr>
          <w:lang w:val="uz-Cyrl-UZ"/>
        </w:rPr>
        <w:t>Jismoniy</w:t>
      </w:r>
      <w:r w:rsidR="005D5B73" w:rsidRPr="00D45B76">
        <w:rPr>
          <w:lang w:val="uz-Cyrl-UZ"/>
        </w:rPr>
        <w:t xml:space="preserve"> </w:t>
      </w:r>
      <w:r>
        <w:rPr>
          <w:lang w:val="uz-Cyrl-UZ"/>
        </w:rPr>
        <w:t>tarbiya</w:t>
      </w:r>
      <w:r w:rsidR="005D5B73" w:rsidRPr="00D45B76">
        <w:rPr>
          <w:lang w:val="uz-Cyrl-UZ"/>
        </w:rPr>
        <w:t xml:space="preserve"> </w:t>
      </w:r>
      <w:r>
        <w:rPr>
          <w:lang w:val="uz-Cyrl-UZ"/>
        </w:rPr>
        <w:t>va</w:t>
      </w:r>
      <w:r w:rsidR="005D5B73" w:rsidRPr="00D45B76">
        <w:rPr>
          <w:lang w:val="uz-Cyrl-UZ"/>
        </w:rPr>
        <w:t xml:space="preserve"> </w:t>
      </w:r>
      <w:r>
        <w:rPr>
          <w:lang w:val="uz-Cyrl-UZ"/>
        </w:rPr>
        <w:t>sport</w:t>
      </w:r>
      <w:r w:rsidR="005D5B73" w:rsidRPr="00D45B76">
        <w:rPr>
          <w:lang w:val="uz-Cyrl-UZ"/>
        </w:rPr>
        <w:t xml:space="preserve"> </w:t>
      </w:r>
      <w:r>
        <w:rPr>
          <w:lang w:val="uz-Cyrl-UZ"/>
        </w:rPr>
        <w:t>sohasida</w:t>
      </w:r>
      <w:r w:rsidR="005D5B73" w:rsidRPr="00D45B76">
        <w:rPr>
          <w:lang w:val="uz-Cyrl-UZ"/>
        </w:rPr>
        <w:t xml:space="preserve"> </w:t>
      </w:r>
      <w:r>
        <w:rPr>
          <w:lang w:val="uz-Cyrl-UZ"/>
        </w:rPr>
        <w:t>kadrlar</w:t>
      </w:r>
      <w:r w:rsidR="005D5B73" w:rsidRPr="00D45B76">
        <w:rPr>
          <w:lang w:val="uz-Cyrl-UZ"/>
        </w:rPr>
        <w:t xml:space="preserve"> </w:t>
      </w:r>
      <w:r>
        <w:rPr>
          <w:lang w:val="uz-Cyrl-UZ"/>
        </w:rPr>
        <w:t>tayyorlash</w:t>
      </w:r>
      <w:r w:rsidR="005D5B73" w:rsidRPr="00D45B76">
        <w:rPr>
          <w:lang w:val="uz-Cyrl-UZ"/>
        </w:rPr>
        <w:t xml:space="preserve"> </w:t>
      </w:r>
      <w:r>
        <w:rPr>
          <w:lang w:val="uz-Cyrl-UZ"/>
        </w:rPr>
        <w:t>tizimini</w:t>
      </w:r>
      <w:r w:rsidR="005D5B73" w:rsidRPr="00D45B76">
        <w:rPr>
          <w:lang w:val="uz-Cyrl-UZ"/>
        </w:rPr>
        <w:t xml:space="preserve"> </w:t>
      </w:r>
      <w:r>
        <w:rPr>
          <w:lang w:val="uz-Cyrl-UZ"/>
        </w:rPr>
        <w:t>takomillashtirish</w:t>
      </w:r>
      <w:r w:rsidR="005D5B73" w:rsidRPr="00D45B76">
        <w:rPr>
          <w:lang w:val="uz-Cyrl-UZ"/>
        </w:rPr>
        <w:t xml:space="preserve"> </w:t>
      </w:r>
      <w:r>
        <w:rPr>
          <w:lang w:val="uz-Cyrl-UZ"/>
        </w:rPr>
        <w:t>va</w:t>
      </w:r>
      <w:r w:rsidR="005D5B73" w:rsidRPr="00D45B76">
        <w:rPr>
          <w:lang w:val="uz-Cyrl-UZ"/>
        </w:rPr>
        <w:t xml:space="preserve"> </w:t>
      </w:r>
      <w:r>
        <w:rPr>
          <w:lang w:val="uz-Cyrl-UZ"/>
        </w:rPr>
        <w:t>ilmiy</w:t>
      </w:r>
      <w:r w:rsidR="005D5B73" w:rsidRPr="00D45B76">
        <w:rPr>
          <w:lang w:val="uz-Cyrl-UZ"/>
        </w:rPr>
        <w:t xml:space="preserve"> </w:t>
      </w:r>
      <w:r>
        <w:rPr>
          <w:lang w:val="uz-Cyrl-UZ"/>
        </w:rPr>
        <w:t>salohiyatni</w:t>
      </w:r>
      <w:r w:rsidR="005D5B73" w:rsidRPr="00D45B76">
        <w:rPr>
          <w:lang w:val="uz-Cyrl-UZ"/>
        </w:rPr>
        <w:t xml:space="preserve"> </w:t>
      </w:r>
      <w:r>
        <w:rPr>
          <w:lang w:val="uz-Cyrl-UZ"/>
        </w:rPr>
        <w:t>oshirish</w:t>
      </w:r>
      <w:r w:rsidR="005D5B73" w:rsidRPr="00D45B76">
        <w:rPr>
          <w:lang w:val="uz-Cyrl-UZ"/>
        </w:rPr>
        <w:t xml:space="preserve"> </w:t>
      </w:r>
      <w:r>
        <w:rPr>
          <w:lang w:val="uz-Cyrl-UZ"/>
        </w:rPr>
        <w:t>chora</w:t>
      </w:r>
      <w:r w:rsidR="005D5B73" w:rsidRPr="00D45B76">
        <w:rPr>
          <w:lang w:val="uz-Cyrl-UZ"/>
        </w:rPr>
        <w:t>-</w:t>
      </w:r>
      <w:r>
        <w:rPr>
          <w:lang w:val="uz-Cyrl-UZ"/>
        </w:rPr>
        <w:t>tadbirlari</w:t>
      </w:r>
      <w:r w:rsidR="005D5B73" w:rsidRPr="00D45B76">
        <w:rPr>
          <w:lang w:val="uz-Cyrl-UZ"/>
        </w:rPr>
        <w:t xml:space="preserve"> </w:t>
      </w:r>
      <w:r>
        <w:rPr>
          <w:lang w:val="uz-Cyrl-UZ"/>
        </w:rPr>
        <w:t>to`g`risida</w:t>
      </w:r>
      <w:r w:rsidR="005D5B73" w:rsidRPr="00D45B76">
        <w:rPr>
          <w:lang w:val="uz-Cyrl-UZ"/>
        </w:rPr>
        <w:t>”</w:t>
      </w:r>
      <w:r>
        <w:rPr>
          <w:lang w:val="uz-Cyrl-UZ"/>
        </w:rPr>
        <w:t>gi</w:t>
      </w:r>
      <w:r w:rsidR="005D5B73" w:rsidRPr="00584BB9">
        <w:rPr>
          <w:lang w:val="uz-Cyrl-UZ"/>
        </w:rPr>
        <w:t xml:space="preserve"> </w:t>
      </w:r>
      <w:r>
        <w:rPr>
          <w:lang w:val="uz-Cyrl-UZ"/>
        </w:rPr>
        <w:t>qarorida</w:t>
      </w:r>
      <w:r w:rsidR="005D5B73">
        <w:rPr>
          <w:lang w:val="uz-Cyrl-UZ"/>
        </w:rPr>
        <w:t xml:space="preserve"> </w:t>
      </w:r>
      <w:r>
        <w:rPr>
          <w:lang w:val="uz-Cyrl-UZ"/>
        </w:rPr>
        <w:t>belgilangan</w:t>
      </w:r>
      <w:r w:rsidR="005D5B73">
        <w:rPr>
          <w:lang w:val="uz-Cyrl-UZ"/>
        </w:rPr>
        <w:t xml:space="preserve"> </w:t>
      </w:r>
      <w:r>
        <w:rPr>
          <w:lang w:val="uz-Cyrl-UZ"/>
        </w:rPr>
        <w:t>ustuvor</w:t>
      </w:r>
      <w:r w:rsidR="005D5B73">
        <w:rPr>
          <w:lang w:val="uz-Cyrl-UZ"/>
        </w:rPr>
        <w:t xml:space="preserve"> </w:t>
      </w:r>
      <w:r>
        <w:rPr>
          <w:lang w:val="uz-Cyrl-UZ"/>
        </w:rPr>
        <w:t>vazifalar</w:t>
      </w:r>
      <w:r w:rsidR="005D5B73">
        <w:rPr>
          <w:lang w:val="uz-Cyrl-UZ"/>
        </w:rPr>
        <w:t xml:space="preserve"> </w:t>
      </w:r>
      <w:r>
        <w:rPr>
          <w:lang w:val="uz-Cyrl-UZ"/>
        </w:rPr>
        <w:t>mazmunidan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kelib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chiqqan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holda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tuzilgan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bo`lib</w:t>
      </w:r>
      <w:r w:rsidR="005D5B73" w:rsidRPr="00736C8E">
        <w:rPr>
          <w:lang w:val="uz-Cyrl-UZ"/>
        </w:rPr>
        <w:t xml:space="preserve">, </w:t>
      </w:r>
      <w:r>
        <w:rPr>
          <w:lang w:val="uz-Cyrl-UZ"/>
        </w:rPr>
        <w:t>o`rta</w:t>
      </w:r>
      <w:r w:rsidR="005D5B73">
        <w:rPr>
          <w:lang w:val="uz-Cyrl-UZ"/>
        </w:rPr>
        <w:t xml:space="preserve"> </w:t>
      </w:r>
      <w:r>
        <w:rPr>
          <w:lang w:val="uz-Cyrl-UZ"/>
        </w:rPr>
        <w:t>umumta’lim</w:t>
      </w:r>
      <w:r w:rsidR="005D5B73">
        <w:rPr>
          <w:lang w:val="uz-Cyrl-UZ"/>
        </w:rPr>
        <w:t xml:space="preserve"> </w:t>
      </w:r>
      <w:r>
        <w:rPr>
          <w:lang w:val="uz-Cyrl-UZ"/>
        </w:rPr>
        <w:t>muassasalari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jismoniy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tarbiya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fani</w:t>
      </w:r>
      <w:r w:rsidR="005D5B73">
        <w:rPr>
          <w:lang w:val="uz-Cyrl-UZ"/>
        </w:rPr>
        <w:t xml:space="preserve"> </w:t>
      </w:r>
      <w:r>
        <w:rPr>
          <w:lang w:val="uz-Cyrl-UZ"/>
        </w:rPr>
        <w:t>o`qituvchilarining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innovatsion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kompetentligini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rivojlantirish</w:t>
      </w:r>
      <w:r w:rsidR="005D5B73" w:rsidRPr="00736C8E">
        <w:rPr>
          <w:lang w:val="uz-Cyrl-UZ"/>
        </w:rPr>
        <w:t xml:space="preserve">, </w:t>
      </w:r>
      <w:r>
        <w:rPr>
          <w:lang w:val="uz-Cyrl-UZ"/>
        </w:rPr>
        <w:t>sohaga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oid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xorijiy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tajribalar</w:t>
      </w:r>
      <w:r w:rsidR="005D5B73" w:rsidRPr="00736C8E">
        <w:rPr>
          <w:lang w:val="uz-Cyrl-UZ"/>
        </w:rPr>
        <w:t xml:space="preserve">, </w:t>
      </w:r>
      <w:r>
        <w:rPr>
          <w:lang w:val="uz-Cyrl-UZ"/>
        </w:rPr>
        <w:t>yangi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bilim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va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malakalarni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o`zlashtirish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hamda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amaliyotga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joriy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etish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ko`nikmalarini</w:t>
      </w:r>
      <w:r w:rsidR="005D5B73" w:rsidRPr="00736C8E">
        <w:rPr>
          <w:lang w:val="uz-Cyrl-UZ"/>
        </w:rPr>
        <w:t xml:space="preserve"> </w:t>
      </w:r>
      <w:r>
        <w:rPr>
          <w:lang w:val="uz-Cyrl-UZ"/>
        </w:rPr>
        <w:t>takomillashtirishni</w:t>
      </w:r>
      <w:r w:rsidR="005D5B73" w:rsidRPr="00736C8E">
        <w:rPr>
          <w:lang w:val="uz-Cyrl-UZ"/>
        </w:rPr>
        <w:t xml:space="preserve"> </w:t>
      </w:r>
      <w:r>
        <w:rPr>
          <w:spacing w:val="3"/>
          <w:lang w:val="uz-Cyrl-UZ"/>
        </w:rPr>
        <w:t>maqsad</w:t>
      </w:r>
      <w:r w:rsidR="005D5B73" w:rsidRPr="00736C8E">
        <w:rPr>
          <w:spacing w:val="3"/>
          <w:lang w:val="uz-Cyrl-UZ"/>
        </w:rPr>
        <w:t xml:space="preserve"> </w:t>
      </w:r>
      <w:r>
        <w:rPr>
          <w:spacing w:val="3"/>
          <w:lang w:val="uz-Cyrl-UZ"/>
        </w:rPr>
        <w:t>qiladi</w:t>
      </w:r>
      <w:r w:rsidR="005D5B73" w:rsidRPr="00736C8E">
        <w:rPr>
          <w:spacing w:val="3"/>
          <w:lang w:val="uz-Cyrl-UZ"/>
        </w:rPr>
        <w:t>.</w:t>
      </w:r>
    </w:p>
    <w:p w:rsidR="00C30A70" w:rsidRPr="00B02B3A" w:rsidRDefault="00DA36BF" w:rsidP="00C30A70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</w:pPr>
      <w:r w:rsidRPr="00C30A70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</w:t>
      </w:r>
      <w:r w:rsidR="00C30A70" w:rsidRPr="00B02B3A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“</w:t>
      </w:r>
      <w:r w:rsid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Jismoniy</w:t>
      </w:r>
      <w:r w:rsidR="00C30A70" w:rsidRPr="00B02B3A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tarbiya</w:t>
      </w:r>
      <w:r w:rsidR="00C30A70" w:rsidRPr="00B02B3A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va</w:t>
      </w:r>
      <w:r w:rsidR="00C30A70" w:rsidRPr="00B02B3A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sportda</w:t>
      </w:r>
      <w:r w:rsidR="00C30A70" w:rsidRPr="00B02B3A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xorijiy</w:t>
      </w:r>
      <w:r w:rsidR="00C30A70" w:rsidRPr="00B02B3A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tajribalar</w:t>
      </w:r>
      <w:r w:rsidR="00C30A70" w:rsidRPr="00B02B3A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”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zamonaviy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talablar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asosida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qayta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tayyorlash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va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malaka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oshirish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jarayonlarining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mazmunini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takomillashtirish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hamda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xal</w:t>
      </w:r>
      <w:r w:rsidR="000E454E">
        <w:rPr>
          <w:rFonts w:ascii="Cambria" w:hAnsi="Cambria" w:cs="Times New Roman CYR"/>
          <w:color w:val="000000"/>
          <w:sz w:val="28"/>
          <w:szCs w:val="28"/>
          <w:lang w:val="uz-Cyrl-UZ"/>
        </w:rPr>
        <w:t>q</w:t>
      </w:r>
      <w:r w:rsidR="00BE2DCA" w:rsidRPr="00B02B3A">
        <w:rPr>
          <w:rFonts w:ascii="Cambria" w:hAnsi="Cambria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ta’lim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tashkilotlari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pedagog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kadrlarining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kasbiy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kompetentligini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muntazam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oshirib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borishni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maqsad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qiladi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.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Dastur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mazmuni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ta’limning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normativ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-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huquqiy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asoslari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va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qonunchilik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normalari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,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jismoniy</w:t>
      </w:r>
      <w:r w:rsidR="009B70F5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tarbiya</w:t>
      </w:r>
      <w:r w:rsidR="009B70F5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va</w:t>
      </w:r>
      <w:r w:rsidR="009B70F5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sportda</w:t>
      </w:r>
      <w:r w:rsidR="009B70F5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xorijiy</w:t>
      </w:r>
      <w:r w:rsidR="009B70F5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tajribalar</w:t>
      </w:r>
      <w:r w:rsidR="009B70F5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texnologiyalari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va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pedagogik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mahorat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,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ta’lim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jarayonlarida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axborot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-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kommunikatsiya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texnologiyalarini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qo`llash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,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amaliy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xorijiy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til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,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tizimli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tahlil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va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qaror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qabul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qilish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asoslari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,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maxsus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fanlar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negizida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ilmiy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va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amaliy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tadqiqotlar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,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texnologik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taraqqiyot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va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o`quv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jarayonini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tashkil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etishning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zamonaviy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uslublari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bo`yicha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so`nggi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yutuqlar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,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pedagogning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kasbiy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kompetentligi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va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kreativligi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,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internet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tarmog`i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,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sport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ta’lim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sifatini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oshirishda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xalqaro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tajribalar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asosida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o`qitish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va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zamonaviy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sport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ta’limi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usullarini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o`zlashtirish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bo`yicha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yangi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bilim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,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ko`nikma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va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malakalarini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shakllantirishni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nazarda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tutadi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.</w:t>
      </w:r>
    </w:p>
    <w:p w:rsidR="00D20E6B" w:rsidRPr="00B02B3A" w:rsidRDefault="000E454E" w:rsidP="00C30A70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Bugun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zamonaviy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/>
          <w:sz w:val="28"/>
          <w:szCs w:val="28"/>
          <w:lang w:val="uz-Cyrl-UZ"/>
        </w:rPr>
        <w:t>soha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sifatida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dunyoning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barcha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mamlakatlarida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yuksalib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borishi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o`zining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isbotini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topmoqda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Shu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qatorda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mamlakatda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ayniqsa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rivojlangan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AQSh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Rassiya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Xitoy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Angliya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Yaponiya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Janubiy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Koreya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Germaniya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Frantsiya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mamlakatlarda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soha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bo`yicha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juda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katta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tajribalar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to`planib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bormoqda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Ularni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o`rganish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qiyoslash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ba’zilaridan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andozalar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mamlakatimizda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sohasini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zamonaviy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darajada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rivojlantirib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yanada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yuksaltirishga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yordam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beradi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Shuning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mutaxassislarining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malakasini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oshirishda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ularga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sohasi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bo`yicha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xorijiy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tajribalar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lastRenderedPageBreak/>
        <w:t>to`g`risida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ma’lumotlar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berish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zarur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Bu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sohasi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mutahasislariga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faoliyatlari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jarayonlariga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ijobiy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yondashib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yangicha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munosabatda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bo`lishga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ta’sirini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ko`rsatishi</w:t>
      </w:r>
      <w:r w:rsidR="00D20E6B" w:rsidRPr="00B02B3A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aniq</w:t>
      </w:r>
    </w:p>
    <w:p w:rsidR="00C30A70" w:rsidRDefault="000E454E" w:rsidP="00C30A70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Ushbu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dasturda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C30A70" w:rsidRPr="00B02B3A">
        <w:rPr>
          <w:rFonts w:ascii="Times New Roman" w:hAnsi="Times New Roman"/>
          <w:color w:val="000000"/>
          <w:sz w:val="28"/>
          <w:szCs w:val="28"/>
          <w:lang w:val="uz-Cyrl-UZ"/>
        </w:rPr>
        <w:t>“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Jismoniy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tarbiya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va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sportda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xorijiy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tajribalar</w:t>
      </w:r>
      <w:r w:rsidR="00C30A70" w:rsidRPr="00B02B3A">
        <w:rPr>
          <w:rFonts w:ascii="Times New Roman" w:hAnsi="Times New Roman"/>
          <w:color w:val="000000"/>
          <w:sz w:val="28"/>
          <w:szCs w:val="28"/>
          <w:lang w:val="uz-Cyrl-UZ"/>
        </w:rPr>
        <w:t xml:space="preserve">”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sport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ta’limi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sifatini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oshirishda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jismoniy</w:t>
      </w:r>
      <w:r w:rsidR="009B70F5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tarbiya</w:t>
      </w:r>
      <w:r w:rsidR="009B70F5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va</w:t>
      </w:r>
      <w:r w:rsidR="009B70F5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sportda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xorijiy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tajribalar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asosida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modulli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o`qitishning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afzalligi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sport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ta’limi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sifatini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oshirishda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keys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-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metodining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ahamiyati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o`qitishda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kredit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tizimi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va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uning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afzalliklari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xorijiy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tajribalardan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qay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uslubda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foydalanish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masalalari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bayon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etilgan</w:t>
      </w:r>
      <w:r w:rsidR="00C30A70" w:rsidRPr="00B02B3A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.</w:t>
      </w:r>
      <w:r w:rsidR="00C30A70" w:rsidRPr="00C30A70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</w:p>
    <w:p w:rsidR="001003F1" w:rsidRPr="00405B5D" w:rsidRDefault="000E454E" w:rsidP="001003F1">
      <w:pPr>
        <w:pStyle w:val="a6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 w:eastAsia="ru-RU"/>
        </w:rPr>
      </w:pPr>
      <w:bookmarkStart w:id="0" w:name="bookmark3"/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Modulning</w:t>
      </w:r>
      <w:r w:rsidR="001003F1" w:rsidRPr="00405B5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maqsadi</w:t>
      </w:r>
      <w:r w:rsidR="001003F1" w:rsidRPr="00405B5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 w:eastAsia="ru-RU"/>
        </w:rPr>
        <w:t>va</w:t>
      </w:r>
      <w:r w:rsidR="001003F1" w:rsidRPr="00405B5D">
        <w:rPr>
          <w:rFonts w:ascii="Times New Roman" w:hAnsi="Times New Roman" w:cs="Times New Roman"/>
          <w:b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 w:eastAsia="ru-RU"/>
        </w:rPr>
        <w:t>vazifalari</w:t>
      </w:r>
      <w:bookmarkEnd w:id="0"/>
    </w:p>
    <w:p w:rsidR="009F333B" w:rsidRPr="00405B5D" w:rsidRDefault="009F333B" w:rsidP="001003F1">
      <w:pPr>
        <w:pStyle w:val="a6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1003F1" w:rsidRPr="00405B5D" w:rsidRDefault="000E454E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Style w:val="2f4"/>
          <w:lang w:val="uz-Cyrl-UZ"/>
        </w:rPr>
        <w:t>Moduli</w:t>
      </w:r>
      <w:r w:rsidR="001003F1" w:rsidRPr="001003F1">
        <w:rPr>
          <w:rStyle w:val="2f4"/>
          <w:lang w:val="uz-Cyrl-UZ"/>
        </w:rPr>
        <w:t xml:space="preserve"> </w:t>
      </w:r>
      <w:r>
        <w:rPr>
          <w:rStyle w:val="2f4"/>
          <w:lang w:val="uz-Cyrl-UZ"/>
        </w:rPr>
        <w:t>maqsadi</w:t>
      </w:r>
      <w:r w:rsidR="001003F1" w:rsidRPr="001003F1">
        <w:rPr>
          <w:rStyle w:val="2f4"/>
          <w:lang w:val="uz-Cyrl-UZ"/>
        </w:rPr>
        <w:t xml:space="preserve">: 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>“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Jismoniy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tarbiya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fani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o`qituvchisi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malaka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oshirish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yo`nalishining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umumiy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o`rta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ta’lim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maktablari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jismoniy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tarbiya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fani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o`qituvchilarining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xorijiy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davlatlar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amaliyotida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sport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ta’limi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sifatini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oshirish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borasida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erishilgan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yutuq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va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tajribalarini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ta’lim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jarayoniga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tadbiq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etish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to`g`risidagi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bilim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va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ko`nikmalarini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tarkib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toptirishdan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iborat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>.</w:t>
      </w:r>
    </w:p>
    <w:p w:rsidR="001003F1" w:rsidRPr="00405B5D" w:rsidRDefault="000E454E" w:rsidP="001003F1">
      <w:pPr>
        <w:pStyle w:val="a6"/>
        <w:spacing w:line="276" w:lineRule="auto"/>
        <w:ind w:firstLine="851"/>
        <w:rPr>
          <w:rFonts w:ascii="Times New Roman" w:hAnsi="Times New Roman" w:cs="Times New Roman"/>
          <w:b/>
          <w:bCs/>
          <w:sz w:val="28"/>
          <w:szCs w:val="28"/>
          <w:lang w:val="uz-Cyrl-UZ" w:eastAsia="ru-RU"/>
        </w:rPr>
      </w:pPr>
      <w:bookmarkStart w:id="1" w:name="bookmark4"/>
      <w:r>
        <w:rPr>
          <w:rFonts w:ascii="Times New Roman" w:hAnsi="Times New Roman" w:cs="Times New Roman"/>
          <w:b/>
          <w:bCs/>
          <w:sz w:val="28"/>
          <w:szCs w:val="28"/>
          <w:lang w:val="uz-Cyrl-UZ" w:eastAsia="ru-RU"/>
        </w:rPr>
        <w:t>Modulning</w:t>
      </w:r>
      <w:r w:rsidR="001003F1" w:rsidRPr="00405B5D">
        <w:rPr>
          <w:rFonts w:ascii="Times New Roman" w:hAnsi="Times New Roman" w:cs="Times New Roman"/>
          <w:b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 w:eastAsia="ru-RU"/>
        </w:rPr>
        <w:t>vazifalari</w:t>
      </w:r>
      <w:r w:rsidR="001003F1" w:rsidRPr="00405B5D">
        <w:rPr>
          <w:rFonts w:ascii="Times New Roman" w:hAnsi="Times New Roman" w:cs="Times New Roman"/>
          <w:b/>
          <w:bCs/>
          <w:sz w:val="28"/>
          <w:szCs w:val="28"/>
          <w:lang w:val="uz-Cyrl-UZ" w:eastAsia="ru-RU"/>
        </w:rPr>
        <w:t>:</w:t>
      </w:r>
      <w:bookmarkEnd w:id="1"/>
    </w:p>
    <w:p w:rsidR="001003F1" w:rsidRPr="00405B5D" w:rsidRDefault="000E454E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 w:eastAsia="ru-RU"/>
        </w:rPr>
        <w:t>umumiy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o`rta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ta’lim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maktablari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jismoniy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tarbiya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fani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o`qituvchilarining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sport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ta’limi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sifatini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oshirishda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tajribalari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borasida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nazariy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bilimlarni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shakllantirish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>;</w:t>
      </w:r>
    </w:p>
    <w:p w:rsidR="001003F1" w:rsidRPr="00405B5D" w:rsidRDefault="000E454E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 w:eastAsia="ru-RU"/>
        </w:rPr>
        <w:t>umumiy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o`rta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ta’lim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maktablari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jismoniy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tarbiya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fani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o`qituvchilarining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darajadagi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pedagogik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bilimlarini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oshirish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va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kasbiy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tayyorgarligi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darajasini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rivojlantirish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jismoniy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tarbiya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va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sport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ta’limi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sifatini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oshirishda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xalqaro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tajribalarini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pedagogik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jarayonga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joriy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etish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zamonaviy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ta’lim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texnologiyalaridan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foydalanish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bo`yicha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malaka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va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ko`nikmalarini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takomillashtirish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>;</w:t>
      </w:r>
    </w:p>
    <w:p w:rsidR="001003F1" w:rsidRPr="00405B5D" w:rsidRDefault="000E454E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 w:eastAsia="ru-RU"/>
        </w:rPr>
        <w:t>umumiy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o`rta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ta’lim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maktablari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jismoniy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tarbiya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fani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o`qituvchilarining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muntazam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kasbiy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faoliyatini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o`sishida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xorij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tajribalari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zamonaviy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ta’lim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metodlari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pedagoglarning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tahliliy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va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ijodiy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fikrlash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ko`nikmalariga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ega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bo`lishi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kerak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>;</w:t>
      </w:r>
    </w:p>
    <w:p w:rsidR="001003F1" w:rsidRPr="00405B5D" w:rsidRDefault="000E454E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 w:eastAsia="ru-RU"/>
        </w:rPr>
        <w:t>umumiy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o`rta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ta’lim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maktablari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jismoniy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tarbiya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fani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o`qituvchilarining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ta’lim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jarayonidagi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muammolarini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xorijiy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ta’lim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tajribalaridan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foydalangan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etish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usullarini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ishlab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va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amaliyotga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tadbiq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etishga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o`rgatish</w:t>
      </w:r>
      <w:r w:rsidR="001003F1" w:rsidRPr="00405B5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003F1" w:rsidRPr="000E454E" w:rsidRDefault="000E454E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5"/>
      <w:r w:rsidRPr="000E454E">
        <w:rPr>
          <w:rFonts w:ascii="Times New Roman" w:hAnsi="Times New Roman" w:cs="Times New Roman"/>
          <w:sz w:val="28"/>
          <w:szCs w:val="28"/>
          <w:lang w:eastAsia="ru-RU"/>
        </w:rPr>
        <w:t>Modul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bo`yicha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tinglovchilarning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bilimi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</w:rPr>
        <w:t>ko`nikmasi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malakasi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kompetentsiyalariga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qo`yiladigan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talablar</w:t>
      </w:r>
      <w:bookmarkEnd w:id="2"/>
    </w:p>
    <w:p w:rsidR="001003F1" w:rsidRPr="000E454E" w:rsidRDefault="001003F1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  <w:lang w:eastAsia="ru-RU"/>
        </w:rPr>
        <w:t>“</w:t>
      </w:r>
      <w:r w:rsidR="000E454E" w:rsidRPr="000E454E">
        <w:rPr>
          <w:rFonts w:ascii="Times New Roman" w:hAnsi="Times New Roman" w:cs="Times New Roman"/>
          <w:sz w:val="28"/>
          <w:szCs w:val="28"/>
          <w:lang w:eastAsia="ru-RU"/>
        </w:rPr>
        <w:t>Jismoniy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  <w:lang w:eastAsia="ru-RU"/>
        </w:rPr>
        <w:t>tarbiya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  <w:lang w:eastAsia="ru-RU"/>
        </w:rPr>
        <w:t>sportda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  <w:lang w:eastAsia="ru-RU"/>
        </w:rPr>
        <w:t>tajribalar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” </w:t>
      </w:r>
      <w:r w:rsidR="000E454E" w:rsidRPr="000E454E">
        <w:rPr>
          <w:rFonts w:ascii="Times New Roman" w:hAnsi="Times New Roman" w:cs="Times New Roman"/>
          <w:sz w:val="28"/>
          <w:szCs w:val="28"/>
          <w:lang w:eastAsia="ru-RU"/>
        </w:rPr>
        <w:t>kursini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o`zlashtirish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  <w:lang w:eastAsia="ru-RU"/>
        </w:rPr>
        <w:t>jarayonida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  <w:lang w:eastAsia="ru-RU"/>
        </w:rPr>
        <w:t>amalga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  <w:lang w:eastAsia="ru-RU"/>
        </w:rPr>
        <w:t>oshiriladigan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  <w:lang w:eastAsia="ru-RU"/>
        </w:rPr>
        <w:t>masalalar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  <w:lang w:eastAsia="ru-RU"/>
        </w:rPr>
        <w:t>doirasida</w:t>
      </w:r>
      <w:r w:rsidRPr="000E454E">
        <w:rPr>
          <w:rStyle w:val="2f4"/>
          <w:lang w:val="en-US"/>
        </w:rPr>
        <w:t>:</w:t>
      </w:r>
    </w:p>
    <w:p w:rsidR="001003F1" w:rsidRPr="000E454E" w:rsidRDefault="001003F1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3F1" w:rsidRPr="000E454E" w:rsidRDefault="000E454E" w:rsidP="001003F1">
      <w:pPr>
        <w:pStyle w:val="a6"/>
        <w:spacing w:line="276" w:lineRule="auto"/>
        <w:ind w:firstLine="85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Tinglovchi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003F1" w:rsidRPr="000E454E" w:rsidRDefault="000E454E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  <w:lang w:eastAsia="ru-RU"/>
        </w:rPr>
        <w:t>umumiy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o`rta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ta’lim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maktablari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jismoniy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tarbiya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fani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o`qituvchilari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faoliyatini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tashkil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etish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uning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sifatini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ta’minlash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borasidagi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tajribalar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003F1" w:rsidRPr="000E454E" w:rsidRDefault="000E454E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59476399"/>
      <w:r w:rsidRPr="000E454E">
        <w:rPr>
          <w:rFonts w:ascii="Times New Roman" w:hAnsi="Times New Roman" w:cs="Times New Roman"/>
          <w:sz w:val="28"/>
          <w:szCs w:val="28"/>
          <w:lang w:eastAsia="ru-RU"/>
        </w:rPr>
        <w:t>jismoniy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tarbiya</w:t>
      </w:r>
      <w:bookmarkEnd w:id="3"/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ta’limida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zamonaviy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yondashuvlar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ta’limini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o`qitishda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innov</w:t>
      </w:r>
      <w:r w:rsidR="001003F1" w:rsidRPr="001003F1">
        <w:rPr>
          <w:rFonts w:ascii="Times New Roman" w:hAnsi="Times New Roman" w:cs="Times New Roman"/>
          <w:sz w:val="28"/>
          <w:szCs w:val="28"/>
          <w:lang w:eastAsia="ru-RU"/>
        </w:rPr>
        <w:t>a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tsion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texnologiyalar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sohasidagi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tajribalar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003F1" w:rsidRPr="000E454E" w:rsidRDefault="000E454E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jismoniy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tarbiya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ta’limi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sifatini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ta’minlashda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ta’lim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texnologiyalarini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qo`llashning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metodik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shart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sharoitlari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Style w:val="2f4"/>
          <w:lang w:val="en-US"/>
        </w:rPr>
        <w:t>bilimlariga</w:t>
      </w:r>
      <w:r w:rsidR="001003F1" w:rsidRPr="000E454E">
        <w:rPr>
          <w:rStyle w:val="2f4"/>
          <w:lang w:val="en-US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ega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bo`lishi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zarur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003F1" w:rsidRPr="000E454E" w:rsidRDefault="000E454E" w:rsidP="001003F1">
      <w:pPr>
        <w:pStyle w:val="a6"/>
        <w:spacing w:line="276" w:lineRule="auto"/>
        <w:ind w:firstLine="85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Tinglovchi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003F1" w:rsidRPr="000E454E" w:rsidRDefault="000E454E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  <w:lang w:eastAsia="ru-RU"/>
        </w:rPr>
        <w:t>Jismoniy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tarbiya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tajribalar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modul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mazmunini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tanlash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003F1" w:rsidRPr="000E454E" w:rsidRDefault="000E454E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  <w:lang w:eastAsia="ru-RU"/>
        </w:rPr>
        <w:t>Jismoniy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tarbiya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tajribalar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bo`yicha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keys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dasturiy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xaritasini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tuzish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003F1" w:rsidRPr="000E454E" w:rsidRDefault="000E454E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  <w:lang w:eastAsia="ru-RU"/>
        </w:rPr>
        <w:t>Jismoniy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tarbiya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ta’lim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oluvchilarning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birgalikdagi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hamkorlikdagi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Style w:val="2f4"/>
          <w:lang w:val="en-US"/>
        </w:rPr>
        <w:t>ko`nikmalarini</w:t>
      </w:r>
      <w:r w:rsidR="001003F1" w:rsidRPr="000E454E">
        <w:rPr>
          <w:rStyle w:val="2f4"/>
          <w:lang w:val="en-US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shakllantirish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003F1" w:rsidRPr="000E454E" w:rsidRDefault="000E454E" w:rsidP="001003F1">
      <w:pPr>
        <w:pStyle w:val="a6"/>
        <w:spacing w:line="276" w:lineRule="auto"/>
        <w:ind w:firstLine="85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Tinglovchi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003F1" w:rsidRPr="000E454E" w:rsidRDefault="000E454E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  <w:lang w:eastAsia="ru-RU"/>
        </w:rPr>
        <w:t>Jismoniy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tarbiya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tajribalar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asosida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o`quv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jarayonini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“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jonli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”,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ijodiy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tashkil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etish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003F1" w:rsidRPr="000E454E" w:rsidRDefault="000E454E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  <w:lang w:eastAsia="ru-RU"/>
        </w:rPr>
        <w:t>jismoniy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tarbiya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tajribalarni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o`rganishda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innovatsion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faoliyatni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tashkil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etish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003F1" w:rsidRPr="000E454E" w:rsidRDefault="000E454E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  <w:lang w:eastAsia="ru-RU"/>
        </w:rPr>
        <w:t>jismoniy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tarbiya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tajriblarni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shakllantirish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asosida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tafakkur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yuritish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orqali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jismoniy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tarbiya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ta’lim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jarayonida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ijodiy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muhitni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yaratish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003F1" w:rsidRPr="000E454E" w:rsidRDefault="000E454E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  <w:lang w:eastAsia="ru-RU"/>
        </w:rPr>
        <w:t>Jismoniy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tarbiya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tajribalar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asosida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jismoniy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tarbiya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ta’limida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yangi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nazariy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amaliy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metodlarni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ishlab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chiqish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ommalashtirish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Style w:val="2f4"/>
          <w:lang w:val="en-US"/>
        </w:rPr>
        <w:t>malakalarini</w:t>
      </w:r>
      <w:r w:rsidR="001003F1" w:rsidRPr="000E454E">
        <w:rPr>
          <w:rStyle w:val="2f4"/>
          <w:lang w:val="en-US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egallashi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lozim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003F1" w:rsidRPr="000E454E" w:rsidRDefault="001003F1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03F1" w:rsidRPr="000E454E" w:rsidRDefault="000E454E" w:rsidP="001003F1">
      <w:pPr>
        <w:pStyle w:val="a6"/>
        <w:spacing w:line="276" w:lineRule="auto"/>
        <w:ind w:firstLine="85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Tinglovchi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003F1" w:rsidRPr="000E454E" w:rsidRDefault="000E454E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ta’lim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jarayonida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yuzaga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keladigan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muammolarni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hal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etishda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davlatlar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ta’lim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tajribalaridan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foydalana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bilishlari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003F1" w:rsidRPr="000E454E" w:rsidRDefault="000E454E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  <w:lang w:eastAsia="ru-RU"/>
        </w:rPr>
        <w:t>pedagogik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faoliyat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olib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borishda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davlatlar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ta’limining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xorijiy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tajribalarini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amaliyotda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qo`llay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bilish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ko`nikmalariga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ega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bo`lishi</w:t>
      </w:r>
      <w:r w:rsidR="001003F1" w:rsidRPr="000E454E">
        <w:rPr>
          <w:rFonts w:ascii="Times New Roman" w:hAnsi="Times New Roman" w:cs="Times New Roman"/>
          <w:sz w:val="28"/>
          <w:szCs w:val="28"/>
        </w:rPr>
        <w:t>;</w:t>
      </w:r>
    </w:p>
    <w:p w:rsidR="001003F1" w:rsidRPr="000E454E" w:rsidRDefault="000E454E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davlatlar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ta’lim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tizimining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tajribalaridan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foydalangan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holda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pedagogik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muammolarni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tahlil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etish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</w:rPr>
        <w:t>baholash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kabi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malakalarni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egallashi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003F1" w:rsidRPr="000E454E" w:rsidRDefault="000E454E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E454E">
        <w:rPr>
          <w:rFonts w:ascii="Times New Roman" w:hAnsi="Times New Roman" w:cs="Times New Roman"/>
          <w:sz w:val="28"/>
          <w:szCs w:val="28"/>
          <w:lang w:eastAsia="ru-RU"/>
        </w:rPr>
        <w:t>Jismoniy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tarbiya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tajribalarni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o`rganish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asosida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tinglovchilarning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izlanishli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ijodiy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faoliyatga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jalb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etish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bo`yicha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Style w:val="2f4"/>
          <w:lang w:val="en-US"/>
        </w:rPr>
        <w:t>kompetentsiyalarni</w:t>
      </w:r>
      <w:r w:rsidR="001003F1" w:rsidRPr="000E454E">
        <w:rPr>
          <w:rStyle w:val="2f4"/>
          <w:lang w:val="en-US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egallashi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lozim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F333B" w:rsidRPr="000E454E" w:rsidRDefault="009F333B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03F1" w:rsidRPr="000E454E" w:rsidRDefault="000E454E" w:rsidP="001003F1">
      <w:pPr>
        <w:pStyle w:val="a6"/>
        <w:spacing w:line="276" w:lineRule="auto"/>
        <w:ind w:firstLine="85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4" w:name="bookmark6"/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Modulni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tashkil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etish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>o`tkazish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>bo`yicha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tavsiyalar</w:t>
      </w:r>
      <w:bookmarkEnd w:id="4"/>
    </w:p>
    <w:p w:rsidR="009F333B" w:rsidRPr="000E454E" w:rsidRDefault="009F333B" w:rsidP="001003F1">
      <w:pPr>
        <w:pStyle w:val="a6"/>
        <w:spacing w:line="276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1003F1" w:rsidRPr="000E454E" w:rsidRDefault="001003F1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  <w:lang w:eastAsia="ru-RU"/>
        </w:rPr>
        <w:t>“</w:t>
      </w:r>
      <w:r w:rsidR="000E454E" w:rsidRPr="000E454E">
        <w:rPr>
          <w:rFonts w:ascii="Times New Roman" w:hAnsi="Times New Roman" w:cs="Times New Roman"/>
          <w:sz w:val="28"/>
          <w:szCs w:val="28"/>
          <w:lang w:eastAsia="ru-RU"/>
        </w:rPr>
        <w:t>Jismoniy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  <w:lang w:eastAsia="ru-RU"/>
        </w:rPr>
        <w:t>tarbiya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  <w:lang w:eastAsia="ru-RU"/>
        </w:rPr>
        <w:t>sportda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  <w:lang w:eastAsia="ru-RU"/>
        </w:rPr>
        <w:t>tajribalar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” </w:t>
      </w:r>
      <w:r w:rsidR="000E454E" w:rsidRPr="000E454E">
        <w:rPr>
          <w:rFonts w:ascii="Times New Roman" w:hAnsi="Times New Roman" w:cs="Times New Roman"/>
          <w:sz w:val="28"/>
          <w:szCs w:val="28"/>
          <w:lang w:eastAsia="ru-RU"/>
        </w:rPr>
        <w:t>moduli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  <w:lang w:eastAsia="ru-RU"/>
        </w:rPr>
        <w:t>ma’ruza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  <w:lang w:eastAsia="ru-RU"/>
        </w:rPr>
        <w:t>amaliy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mashg`ulotlar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  <w:lang w:eastAsia="ru-RU"/>
        </w:rPr>
        <w:t>shaklida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  <w:lang w:eastAsia="ru-RU"/>
        </w:rPr>
        <w:t>olib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  <w:lang w:eastAsia="ru-RU"/>
        </w:rPr>
        <w:t>boriladi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003F1" w:rsidRPr="000E454E" w:rsidRDefault="000E454E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</w:rPr>
        <w:t>O`quv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jarayonida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ta’limning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interfaol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o`qitish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metod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shakl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vositalari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pedagogik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axborot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kommunkatsiya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texnologiyalarini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qo`llanilishi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nazarda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tutilgan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003F1" w:rsidRPr="000E454E" w:rsidRDefault="000E454E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  <w:lang w:eastAsia="ru-RU"/>
        </w:rPr>
        <w:t>ma’ruza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mashg`ulotlarida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aqliy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hujum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kutish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yo`ldoshi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kontseptual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jadval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</w:rPr>
        <w:t>o`ylang</w:t>
      </w:r>
      <w:r w:rsidR="001003F1" w:rsidRPr="000E454E">
        <w:rPr>
          <w:rFonts w:ascii="Times New Roman" w:hAnsi="Times New Roman" w:cs="Times New Roman"/>
          <w:sz w:val="28"/>
          <w:szCs w:val="28"/>
        </w:rPr>
        <w:t>-</w:t>
      </w:r>
      <w:r w:rsidRPr="000E454E">
        <w:rPr>
          <w:rFonts w:ascii="Times New Roman" w:hAnsi="Times New Roman" w:cs="Times New Roman"/>
          <w:sz w:val="28"/>
          <w:szCs w:val="28"/>
        </w:rPr>
        <w:t>juftlikda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ishlang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fikr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almashing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kabi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interfaol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o`qitish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metod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shakl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vositalaridan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003F1" w:rsidRPr="000E454E" w:rsidRDefault="000E454E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</w:rPr>
        <w:lastRenderedPageBreak/>
        <w:t>o`tkaziladigan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amaliy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mashg`ulotlarda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bahs</w:t>
      </w:r>
      <w:r w:rsidR="001003F1" w:rsidRPr="000E454E">
        <w:rPr>
          <w:rFonts w:ascii="Times New Roman" w:hAnsi="Times New Roman" w:cs="Times New Roman"/>
          <w:sz w:val="28"/>
          <w:szCs w:val="28"/>
        </w:rPr>
        <w:t>-</w:t>
      </w:r>
      <w:r w:rsidRPr="000E454E">
        <w:rPr>
          <w:rFonts w:ascii="Times New Roman" w:hAnsi="Times New Roman" w:cs="Times New Roman"/>
          <w:sz w:val="28"/>
          <w:szCs w:val="28"/>
        </w:rPr>
        <w:t>munozara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tushunchalar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tahlili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pinbord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</w:rPr>
        <w:t>aqliy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hujum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keys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</w:rPr>
        <w:t>guruhlarda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ishlash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003F1" w:rsidRPr="001003F1">
        <w:rPr>
          <w:rFonts w:ascii="Times New Roman" w:hAnsi="Times New Roman" w:cs="Times New Roman"/>
          <w:sz w:val="28"/>
          <w:szCs w:val="28"/>
        </w:rPr>
        <w:t>SWOT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E454E">
        <w:rPr>
          <w:rFonts w:ascii="Times New Roman" w:hAnsi="Times New Roman" w:cs="Times New Roman"/>
          <w:sz w:val="28"/>
          <w:szCs w:val="28"/>
        </w:rPr>
        <w:t>tahlil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jadval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</w:rPr>
        <w:t>T</w:t>
      </w:r>
      <w:r w:rsidR="001003F1" w:rsidRPr="000E454E">
        <w:rPr>
          <w:rFonts w:ascii="Times New Roman" w:hAnsi="Times New Roman" w:cs="Times New Roman"/>
          <w:sz w:val="28"/>
          <w:szCs w:val="28"/>
        </w:rPr>
        <w:t>-</w:t>
      </w:r>
      <w:r w:rsidRPr="000E454E">
        <w:rPr>
          <w:rFonts w:ascii="Times New Roman" w:hAnsi="Times New Roman" w:cs="Times New Roman"/>
          <w:sz w:val="28"/>
          <w:szCs w:val="28"/>
        </w:rPr>
        <w:t>javdal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kabi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interfaol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o`qitish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metod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shakl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vositalarni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qo`llash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nazarda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tutiladi</w:t>
      </w:r>
      <w:r w:rsidR="001003F1" w:rsidRPr="000E454E">
        <w:rPr>
          <w:rFonts w:ascii="Times New Roman" w:hAnsi="Times New Roman" w:cs="Times New Roman"/>
          <w:sz w:val="28"/>
          <w:szCs w:val="28"/>
        </w:rPr>
        <w:t>.</w:t>
      </w:r>
    </w:p>
    <w:p w:rsidR="001003F1" w:rsidRPr="000E454E" w:rsidRDefault="001003F1" w:rsidP="001003F1">
      <w:pPr>
        <w:pStyle w:val="a6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bookmarkStart w:id="5" w:name="bookmark7"/>
    </w:p>
    <w:p w:rsidR="001003F1" w:rsidRPr="000E454E" w:rsidRDefault="000E454E" w:rsidP="009F333B">
      <w:pPr>
        <w:pStyle w:val="a6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54E">
        <w:rPr>
          <w:rFonts w:ascii="Times New Roman" w:hAnsi="Times New Roman" w:cs="Times New Roman"/>
          <w:b/>
          <w:bCs/>
          <w:sz w:val="28"/>
          <w:szCs w:val="28"/>
        </w:rPr>
        <w:t>Modulning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>o`quv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rejadagi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>boshqa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modullar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bilan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>bog`liqligi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va</w:t>
      </w:r>
      <w:bookmarkEnd w:id="5"/>
      <w:r w:rsidR="001003F1"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6" w:name="bookmark8"/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uzviyligi</w:t>
      </w:r>
      <w:bookmarkEnd w:id="6"/>
    </w:p>
    <w:p w:rsidR="001003F1" w:rsidRPr="000E454E" w:rsidRDefault="000E454E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  <w:lang w:eastAsia="ru-RU"/>
        </w:rPr>
        <w:t>Modul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mazmuni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o`quv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rejadagi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“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Ta’lim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tarbiya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jarayonini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tashkil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etishning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huquqiy</w:t>
      </w:r>
      <w:r w:rsidR="001003F1" w:rsidRPr="000E454E">
        <w:rPr>
          <w:rFonts w:ascii="Times New Roman" w:hAnsi="Times New Roman" w:cs="Times New Roman"/>
          <w:sz w:val="28"/>
          <w:szCs w:val="28"/>
        </w:rPr>
        <w:t>-</w:t>
      </w:r>
      <w:r w:rsidRPr="000E454E">
        <w:rPr>
          <w:rFonts w:ascii="Times New Roman" w:hAnsi="Times New Roman" w:cs="Times New Roman"/>
          <w:sz w:val="28"/>
          <w:szCs w:val="28"/>
        </w:rPr>
        <w:t>me’yoriy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hujjatlari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”, 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“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Amaliy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til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”, “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Jismoniy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tarbiya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axborot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kommunikatsiya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texnologiyalari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”, “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Olimpiya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bilim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asoslari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”, “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Pedagogning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professional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kompitentligi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mahorati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”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kabi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o`quv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modullari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bilan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uzviy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bog`langan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holda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tinglovchilarning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kasbiy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tayyorgarlik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darajasini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orttirishga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xizmat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qiladi</w:t>
      </w:r>
      <w:r w:rsidR="001003F1" w:rsidRPr="000E454E">
        <w:rPr>
          <w:rFonts w:ascii="Times New Roman" w:hAnsi="Times New Roman" w:cs="Times New Roman"/>
          <w:sz w:val="28"/>
          <w:szCs w:val="28"/>
        </w:rPr>
        <w:t>.</w:t>
      </w:r>
    </w:p>
    <w:p w:rsidR="004909EF" w:rsidRPr="000E454E" w:rsidRDefault="004909EF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7" w:name="bookmark9"/>
    </w:p>
    <w:p w:rsidR="001003F1" w:rsidRPr="000E454E" w:rsidRDefault="000E454E" w:rsidP="004909EF">
      <w:pPr>
        <w:pStyle w:val="a6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Modulning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oliy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ta’limidagi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>o`rni</w:t>
      </w:r>
      <w:bookmarkEnd w:id="7"/>
    </w:p>
    <w:p w:rsidR="004909EF" w:rsidRPr="000E454E" w:rsidRDefault="004909EF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03F1" w:rsidRPr="000E454E" w:rsidRDefault="000E454E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  <w:lang w:eastAsia="ru-RU"/>
        </w:rPr>
        <w:t>Modulni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o`zlashtirish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orqali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tinglovchilar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Jismoniy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tarbiya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ta’limi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sifatini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ta’minlashda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xalqaro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tajribalarni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tahlil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etish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baholashga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doir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kasbiy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kompitentlikka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ega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bo`ladilar</w:t>
      </w:r>
      <w:r w:rsidR="001003F1" w:rsidRPr="000E454E">
        <w:rPr>
          <w:rFonts w:ascii="Times New Roman" w:hAnsi="Times New Roman" w:cs="Times New Roman"/>
          <w:sz w:val="28"/>
          <w:szCs w:val="28"/>
        </w:rPr>
        <w:t>.</w:t>
      </w:r>
    </w:p>
    <w:p w:rsidR="004909EF" w:rsidRPr="000E454E" w:rsidRDefault="004909EF" w:rsidP="009F333B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8" w:name="bookmark10"/>
    </w:p>
    <w:p w:rsidR="004909EF" w:rsidRPr="000E454E" w:rsidRDefault="000E454E" w:rsidP="004909EF">
      <w:pPr>
        <w:pStyle w:val="a6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Modul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>bo`yicha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soatlar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>taqsimoti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End w:id="8"/>
    </w:p>
    <w:p w:rsidR="004909EF" w:rsidRPr="000E454E" w:rsidRDefault="004909EF" w:rsidP="004909EF">
      <w:pPr>
        <w:pStyle w:val="a6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4774"/>
        <w:gridCol w:w="739"/>
        <w:gridCol w:w="739"/>
        <w:gridCol w:w="739"/>
        <w:gridCol w:w="838"/>
        <w:gridCol w:w="840"/>
        <w:gridCol w:w="865"/>
      </w:tblGrid>
      <w:tr w:rsidR="004909EF" w:rsidRPr="00D03B7C" w:rsidTr="00D03B7C">
        <w:tc>
          <w:tcPr>
            <w:tcW w:w="533" w:type="dxa"/>
            <w:vMerge w:val="restart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03B7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2" w:type="dxa"/>
            <w:vMerge w:val="restart"/>
          </w:tcPr>
          <w:p w:rsidR="004909EF" w:rsidRPr="00D03B7C" w:rsidRDefault="000E454E" w:rsidP="00D03B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Mavzular</w:t>
            </w:r>
            <w:r w:rsidR="004909EF" w:rsidRPr="00D03B7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nomi</w:t>
            </w:r>
          </w:p>
        </w:tc>
        <w:tc>
          <w:tcPr>
            <w:tcW w:w="4425" w:type="dxa"/>
            <w:gridSpan w:val="6"/>
          </w:tcPr>
          <w:p w:rsidR="004909EF" w:rsidRPr="00D03B7C" w:rsidRDefault="000E454E" w:rsidP="00D03B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Tinglovchining</w:t>
            </w:r>
            <w:r w:rsidR="004909EF"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o`quv</w:t>
            </w:r>
            <w:r w:rsidR="004909EF"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yuklamasi</w:t>
            </w:r>
            <w:r w:rsidR="004909EF"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 xml:space="preserve">, </w:t>
            </w: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soatlari</w:t>
            </w:r>
          </w:p>
        </w:tc>
      </w:tr>
      <w:tr w:rsidR="004909EF" w:rsidRPr="00D03B7C" w:rsidTr="00D03B7C">
        <w:tc>
          <w:tcPr>
            <w:tcW w:w="533" w:type="dxa"/>
            <w:vMerge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102" w:type="dxa"/>
            <w:vMerge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4909EF" w:rsidRPr="00D03B7C" w:rsidRDefault="000E454E" w:rsidP="00D03B7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H</w:t>
            </w: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ammasi</w:t>
            </w:r>
          </w:p>
        </w:tc>
        <w:tc>
          <w:tcPr>
            <w:tcW w:w="2836" w:type="dxa"/>
            <w:gridSpan w:val="4"/>
          </w:tcPr>
          <w:p w:rsidR="004909EF" w:rsidRPr="00D03B7C" w:rsidRDefault="000E454E" w:rsidP="00D03B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Auditoriya</w:t>
            </w:r>
            <w:r w:rsidR="004909EF"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o`quv</w:t>
            </w:r>
            <w:r w:rsidR="004909EF"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yuklamasi</w:t>
            </w:r>
          </w:p>
        </w:tc>
        <w:tc>
          <w:tcPr>
            <w:tcW w:w="880" w:type="dxa"/>
            <w:vMerge w:val="restart"/>
            <w:textDirection w:val="btLr"/>
          </w:tcPr>
          <w:p w:rsidR="004909EF" w:rsidRPr="00D03B7C" w:rsidRDefault="000E454E" w:rsidP="00D03B7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Mustaqil</w:t>
            </w:r>
            <w:r w:rsidR="004909EF"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tayyorgarlik</w:t>
            </w:r>
          </w:p>
        </w:tc>
      </w:tr>
      <w:tr w:rsidR="004909EF" w:rsidRPr="00D03B7C" w:rsidTr="00D03B7C">
        <w:trPr>
          <w:trHeight w:val="429"/>
        </w:trPr>
        <w:tc>
          <w:tcPr>
            <w:tcW w:w="533" w:type="dxa"/>
            <w:vMerge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vMerge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gridSpan w:val="4"/>
          </w:tcPr>
          <w:p w:rsidR="004909EF" w:rsidRPr="00D03B7C" w:rsidRDefault="000E454E" w:rsidP="00D03B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Jumladan</w:t>
            </w:r>
          </w:p>
        </w:tc>
        <w:tc>
          <w:tcPr>
            <w:tcW w:w="880" w:type="dxa"/>
            <w:vMerge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909EF" w:rsidRPr="00D03B7C" w:rsidTr="00D03B7C">
        <w:trPr>
          <w:cantSplit/>
          <w:trHeight w:val="1541"/>
        </w:trPr>
        <w:tc>
          <w:tcPr>
            <w:tcW w:w="533" w:type="dxa"/>
            <w:vMerge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vMerge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4909EF" w:rsidRPr="00D03B7C" w:rsidRDefault="000E454E" w:rsidP="00D03B7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Jami</w:t>
            </w:r>
          </w:p>
        </w:tc>
        <w:tc>
          <w:tcPr>
            <w:tcW w:w="567" w:type="dxa"/>
            <w:textDirection w:val="btLr"/>
          </w:tcPr>
          <w:p w:rsidR="004909EF" w:rsidRPr="00D03B7C" w:rsidRDefault="000E454E" w:rsidP="00D03B7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Nazariy</w:t>
            </w:r>
          </w:p>
        </w:tc>
        <w:tc>
          <w:tcPr>
            <w:tcW w:w="850" w:type="dxa"/>
            <w:textDirection w:val="btLr"/>
          </w:tcPr>
          <w:p w:rsidR="004909EF" w:rsidRPr="00D03B7C" w:rsidRDefault="000E454E" w:rsidP="00D03B7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Amaliy</w:t>
            </w:r>
            <w:r w:rsidR="004909EF"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mashg`ulot</w:t>
            </w:r>
          </w:p>
        </w:tc>
        <w:tc>
          <w:tcPr>
            <w:tcW w:w="852" w:type="dxa"/>
            <w:textDirection w:val="btLr"/>
          </w:tcPr>
          <w:p w:rsidR="004909EF" w:rsidRPr="00D03B7C" w:rsidRDefault="000E454E" w:rsidP="00D03B7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Ko`chma</w:t>
            </w:r>
            <w:r w:rsidR="004909EF"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mashg`ulot</w:t>
            </w:r>
          </w:p>
        </w:tc>
        <w:tc>
          <w:tcPr>
            <w:tcW w:w="880" w:type="dxa"/>
            <w:vMerge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909EF" w:rsidRPr="00D03B7C" w:rsidTr="00D03B7C">
        <w:tc>
          <w:tcPr>
            <w:tcW w:w="533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</w:pPr>
          </w:p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  <w:t>1.</w:t>
            </w:r>
          </w:p>
        </w:tc>
        <w:tc>
          <w:tcPr>
            <w:tcW w:w="5102" w:type="dxa"/>
          </w:tcPr>
          <w:p w:rsidR="004909EF" w:rsidRPr="00D03B7C" w:rsidRDefault="000E454E" w:rsidP="00554107">
            <w:pPr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8"/>
                <w:szCs w:val="28"/>
                <w:lang w:val="en-US" w:eastAsia="ru-RU"/>
              </w:rPr>
              <w:t>Xorijiy</w:t>
            </w:r>
            <w:r w:rsidR="004909EF" w:rsidRPr="00D03B7C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8"/>
                <w:szCs w:val="28"/>
                <w:lang w:val="en-US" w:eastAsia="ru-RU"/>
              </w:rPr>
              <w:t>mamlakatlar</w:t>
            </w:r>
            <w:r w:rsidR="004909EF" w:rsidRPr="00D03B7C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8"/>
                <w:szCs w:val="28"/>
                <w:lang w:val="en-US" w:eastAsia="ru-RU"/>
              </w:rPr>
              <w:t>ta’lim</w:t>
            </w:r>
            <w:r w:rsidR="004909EF" w:rsidRPr="00D03B7C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8"/>
                <w:szCs w:val="28"/>
                <w:lang w:val="en-US" w:eastAsia="ru-RU"/>
              </w:rPr>
              <w:t>tizimida</w:t>
            </w:r>
            <w:r w:rsidR="004909EF" w:rsidRPr="00D03B7C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8"/>
                <w:szCs w:val="28"/>
                <w:lang w:val="en-US" w:eastAsia="ru-RU"/>
              </w:rPr>
              <w:t>jismoniy</w:t>
            </w:r>
            <w:r w:rsidR="004909EF" w:rsidRPr="00D03B7C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8"/>
                <w:szCs w:val="28"/>
                <w:lang w:val="en-US" w:eastAsia="ru-RU"/>
              </w:rPr>
              <w:t>tarbiya</w:t>
            </w:r>
            <w:r w:rsidR="004909EF" w:rsidRPr="00D03B7C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8"/>
                <w:szCs w:val="28"/>
                <w:lang w:val="en-US" w:eastAsia="ru-RU"/>
              </w:rPr>
              <w:t>va</w:t>
            </w:r>
            <w:r w:rsidR="004909EF" w:rsidRPr="00D03B7C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8"/>
                <w:szCs w:val="28"/>
                <w:lang w:val="en-US" w:eastAsia="ru-RU"/>
              </w:rPr>
              <w:t>sportni</w:t>
            </w:r>
            <w:r w:rsidR="004909EF" w:rsidRPr="00D03B7C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8"/>
                <w:szCs w:val="28"/>
                <w:lang w:val="en-US" w:eastAsia="ru-RU"/>
              </w:rPr>
              <w:t>tashkil</w:t>
            </w:r>
            <w:r w:rsidR="004909EF" w:rsidRPr="00D03B7C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8"/>
                <w:szCs w:val="28"/>
                <w:lang w:val="en-US" w:eastAsia="ru-RU"/>
              </w:rPr>
              <w:t>etish</w:t>
            </w:r>
            <w:r w:rsidR="004909EF" w:rsidRPr="00D03B7C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.</w:t>
            </w:r>
          </w:p>
        </w:tc>
        <w:tc>
          <w:tcPr>
            <w:tcW w:w="709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567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567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850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909EF" w:rsidRPr="00D03B7C" w:rsidTr="00D03B7C">
        <w:tc>
          <w:tcPr>
            <w:tcW w:w="533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  <w:t>2.</w:t>
            </w:r>
          </w:p>
        </w:tc>
        <w:tc>
          <w:tcPr>
            <w:tcW w:w="5102" w:type="dxa"/>
          </w:tcPr>
          <w:p w:rsidR="004909EF" w:rsidRPr="00D03B7C" w:rsidRDefault="000E454E" w:rsidP="00554107">
            <w:pPr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>Jismoniy</w:t>
            </w:r>
            <w:r w:rsidR="004909EF"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>tarbiya</w:t>
            </w:r>
            <w:r w:rsidR="004909EF"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>va</w:t>
            </w:r>
            <w:r w:rsidR="004909EF"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>sport</w:t>
            </w:r>
            <w:r w:rsidR="004909EF"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>ta’limi</w:t>
            </w:r>
            <w:r w:rsidR="004909EF"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>sifatini</w:t>
            </w:r>
            <w:r w:rsidR="004909EF"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>oshirishda</w:t>
            </w:r>
            <w:r w:rsidR="004909EF"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>AQSh</w:t>
            </w:r>
            <w:r w:rsidR="004909EF"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 xml:space="preserve">, </w:t>
            </w:r>
            <w:r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>Yevropa</w:t>
            </w:r>
            <w:r w:rsidR="004909EF"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>va</w:t>
            </w:r>
            <w:r w:rsidR="004909EF"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>Osiyo</w:t>
            </w:r>
            <w:r w:rsidR="004909EF"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>mamlakatlari</w:t>
            </w:r>
            <w:r w:rsidR="004909EF"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>tajribasi</w:t>
            </w:r>
            <w:r w:rsidR="004909EF"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>.</w:t>
            </w:r>
          </w:p>
        </w:tc>
        <w:tc>
          <w:tcPr>
            <w:tcW w:w="709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</w:p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567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</w:p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567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</w:p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852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909EF" w:rsidRPr="00D03B7C" w:rsidTr="00D03B7C">
        <w:trPr>
          <w:trHeight w:val="656"/>
        </w:trPr>
        <w:tc>
          <w:tcPr>
            <w:tcW w:w="533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sz w:val="24"/>
                <w:szCs w:val="24"/>
                <w:lang w:val="uz-Cyrl-UZ" w:eastAsia="ru-RU"/>
              </w:rPr>
              <w:t>3.</w:t>
            </w:r>
          </w:p>
        </w:tc>
        <w:tc>
          <w:tcPr>
            <w:tcW w:w="5102" w:type="dxa"/>
          </w:tcPr>
          <w:p w:rsidR="004909EF" w:rsidRPr="00D03B7C" w:rsidRDefault="000E454E" w:rsidP="00D03B7C">
            <w:pPr>
              <w:widowControl w:val="0"/>
              <w:ind w:firstLine="28"/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>Jismoniy</w:t>
            </w:r>
            <w:r w:rsidR="004909EF"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>tarbiya</w:t>
            </w:r>
            <w:r w:rsidR="004909EF"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>va</w:t>
            </w:r>
            <w:r w:rsidR="004909EF"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>sportni</w:t>
            </w:r>
            <w:r w:rsidR="004909EF"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>ommalashtirish</w:t>
            </w:r>
            <w:r w:rsidR="004909EF"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>va</w:t>
            </w:r>
            <w:r w:rsidR="004909EF"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>boshqarishda</w:t>
            </w:r>
            <w:r w:rsidR="004909EF"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>xorijiy</w:t>
            </w:r>
            <w:r w:rsidR="004909EF"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>tajribalar</w:t>
            </w:r>
            <w:r w:rsidR="004909EF" w:rsidRPr="00D03B7C">
              <w:rPr>
                <w:rFonts w:ascii="Times New Roman" w:hAnsi="Times New Roman"/>
                <w:bCs/>
                <w:sz w:val="28"/>
                <w:szCs w:val="28"/>
                <w:lang w:val="uz-Cyrl-UZ" w:eastAsia="ru-RU"/>
              </w:rPr>
              <w:t xml:space="preserve"> </w:t>
            </w:r>
          </w:p>
        </w:tc>
        <w:tc>
          <w:tcPr>
            <w:tcW w:w="709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</w:p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567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</w:p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567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</w:p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852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909EF" w:rsidRPr="00D03B7C" w:rsidTr="00D03B7C">
        <w:tc>
          <w:tcPr>
            <w:tcW w:w="533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</w:tcPr>
          <w:p w:rsidR="004909EF" w:rsidRPr="00D03B7C" w:rsidRDefault="000E454E" w:rsidP="00D03B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Jami</w:t>
            </w:r>
            <w:r w:rsidR="004909EF"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:</w:t>
            </w:r>
          </w:p>
        </w:tc>
        <w:tc>
          <w:tcPr>
            <w:tcW w:w="709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6</w:t>
            </w:r>
          </w:p>
        </w:tc>
        <w:tc>
          <w:tcPr>
            <w:tcW w:w="567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6</w:t>
            </w:r>
          </w:p>
        </w:tc>
        <w:tc>
          <w:tcPr>
            <w:tcW w:w="567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2</w:t>
            </w:r>
          </w:p>
        </w:tc>
        <w:tc>
          <w:tcPr>
            <w:tcW w:w="850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sz w:val="28"/>
                <w:szCs w:val="28"/>
                <w:lang w:val="uz-Cyrl-UZ" w:eastAsia="ru-RU"/>
              </w:rPr>
              <w:t>4</w:t>
            </w:r>
          </w:p>
        </w:tc>
        <w:tc>
          <w:tcPr>
            <w:tcW w:w="852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</w:tcPr>
          <w:p w:rsidR="004909EF" w:rsidRPr="00D03B7C" w:rsidRDefault="004909EF" w:rsidP="00D03B7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9EF" w:rsidRPr="004909EF" w:rsidRDefault="004909EF" w:rsidP="004909EF">
      <w:pPr>
        <w:pStyle w:val="a6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003F1" w:rsidRDefault="000E454E" w:rsidP="001003F1">
      <w:pPr>
        <w:pStyle w:val="a6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9" w:name="bookmark11"/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lastRenderedPageBreak/>
        <w:t>NAZARIY</w:t>
      </w:r>
      <w:r w:rsidR="001003F1" w:rsidRPr="004909EF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TA’LIM</w:t>
      </w:r>
      <w:r w:rsidR="001003F1" w:rsidRPr="004909EF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MAZMUNI</w:t>
      </w:r>
      <w:bookmarkEnd w:id="9"/>
    </w:p>
    <w:p w:rsidR="004909EF" w:rsidRPr="004909EF" w:rsidRDefault="004909EF" w:rsidP="001003F1">
      <w:pPr>
        <w:pStyle w:val="a6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003F1" w:rsidRPr="004909EF" w:rsidRDefault="001003F1" w:rsidP="001003F1">
      <w:pPr>
        <w:pStyle w:val="a6"/>
        <w:spacing w:line="276" w:lineRule="auto"/>
        <w:ind w:firstLine="85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10" w:name="bookmark12"/>
      <w:r w:rsidRPr="00405B5D">
        <w:rPr>
          <w:rFonts w:ascii="Times New Roman" w:hAnsi="Times New Roman" w:cs="Times New Roman"/>
          <w:b/>
          <w:bCs/>
          <w:sz w:val="28"/>
          <w:szCs w:val="28"/>
          <w:lang w:val="ru-RU"/>
        </w:rPr>
        <w:t>1-</w:t>
      </w:r>
      <w:r w:rsidR="000E454E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Mavzu</w:t>
      </w:r>
      <w:r w:rsidRPr="00405B5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</w:t>
      </w:r>
      <w:r w:rsidR="000E454E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Xorijiy</w:t>
      </w:r>
      <w:r w:rsidRPr="004909EF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0E454E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mamlakatlar</w:t>
      </w:r>
      <w:r w:rsidRPr="004909EF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0E454E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ta’lim</w:t>
      </w:r>
      <w:r w:rsidRPr="004909EF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0E454E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tizimida</w:t>
      </w:r>
      <w:r w:rsidRPr="004909EF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0E454E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jismoniy</w:t>
      </w:r>
      <w:r w:rsidRPr="004909EF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0E454E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tarbiya</w:t>
      </w:r>
      <w:r w:rsidRPr="004909EF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0E454E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va</w:t>
      </w:r>
      <w:bookmarkEnd w:id="10"/>
      <w:r w:rsidR="004909EF">
        <w:rPr>
          <w:rFonts w:ascii="Times New Roman" w:hAnsi="Times New Roman" w:cs="Times New Roman"/>
          <w:b/>
          <w:bCs/>
          <w:sz w:val="28"/>
          <w:szCs w:val="28"/>
          <w:lang w:val="uz-Cyrl-UZ" w:eastAsia="ru-RU"/>
        </w:rPr>
        <w:t xml:space="preserve"> </w:t>
      </w:r>
      <w:bookmarkStart w:id="11" w:name="bookmark13"/>
      <w:r w:rsidR="000E454E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sportni</w:t>
      </w:r>
      <w:r w:rsidRPr="004909EF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0E454E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tashkil</w:t>
      </w:r>
      <w:r w:rsidRPr="004909EF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0E454E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etilishi</w:t>
      </w:r>
      <w:r w:rsidRPr="004909EF">
        <w:rPr>
          <w:rFonts w:ascii="Times New Roman" w:hAnsi="Times New Roman" w:cs="Times New Roman"/>
          <w:b/>
          <w:bCs/>
          <w:sz w:val="28"/>
          <w:szCs w:val="28"/>
          <w:lang w:val="ru-RU" w:eastAsia="ru-RU"/>
        </w:rPr>
        <w:t>.</w:t>
      </w:r>
      <w:bookmarkEnd w:id="11"/>
    </w:p>
    <w:p w:rsidR="001003F1" w:rsidRPr="000E454E" w:rsidRDefault="000E454E" w:rsidP="001003F1">
      <w:pPr>
        <w:pStyle w:val="a6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2" w:name="bookmark14"/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Reja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bookmarkEnd w:id="12"/>
    </w:p>
    <w:p w:rsidR="001003F1" w:rsidRPr="000E454E" w:rsidRDefault="001003F1" w:rsidP="001003F1">
      <w:pPr>
        <w:pStyle w:val="a6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</w:rPr>
        <w:t xml:space="preserve">1. </w:t>
      </w:r>
      <w:r w:rsidR="000E454E" w:rsidRPr="000E454E">
        <w:rPr>
          <w:rFonts w:ascii="Times New Roman" w:hAnsi="Times New Roman" w:cs="Times New Roman"/>
          <w:sz w:val="28"/>
          <w:szCs w:val="28"/>
        </w:rPr>
        <w:t>Xorijiy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mamlakatlarda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jismoniy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tarbiya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va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sport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sohasida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kadrlar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tayyorlash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tizimi</w:t>
      </w:r>
      <w:r w:rsidRPr="000E454E">
        <w:rPr>
          <w:rFonts w:ascii="Times New Roman" w:hAnsi="Times New Roman" w:cs="Times New Roman"/>
          <w:sz w:val="28"/>
          <w:szCs w:val="28"/>
        </w:rPr>
        <w:t>.</w:t>
      </w:r>
    </w:p>
    <w:p w:rsidR="001003F1" w:rsidRPr="000E454E" w:rsidRDefault="001003F1" w:rsidP="001003F1">
      <w:pPr>
        <w:pStyle w:val="a6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</w:rPr>
        <w:t xml:space="preserve">2. </w:t>
      </w:r>
      <w:r w:rsidR="000E454E" w:rsidRPr="000E454E">
        <w:rPr>
          <w:rFonts w:ascii="Times New Roman" w:hAnsi="Times New Roman" w:cs="Times New Roman"/>
          <w:sz w:val="28"/>
          <w:szCs w:val="28"/>
        </w:rPr>
        <w:t>Xorijiy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mamlakatlarda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ta’lim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tizimi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va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uning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o`ziga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xos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xususiyatlari</w:t>
      </w:r>
      <w:r w:rsidRPr="000E454E">
        <w:rPr>
          <w:rFonts w:ascii="Times New Roman" w:hAnsi="Times New Roman" w:cs="Times New Roman"/>
          <w:sz w:val="28"/>
          <w:szCs w:val="28"/>
        </w:rPr>
        <w:t>.</w:t>
      </w:r>
    </w:p>
    <w:p w:rsidR="001003F1" w:rsidRPr="000E454E" w:rsidRDefault="001003F1" w:rsidP="001003F1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003F1" w:rsidRPr="000E454E" w:rsidRDefault="000E454E" w:rsidP="001003F1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mamlakatlar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ta’lim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tizimi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mamlakatlar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ta’lim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tizimida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jismoniy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tarbiya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mutaxassislariga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qo`yiladigan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talablar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mamlakatlar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ta’lim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tizimida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modulli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o`qitishning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mohiyati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mamlakatlar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ta’lim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tizimida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o`qitishning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zamonaviy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shakllari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Chet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mamlakatlarida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boshqarish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tizimi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uning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umumlashgan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modeli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</w:rPr>
        <w:t>Taraqqiy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etgan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mamlakatlarda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ishlarini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tashkil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qilish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mamlakatlardagi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sohasi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ta’lim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muassasalari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haqida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tushuncha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mamlakatlarda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jismoniy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tarbiya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boshqarishning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nazariy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amaliy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tajribalarini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o`rganish</w:t>
      </w:r>
      <w:r w:rsidR="001003F1" w:rsidRPr="000E454E">
        <w:rPr>
          <w:rFonts w:ascii="Times New Roman" w:hAnsi="Times New Roman" w:cs="Times New Roman"/>
          <w:sz w:val="28"/>
          <w:szCs w:val="28"/>
        </w:rPr>
        <w:t>.</w:t>
      </w:r>
    </w:p>
    <w:p w:rsidR="004909EF" w:rsidRPr="000E454E" w:rsidRDefault="004909EF" w:rsidP="001003F1">
      <w:pPr>
        <w:pStyle w:val="a6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3" w:name="bookmark15"/>
    </w:p>
    <w:p w:rsidR="001003F1" w:rsidRPr="000E454E" w:rsidRDefault="000E454E" w:rsidP="001003F1">
      <w:pPr>
        <w:pStyle w:val="a6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AMALIY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>MAShG`ULOTLAR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MAZMUNI</w:t>
      </w:r>
      <w:bookmarkEnd w:id="13"/>
    </w:p>
    <w:p w:rsidR="004909EF" w:rsidRPr="000E454E" w:rsidRDefault="004909EF" w:rsidP="001003F1">
      <w:pPr>
        <w:pStyle w:val="a6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03F1" w:rsidRPr="000E454E" w:rsidRDefault="001003F1" w:rsidP="001003F1">
      <w:pPr>
        <w:pStyle w:val="a6"/>
        <w:spacing w:line="276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bookmark16"/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1-</w:t>
      </w:r>
      <w:r w:rsidR="000E454E"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Mavzu</w:t>
      </w:r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0E454E"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Jismoniy</w:t>
      </w:r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E454E"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tarbiya</w:t>
      </w:r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E454E" w:rsidRPr="000E454E">
        <w:rPr>
          <w:rFonts w:ascii="Times New Roman" w:hAnsi="Times New Roman" w:cs="Times New Roman"/>
          <w:b/>
          <w:bCs/>
          <w:sz w:val="28"/>
          <w:szCs w:val="28"/>
        </w:rPr>
        <w:t>sport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b/>
          <w:bCs/>
          <w:sz w:val="28"/>
          <w:szCs w:val="28"/>
        </w:rPr>
        <w:t>ta’limi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b/>
          <w:bCs/>
          <w:sz w:val="28"/>
          <w:szCs w:val="28"/>
        </w:rPr>
        <w:t>sifatini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b/>
          <w:bCs/>
          <w:sz w:val="28"/>
          <w:szCs w:val="28"/>
        </w:rPr>
        <w:t>oshirishda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b/>
          <w:bCs/>
          <w:sz w:val="28"/>
          <w:szCs w:val="28"/>
        </w:rPr>
        <w:t>AQSh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0E454E" w:rsidRPr="000E454E">
        <w:rPr>
          <w:rFonts w:ascii="Times New Roman" w:hAnsi="Times New Roman" w:cs="Times New Roman"/>
          <w:b/>
          <w:bCs/>
          <w:sz w:val="28"/>
          <w:szCs w:val="28"/>
        </w:rPr>
        <w:t>Yevropa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b/>
          <w:bCs/>
          <w:sz w:val="28"/>
          <w:szCs w:val="28"/>
        </w:rPr>
        <w:t>va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b/>
          <w:bCs/>
          <w:sz w:val="28"/>
          <w:szCs w:val="28"/>
        </w:rPr>
        <w:t>Osiyo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b/>
          <w:bCs/>
          <w:sz w:val="28"/>
          <w:szCs w:val="28"/>
        </w:rPr>
        <w:t>mamlakatlari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b/>
          <w:bCs/>
          <w:sz w:val="28"/>
          <w:szCs w:val="28"/>
        </w:rPr>
        <w:t>tajribasi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End w:id="14"/>
    </w:p>
    <w:p w:rsidR="001003F1" w:rsidRPr="000E454E" w:rsidRDefault="000E454E" w:rsidP="001003F1">
      <w:pPr>
        <w:pStyle w:val="a6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5" w:name="bookmark17"/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Reja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bookmarkEnd w:id="15"/>
    </w:p>
    <w:p w:rsidR="001003F1" w:rsidRPr="000E454E" w:rsidRDefault="001003F1" w:rsidP="001003F1">
      <w:pPr>
        <w:pStyle w:val="a6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003F1" w:rsidRPr="000E454E" w:rsidRDefault="001003F1" w:rsidP="001003F1">
      <w:pPr>
        <w:pStyle w:val="a6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</w:rPr>
        <w:t xml:space="preserve">1. </w:t>
      </w:r>
      <w:r w:rsidR="000E454E" w:rsidRPr="000E454E">
        <w:rPr>
          <w:rFonts w:ascii="Times New Roman" w:hAnsi="Times New Roman" w:cs="Times New Roman"/>
          <w:sz w:val="28"/>
          <w:szCs w:val="28"/>
        </w:rPr>
        <w:t>Jismoniy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tarbiya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va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sport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ta’limi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sifatini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oshirishning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global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ahamiyati</w:t>
      </w:r>
      <w:r w:rsidRPr="000E45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03F1" w:rsidRPr="000E454E" w:rsidRDefault="001003F1" w:rsidP="001003F1">
      <w:pPr>
        <w:pStyle w:val="a6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</w:rPr>
        <w:t>2.</w:t>
      </w:r>
      <w:r w:rsidRPr="000E4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bCs/>
          <w:sz w:val="28"/>
          <w:szCs w:val="28"/>
        </w:rPr>
        <w:t>Jismoniy</w:t>
      </w:r>
      <w:r w:rsidRPr="000E45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bCs/>
          <w:sz w:val="28"/>
          <w:szCs w:val="28"/>
        </w:rPr>
        <w:t>tarbiya</w:t>
      </w:r>
      <w:r w:rsidRPr="000E45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bCs/>
          <w:sz w:val="28"/>
          <w:szCs w:val="28"/>
        </w:rPr>
        <w:t>va</w:t>
      </w:r>
      <w:r w:rsidRPr="000E4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sport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ta’limi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sifatini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oshirishda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AQSh</w:t>
      </w:r>
      <w:r w:rsidRPr="000E454E">
        <w:rPr>
          <w:rFonts w:ascii="Times New Roman" w:hAnsi="Times New Roman" w:cs="Times New Roman"/>
          <w:sz w:val="28"/>
          <w:szCs w:val="28"/>
        </w:rPr>
        <w:t xml:space="preserve">, </w:t>
      </w:r>
      <w:r w:rsidR="000E454E" w:rsidRPr="000E454E">
        <w:rPr>
          <w:rFonts w:ascii="Times New Roman" w:hAnsi="Times New Roman" w:cs="Times New Roman"/>
          <w:sz w:val="28"/>
          <w:szCs w:val="28"/>
        </w:rPr>
        <w:t>Yevropa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va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Osiyo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mamlakatlari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tajribasi</w:t>
      </w:r>
      <w:r w:rsidRPr="000E454E">
        <w:rPr>
          <w:rFonts w:ascii="Times New Roman" w:hAnsi="Times New Roman" w:cs="Times New Roman"/>
          <w:sz w:val="28"/>
          <w:szCs w:val="28"/>
        </w:rPr>
        <w:t>.</w:t>
      </w:r>
    </w:p>
    <w:p w:rsidR="001003F1" w:rsidRPr="000E454E" w:rsidRDefault="001003F1" w:rsidP="001003F1">
      <w:pPr>
        <w:pStyle w:val="a6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003F1" w:rsidRPr="000E454E" w:rsidRDefault="000E454E" w:rsidP="004909EF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  <w:lang w:eastAsia="ru-RU"/>
        </w:rPr>
        <w:t>Jismoniy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tarbiya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ta’limining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rivojlantirishning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mazmuni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mohiyatining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ahamiyati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Professional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faoliyati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uni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boshqaruvida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xalqaro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tajribalarni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o`rganish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</w:rPr>
        <w:t>AQSh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jismoniy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tarbiya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ta’limi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uni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o`qitishning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o`ziga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xos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uslublari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</w:rPr>
        <w:t>AQSh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musobaqalarini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tashkil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etish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 w:eastAsia="ru-RU"/>
        </w:rPr>
        <w:t>xususiyatlari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</w:rPr>
        <w:t>AQSh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sportchilarni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saralash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musobaqalarga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tayyorlash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jarayoni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Amerika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modeli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bo`yicha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komandaga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o`yinchilarni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saralash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tartibi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</w:rPr>
        <w:t>O`yinchilar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bilan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shartnoma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tuzishda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o`zaro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kelishuvlarni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amalga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oshirish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jarayonlari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Yevropa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davlatlarida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ta’limi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uning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funktsiyalari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Yevropa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davlatlarida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sportchilarni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tayyorlash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jarayoni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uning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o`ziga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xos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ahamiyati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Germaniya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Federativ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Respublikasida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professional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sportchilarni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tayyorlash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ligalarini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boshqarishda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tajribalardan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foydalanish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Jismoniy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tarbiya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ishlarini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tashkil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etishda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Amerika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Yevropa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modellarini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o`rganish</w:t>
      </w:r>
      <w:r w:rsidR="001003F1" w:rsidRPr="000E454E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Rossiya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ta’limi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uni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o`qitishning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o`ziga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xos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uslublari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</w:rPr>
        <w:t>Rossiya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sportchilarni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saralash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musobaqalarga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tayyorlash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jarayoni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592" w:rsidRPr="000E454E" w:rsidRDefault="00C81592" w:rsidP="004909EF">
      <w:pPr>
        <w:pStyle w:val="a6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6" w:name="bookmark18"/>
    </w:p>
    <w:p w:rsidR="001003F1" w:rsidRPr="000E454E" w:rsidRDefault="001003F1" w:rsidP="004909EF">
      <w:pPr>
        <w:pStyle w:val="a6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2-</w:t>
      </w:r>
      <w:r w:rsidR="000E454E"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Mavzu</w:t>
      </w:r>
      <w:bookmarkStart w:id="17" w:name="bookmark19"/>
      <w:bookmarkEnd w:id="16"/>
      <w:r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E454E" w:rsidRPr="000E454E">
        <w:rPr>
          <w:rFonts w:ascii="Times New Roman" w:hAnsi="Times New Roman" w:cs="Times New Roman"/>
          <w:b/>
          <w:bCs/>
          <w:sz w:val="28"/>
          <w:szCs w:val="28"/>
        </w:rPr>
        <w:t>Jismoniy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b/>
          <w:bCs/>
          <w:sz w:val="28"/>
          <w:szCs w:val="28"/>
        </w:rPr>
        <w:t>tarbiya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b/>
          <w:bCs/>
          <w:sz w:val="28"/>
          <w:szCs w:val="28"/>
        </w:rPr>
        <w:t>va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b/>
          <w:bCs/>
          <w:sz w:val="28"/>
          <w:szCs w:val="28"/>
        </w:rPr>
        <w:t>sportni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b/>
          <w:bCs/>
          <w:sz w:val="28"/>
          <w:szCs w:val="28"/>
        </w:rPr>
        <w:t>ommlashtirish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b/>
          <w:bCs/>
          <w:sz w:val="28"/>
          <w:szCs w:val="28"/>
        </w:rPr>
        <w:t>va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b/>
          <w:bCs/>
          <w:sz w:val="28"/>
          <w:szCs w:val="28"/>
        </w:rPr>
        <w:t>boshqarishda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b/>
          <w:bCs/>
          <w:sz w:val="28"/>
          <w:szCs w:val="28"/>
        </w:rPr>
        <w:t>xorijiy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b/>
          <w:bCs/>
          <w:sz w:val="28"/>
          <w:szCs w:val="28"/>
        </w:rPr>
        <w:t>tajribalar</w:t>
      </w:r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bookmarkEnd w:id="17"/>
    </w:p>
    <w:p w:rsidR="001003F1" w:rsidRPr="000E454E" w:rsidRDefault="000E454E" w:rsidP="004909EF">
      <w:pPr>
        <w:pStyle w:val="a6"/>
        <w:spacing w:line="276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8" w:name="bookmark20"/>
      <w:r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Reja</w:t>
      </w:r>
      <w:r w:rsidR="001003F1" w:rsidRPr="000E454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bookmarkEnd w:id="18"/>
    </w:p>
    <w:p w:rsidR="001003F1" w:rsidRPr="000E454E" w:rsidRDefault="001003F1" w:rsidP="001003F1">
      <w:pPr>
        <w:pStyle w:val="a6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</w:rPr>
        <w:t xml:space="preserve">1. </w:t>
      </w:r>
      <w:r w:rsidR="000E454E" w:rsidRPr="000E454E">
        <w:rPr>
          <w:rFonts w:ascii="Times New Roman" w:hAnsi="Times New Roman" w:cs="Times New Roman"/>
          <w:sz w:val="28"/>
          <w:szCs w:val="28"/>
        </w:rPr>
        <w:t>Jismoniy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tarbiya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va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sportni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tashkil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etishda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rivojlangan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davlatlar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tajribasi</w:t>
      </w:r>
      <w:r w:rsidRPr="000E454E">
        <w:rPr>
          <w:rFonts w:ascii="Times New Roman" w:hAnsi="Times New Roman" w:cs="Times New Roman"/>
          <w:sz w:val="28"/>
          <w:szCs w:val="28"/>
        </w:rPr>
        <w:t>.</w:t>
      </w:r>
    </w:p>
    <w:p w:rsidR="001003F1" w:rsidRPr="000E454E" w:rsidRDefault="001003F1" w:rsidP="001003F1">
      <w:pPr>
        <w:pStyle w:val="a6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</w:rPr>
        <w:t xml:space="preserve">2. </w:t>
      </w:r>
      <w:r w:rsidR="000E454E" w:rsidRPr="000E454E">
        <w:rPr>
          <w:rFonts w:ascii="Times New Roman" w:hAnsi="Times New Roman" w:cs="Times New Roman"/>
          <w:sz w:val="28"/>
          <w:szCs w:val="28"/>
        </w:rPr>
        <w:t>Xorijiy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davlatlarda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ommaviy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sportni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tashkil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etish</w:t>
      </w:r>
      <w:r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0E454E" w:rsidRPr="000E454E">
        <w:rPr>
          <w:rFonts w:ascii="Times New Roman" w:hAnsi="Times New Roman" w:cs="Times New Roman"/>
          <w:sz w:val="28"/>
          <w:szCs w:val="28"/>
        </w:rPr>
        <w:t>xususiyatlari</w:t>
      </w:r>
      <w:r w:rsidRPr="000E454E">
        <w:rPr>
          <w:rFonts w:ascii="Times New Roman" w:hAnsi="Times New Roman" w:cs="Times New Roman"/>
          <w:sz w:val="28"/>
          <w:szCs w:val="28"/>
        </w:rPr>
        <w:t>.</w:t>
      </w:r>
    </w:p>
    <w:p w:rsidR="001003F1" w:rsidRPr="000E454E" w:rsidRDefault="001003F1" w:rsidP="001003F1">
      <w:pPr>
        <w:pStyle w:val="a6"/>
        <w:spacing w:line="276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003F1" w:rsidRPr="000E454E" w:rsidRDefault="000E454E" w:rsidP="004909EF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  <w:lang w:eastAsia="ru-RU"/>
        </w:rPr>
        <w:t>Yaponiyada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jismoniy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tarbiya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ishlarini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tashkil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etish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sportchilarni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tayyorlash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jarayoni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Yaponiya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uni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tadbiq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etish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Janubiy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Koreyada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turlari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musobaqalarini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o`tkazish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jarayoni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Xitoy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turlari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Xitoyda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sportchilarni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tayyorlash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jarayoni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unga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quyiladigan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talabalar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Xitoy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jismoniy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tarbiya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tajribalarini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amaliyotga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tadbiq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etish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usullari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Yaponiya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Janubiy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Koreya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Xitoy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jismoniy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tarbiya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ta’lim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tizimining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metodlaridan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foydalanish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Professional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tashkil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etishda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AQSh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Yevropa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Rossiya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Osiyo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davlatlari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tajribasi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davlatlarda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ommaviy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tashkil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etish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xususiyatlari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davlatlarda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musobaqalarini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tashkil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etish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boshqaruvida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tajribalarni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joriy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etish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Jismoniy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tarbiya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ta’limi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sifatini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oshirishda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xalqaro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tajribalarni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o`rganish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asosida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ommaviy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boshqaruvida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tajribalarni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joriy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etish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uslublari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bilan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tanishish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</w:rPr>
        <w:t>AQSh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Yevropa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Rossiya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Osiyo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davlatlari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turlarini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tajribalarini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ommalashtirish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Ommaviy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yoki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barcha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uchun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ijtimoiy</w:t>
      </w:r>
      <w:r w:rsidR="001003F1" w:rsidRPr="000E454E">
        <w:rPr>
          <w:rFonts w:ascii="Times New Roman" w:hAnsi="Times New Roman" w:cs="Times New Roman"/>
          <w:sz w:val="28"/>
          <w:szCs w:val="28"/>
        </w:rPr>
        <w:t>-</w:t>
      </w:r>
      <w:r w:rsidRPr="000E454E">
        <w:rPr>
          <w:rFonts w:ascii="Times New Roman" w:hAnsi="Times New Roman" w:cs="Times New Roman"/>
          <w:sz w:val="28"/>
          <w:szCs w:val="28"/>
        </w:rPr>
        <w:t>iqtisodiy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muammolarni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yechishda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asosiy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tamoyillarini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o`rganish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Ommaviy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rivojida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xorijiy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tajribalarni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o`rganish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ommaviy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sport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rivojida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moliyaviy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moddiy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</w:rPr>
        <w:t>mehnat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ilmiy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axborot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resurslar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bilan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ta’minlanganligini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o`rganish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undan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amalda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foydalanish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003F1" w:rsidRPr="000E454E" w:rsidRDefault="000E454E" w:rsidP="004909EF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</w:rPr>
        <w:t>O`qitish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shakllari</w:t>
      </w:r>
    </w:p>
    <w:p w:rsidR="001003F1" w:rsidRPr="000E454E" w:rsidRDefault="000E454E" w:rsidP="004909EF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  <w:lang w:eastAsia="ru-RU"/>
        </w:rPr>
        <w:t>Mazkur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modul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bo`yicha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quyidagi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o`qitish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shakllaridan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foydalaniladi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003F1" w:rsidRPr="000E454E" w:rsidRDefault="000E454E" w:rsidP="004909EF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  <w:lang w:eastAsia="ru-RU"/>
        </w:rPr>
        <w:t>kichik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ma’ruza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suhbatlar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(</w:t>
      </w:r>
      <w:r w:rsidRPr="000E454E">
        <w:rPr>
          <w:rFonts w:ascii="Times New Roman" w:hAnsi="Times New Roman" w:cs="Times New Roman"/>
          <w:sz w:val="28"/>
          <w:szCs w:val="28"/>
        </w:rPr>
        <w:t>diqqatni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jamlashni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shakllantiradi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ma’lumotlarni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qabul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qilish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bilishga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bo`lgan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qiziqishini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rivojlantiradi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1003F1" w:rsidRPr="000E454E" w:rsidRDefault="000E454E" w:rsidP="004909EF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  <w:lang w:eastAsia="ru-RU"/>
        </w:rPr>
        <w:t>ma’ruzalar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amaliy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mashg`ulotlar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ma’lumotlar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texnologiyalarni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anglab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olish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</w:rPr>
        <w:t>aqliy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qiziqishni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rivojlantirish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nazariy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bilimlarni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mustahkamlash</w:t>
      </w:r>
      <w:r w:rsidR="001003F1" w:rsidRPr="000E454E">
        <w:rPr>
          <w:rFonts w:ascii="Times New Roman" w:hAnsi="Times New Roman" w:cs="Times New Roman"/>
          <w:sz w:val="28"/>
          <w:szCs w:val="28"/>
        </w:rPr>
        <w:t>);</w:t>
      </w:r>
    </w:p>
    <w:p w:rsidR="001003F1" w:rsidRPr="000E454E" w:rsidRDefault="000E454E" w:rsidP="004909EF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  <w:lang w:eastAsia="ru-RU"/>
        </w:rPr>
        <w:t>davra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suhbatlari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(</w:t>
      </w:r>
      <w:r w:rsidRPr="000E454E">
        <w:rPr>
          <w:rFonts w:ascii="Times New Roman" w:hAnsi="Times New Roman" w:cs="Times New Roman"/>
          <w:sz w:val="28"/>
          <w:szCs w:val="28"/>
        </w:rPr>
        <w:t>ko`rilayotgan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loyiha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yechimlari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bo`yicha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taklif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berish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qobiliyatini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oshirish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eshitish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idrok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qilish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mantiqiy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xulosalar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chiqarish</w:t>
      </w:r>
      <w:r w:rsidR="001003F1" w:rsidRPr="000E454E">
        <w:rPr>
          <w:rFonts w:ascii="Times New Roman" w:hAnsi="Times New Roman" w:cs="Times New Roman"/>
          <w:sz w:val="28"/>
          <w:szCs w:val="28"/>
        </w:rPr>
        <w:t>);</w:t>
      </w:r>
    </w:p>
    <w:p w:rsidR="001003F1" w:rsidRPr="000E454E" w:rsidRDefault="000E454E" w:rsidP="004909EF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</w:rPr>
        <w:t>bahs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munozaralar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003F1" w:rsidRPr="000E454E">
        <w:rPr>
          <w:rFonts w:ascii="Times New Roman" w:hAnsi="Times New Roman" w:cs="Times New Roman"/>
          <w:sz w:val="28"/>
          <w:szCs w:val="28"/>
        </w:rPr>
        <w:t>(</w:t>
      </w:r>
      <w:r w:rsidRPr="000E454E">
        <w:rPr>
          <w:rFonts w:ascii="Times New Roman" w:hAnsi="Times New Roman" w:cs="Times New Roman"/>
          <w:sz w:val="28"/>
          <w:szCs w:val="28"/>
        </w:rPr>
        <w:t>loyihalar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yechimi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bo`yicha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dalillar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asosli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argumentlarni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taqdim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qilish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,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eshitish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va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muammolar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yechimini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topish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qobiliyatini</w:t>
      </w:r>
      <w:r w:rsidR="001003F1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  <w:lang w:eastAsia="ru-RU"/>
        </w:rPr>
        <w:t>rivojlantirish</w:t>
      </w:r>
      <w:r w:rsidR="001003F1" w:rsidRPr="000E454E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1003F1" w:rsidRPr="002C2E46" w:rsidRDefault="001003F1" w:rsidP="001003F1">
      <w:pPr>
        <w:rPr>
          <w:lang w:val="uz-Cyrl-UZ"/>
        </w:rPr>
      </w:pPr>
    </w:p>
    <w:p w:rsidR="00E62A9C" w:rsidRDefault="00E62A9C" w:rsidP="009C62E6">
      <w:pPr>
        <w:spacing w:after="200" w:line="276" w:lineRule="auto"/>
        <w:jc w:val="center"/>
        <w:rPr>
          <w:rFonts w:ascii="Times New Roman" w:hAnsi="Times New Roman"/>
          <w:b/>
          <w:sz w:val="36"/>
          <w:szCs w:val="36"/>
          <w:lang w:val="uz-Cyrl-UZ"/>
        </w:rPr>
      </w:pPr>
    </w:p>
    <w:p w:rsidR="00E62A9C" w:rsidRDefault="00E62A9C" w:rsidP="009C62E6">
      <w:pPr>
        <w:spacing w:after="200" w:line="276" w:lineRule="auto"/>
        <w:jc w:val="center"/>
        <w:rPr>
          <w:rFonts w:ascii="Times New Roman" w:hAnsi="Times New Roman"/>
          <w:b/>
          <w:sz w:val="36"/>
          <w:szCs w:val="36"/>
          <w:lang w:val="uz-Cyrl-UZ"/>
        </w:rPr>
      </w:pPr>
    </w:p>
    <w:p w:rsidR="00E506AD" w:rsidRPr="000E454E" w:rsidRDefault="000E454E" w:rsidP="009C62E6">
      <w:pPr>
        <w:spacing w:after="200" w:line="276" w:lineRule="auto"/>
        <w:jc w:val="center"/>
        <w:rPr>
          <w:rFonts w:ascii="Times New Roman" w:hAnsi="Times New Roman"/>
          <w:b/>
          <w:sz w:val="36"/>
          <w:szCs w:val="36"/>
          <w:lang w:val="uz-Cyrl-UZ"/>
        </w:rPr>
      </w:pPr>
      <w:r>
        <w:rPr>
          <w:rFonts w:ascii="Times New Roman" w:hAnsi="Times New Roman"/>
          <w:b/>
          <w:sz w:val="36"/>
          <w:szCs w:val="36"/>
          <w:lang w:val="uz-Cyrl-UZ"/>
        </w:rPr>
        <w:lastRenderedPageBreak/>
        <w:t>NAZARIY</w:t>
      </w:r>
      <w:r w:rsidR="00E506AD" w:rsidRPr="00C30A70">
        <w:rPr>
          <w:rFonts w:ascii="Times New Roman" w:hAnsi="Times New Roman"/>
          <w:b/>
          <w:sz w:val="36"/>
          <w:szCs w:val="36"/>
          <w:lang w:val="uz-Cyrl-UZ"/>
        </w:rPr>
        <w:t xml:space="preserve"> </w:t>
      </w:r>
      <w:r>
        <w:rPr>
          <w:rFonts w:ascii="Times New Roman" w:hAnsi="Times New Roman"/>
          <w:b/>
          <w:sz w:val="36"/>
          <w:szCs w:val="36"/>
          <w:lang w:val="uz-Cyrl-UZ"/>
        </w:rPr>
        <w:t>TA’LIM</w:t>
      </w:r>
      <w:r w:rsidR="00E506AD" w:rsidRPr="00C30A70">
        <w:rPr>
          <w:rFonts w:ascii="Times New Roman" w:hAnsi="Times New Roman"/>
          <w:b/>
          <w:sz w:val="36"/>
          <w:szCs w:val="36"/>
          <w:lang w:val="uz-Cyrl-UZ"/>
        </w:rPr>
        <w:t xml:space="preserve"> </w:t>
      </w:r>
      <w:r>
        <w:rPr>
          <w:rFonts w:ascii="Times New Roman" w:hAnsi="Times New Roman"/>
          <w:b/>
          <w:sz w:val="36"/>
          <w:szCs w:val="36"/>
          <w:lang w:val="uz-Cyrl-UZ"/>
        </w:rPr>
        <w:t>MAZMUNI</w:t>
      </w:r>
      <w:r w:rsidR="00E506AD" w:rsidRPr="00C30A70">
        <w:rPr>
          <w:rFonts w:ascii="Times New Roman" w:hAnsi="Times New Roman"/>
          <w:b/>
          <w:sz w:val="36"/>
          <w:szCs w:val="36"/>
          <w:lang w:val="uz-Cyrl-UZ"/>
        </w:rPr>
        <w:t>.</w:t>
      </w:r>
    </w:p>
    <w:p w:rsidR="00B31351" w:rsidRPr="000E454E" w:rsidRDefault="00B31351" w:rsidP="00B31351">
      <w:pPr>
        <w:pStyle w:val="1"/>
        <w:ind w:left="533" w:right="238"/>
        <w:rPr>
          <w:szCs w:val="28"/>
          <w:lang w:val="uz-Cyrl-UZ"/>
        </w:rPr>
      </w:pPr>
      <w:r w:rsidRPr="00BD477B">
        <w:rPr>
          <w:szCs w:val="28"/>
          <w:lang w:val="uz-Cyrl-UZ"/>
        </w:rPr>
        <w:t>1</w:t>
      </w:r>
      <w:r w:rsidR="00B66810">
        <w:rPr>
          <w:szCs w:val="28"/>
          <w:lang w:val="uz-Cyrl-UZ"/>
        </w:rPr>
        <w:t>-</w:t>
      </w:r>
      <w:r w:rsidR="000E454E">
        <w:rPr>
          <w:szCs w:val="28"/>
          <w:lang w:val="uz-Cyrl-UZ"/>
        </w:rPr>
        <w:t>mavzu</w:t>
      </w:r>
      <w:r w:rsidRPr="00BD477B">
        <w:rPr>
          <w:szCs w:val="28"/>
          <w:lang w:val="uz-Cyrl-UZ"/>
        </w:rPr>
        <w:t xml:space="preserve">. </w:t>
      </w:r>
      <w:r w:rsidR="000E454E" w:rsidRPr="000E454E">
        <w:rPr>
          <w:szCs w:val="28"/>
          <w:lang w:val="uz-Cyrl-UZ"/>
        </w:rPr>
        <w:t>Xorijiy</w:t>
      </w:r>
      <w:r w:rsidRPr="000E454E">
        <w:rPr>
          <w:szCs w:val="28"/>
          <w:lang w:val="uz-Cyrl-UZ"/>
        </w:rPr>
        <w:t xml:space="preserve"> </w:t>
      </w:r>
      <w:r w:rsidR="000E454E" w:rsidRPr="000E454E">
        <w:rPr>
          <w:szCs w:val="28"/>
          <w:lang w:val="uz-Cyrl-UZ"/>
        </w:rPr>
        <w:t>mamlakatlar</w:t>
      </w:r>
      <w:r w:rsidRPr="000E454E">
        <w:rPr>
          <w:szCs w:val="28"/>
          <w:lang w:val="uz-Cyrl-UZ"/>
        </w:rPr>
        <w:t xml:space="preserve"> </w:t>
      </w:r>
      <w:r w:rsidR="000E454E" w:rsidRPr="000E454E">
        <w:rPr>
          <w:szCs w:val="28"/>
          <w:lang w:val="uz-Cyrl-UZ"/>
        </w:rPr>
        <w:t>ta’lim</w:t>
      </w:r>
      <w:r w:rsidRPr="000E454E">
        <w:rPr>
          <w:szCs w:val="28"/>
          <w:lang w:val="uz-Cyrl-UZ"/>
        </w:rPr>
        <w:t xml:space="preserve"> </w:t>
      </w:r>
      <w:r w:rsidR="000E454E" w:rsidRPr="000E454E">
        <w:rPr>
          <w:szCs w:val="28"/>
          <w:lang w:val="uz-Cyrl-UZ"/>
        </w:rPr>
        <w:t>tizimida</w:t>
      </w:r>
      <w:r w:rsidRPr="000E454E">
        <w:rPr>
          <w:szCs w:val="28"/>
          <w:lang w:val="uz-Cyrl-UZ"/>
        </w:rPr>
        <w:t xml:space="preserve"> </w:t>
      </w:r>
      <w:r w:rsidR="000E454E" w:rsidRPr="000E454E">
        <w:rPr>
          <w:szCs w:val="28"/>
          <w:lang w:val="uz-Cyrl-UZ"/>
        </w:rPr>
        <w:t>jismoniy</w:t>
      </w:r>
      <w:r w:rsidRPr="000E454E">
        <w:rPr>
          <w:szCs w:val="28"/>
          <w:lang w:val="uz-Cyrl-UZ"/>
        </w:rPr>
        <w:t xml:space="preserve"> </w:t>
      </w:r>
      <w:r w:rsidR="000E454E" w:rsidRPr="000E454E">
        <w:rPr>
          <w:szCs w:val="28"/>
          <w:lang w:val="uz-Cyrl-UZ"/>
        </w:rPr>
        <w:t>tarbiya</w:t>
      </w:r>
      <w:r w:rsidRPr="000E454E">
        <w:rPr>
          <w:szCs w:val="28"/>
          <w:lang w:val="uz-Cyrl-UZ"/>
        </w:rPr>
        <w:t xml:space="preserve"> </w:t>
      </w:r>
      <w:r w:rsidR="000E454E" w:rsidRPr="000E454E">
        <w:rPr>
          <w:szCs w:val="28"/>
          <w:lang w:val="uz-Cyrl-UZ"/>
        </w:rPr>
        <w:t>va</w:t>
      </w:r>
      <w:r w:rsidRPr="000E454E">
        <w:rPr>
          <w:szCs w:val="28"/>
          <w:lang w:val="uz-Cyrl-UZ"/>
        </w:rPr>
        <w:t xml:space="preserve"> </w:t>
      </w:r>
      <w:r w:rsidR="000E454E" w:rsidRPr="000E454E">
        <w:rPr>
          <w:szCs w:val="28"/>
          <w:lang w:val="uz-Cyrl-UZ"/>
        </w:rPr>
        <w:t>sportni</w:t>
      </w:r>
      <w:r w:rsidRPr="000E454E">
        <w:rPr>
          <w:szCs w:val="28"/>
          <w:lang w:val="uz-Cyrl-UZ"/>
        </w:rPr>
        <w:t xml:space="preserve"> </w:t>
      </w:r>
      <w:r w:rsidR="000E454E" w:rsidRPr="000E454E">
        <w:rPr>
          <w:szCs w:val="28"/>
          <w:lang w:val="uz-Cyrl-UZ"/>
        </w:rPr>
        <w:t>tashkil</w:t>
      </w:r>
      <w:r w:rsidRPr="000E454E">
        <w:rPr>
          <w:szCs w:val="28"/>
          <w:lang w:val="uz-Cyrl-UZ"/>
        </w:rPr>
        <w:t xml:space="preserve"> </w:t>
      </w:r>
      <w:r w:rsidR="000E454E" w:rsidRPr="000E454E">
        <w:rPr>
          <w:szCs w:val="28"/>
          <w:lang w:val="uz-Cyrl-UZ"/>
        </w:rPr>
        <w:t>etish</w:t>
      </w:r>
    </w:p>
    <w:p w:rsidR="00036954" w:rsidRDefault="00036954" w:rsidP="00E506AD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 w:eastAsia="ru-RU"/>
        </w:rPr>
      </w:pPr>
    </w:p>
    <w:p w:rsidR="00B31351" w:rsidRPr="00BD477B" w:rsidRDefault="000E454E" w:rsidP="00E506AD">
      <w:pPr>
        <w:spacing w:after="0"/>
        <w:jc w:val="center"/>
        <w:rPr>
          <w:rFonts w:ascii="Times New Roman" w:hAnsi="Times New Roman"/>
          <w:b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sz w:val="28"/>
          <w:szCs w:val="28"/>
          <w:lang w:val="uz-Cyrl-UZ" w:eastAsia="ru-RU"/>
        </w:rPr>
        <w:t>Reja</w:t>
      </w:r>
      <w:r w:rsidR="00B31351" w:rsidRPr="00BD477B">
        <w:rPr>
          <w:rFonts w:ascii="Times New Roman" w:hAnsi="Times New Roman"/>
          <w:b/>
          <w:sz w:val="28"/>
          <w:szCs w:val="28"/>
          <w:lang w:val="uz-Cyrl-UZ" w:eastAsia="ru-RU"/>
        </w:rPr>
        <w:t>:</w:t>
      </w:r>
    </w:p>
    <w:p w:rsidR="005063D5" w:rsidRPr="000E454E" w:rsidRDefault="00B31351" w:rsidP="005063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1.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Xorijiy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mamlakatlarda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jismoniy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tarbiya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va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sport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sohasida</w:t>
      </w:r>
      <w:r w:rsidR="005063D5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kadrlar</w:t>
      </w:r>
      <w:r w:rsidR="005063D5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tayyorlash</w:t>
      </w:r>
      <w:r w:rsidR="005063D5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tizimi</w:t>
      </w:r>
      <w:r w:rsidR="005063D5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:rsidR="00B31351" w:rsidRPr="000E454E" w:rsidRDefault="00B31351" w:rsidP="005063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2.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Xorijiy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mamlakatlarda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ta’lim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tizimi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va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uning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o`ziga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xos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xususiyatlari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:rsidR="00B31351" w:rsidRPr="000E454E" w:rsidRDefault="00B31351" w:rsidP="00B31351">
      <w:pPr>
        <w:spacing w:after="0"/>
        <w:ind w:left="68" w:firstLine="49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</w:p>
    <w:p w:rsidR="00B31351" w:rsidRDefault="000E454E" w:rsidP="00B31351">
      <w:pPr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>
        <w:rPr>
          <w:rFonts w:ascii="Times New Roman" w:hAnsi="Times New Roman"/>
          <w:b/>
          <w:i/>
          <w:sz w:val="28"/>
          <w:szCs w:val="28"/>
          <w:lang w:val="uz-Cyrl-UZ"/>
        </w:rPr>
        <w:t>Tayanch</w:t>
      </w:r>
      <w:r w:rsidR="00B31351" w:rsidRPr="00BD477B">
        <w:rPr>
          <w:rFonts w:ascii="Times New Roman" w:hAnsi="Times New Roman"/>
          <w:b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z-Cyrl-UZ"/>
        </w:rPr>
        <w:t>iboralar</w:t>
      </w:r>
      <w:r w:rsidR="00B31351" w:rsidRPr="00BD477B">
        <w:rPr>
          <w:rFonts w:ascii="Times New Roman" w:hAnsi="Times New Roman"/>
          <w:b/>
          <w:i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uz-Cyrl-UZ"/>
        </w:rPr>
        <w:t>Xorijiy</w:t>
      </w:r>
      <w:r w:rsidR="00B31351" w:rsidRPr="00BD477B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mamlakatlar</w:t>
      </w:r>
      <w:r w:rsidR="00B31351" w:rsidRPr="009F4FDC">
        <w:rPr>
          <w:rFonts w:ascii="Times New Roman" w:hAnsi="Times New Roman"/>
          <w:bCs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z-Cyrl-UZ"/>
        </w:rPr>
        <w:t>jismoniy</w:t>
      </w:r>
      <w:r w:rsidR="00B31351" w:rsidRPr="00BD477B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tarbiya</w:t>
      </w:r>
      <w:r w:rsidR="00B31351" w:rsidRPr="00BD477B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va</w:t>
      </w:r>
      <w:r w:rsidR="00B31351" w:rsidRPr="00BD477B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sport</w:t>
      </w:r>
      <w:r w:rsidR="00B31351" w:rsidRPr="009F4FDC">
        <w:rPr>
          <w:rFonts w:ascii="Times New Roman" w:hAnsi="Times New Roman"/>
          <w:bCs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z-Cyrl-UZ"/>
        </w:rPr>
        <w:t>ta’lim</w:t>
      </w:r>
      <w:r w:rsidR="00B31351" w:rsidRPr="00BD477B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tizimi</w:t>
      </w:r>
      <w:r w:rsidR="00B31351" w:rsidRPr="009F4FDC">
        <w:rPr>
          <w:rFonts w:ascii="Times New Roman" w:hAnsi="Times New Roman"/>
          <w:bCs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z-Cyrl-UZ"/>
        </w:rPr>
        <w:t>andoza</w:t>
      </w:r>
      <w:r w:rsidR="009F4FDC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olish</w:t>
      </w:r>
      <w:r w:rsidR="009F4FDC">
        <w:rPr>
          <w:rFonts w:ascii="Times New Roman" w:hAnsi="Times New Roman"/>
          <w:bCs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uz-Cyrl-UZ"/>
        </w:rPr>
        <w:t>sport</w:t>
      </w:r>
      <w:r w:rsidR="009F4FDC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mutaxassislari</w:t>
      </w:r>
      <w:r w:rsidR="004E7D9B" w:rsidRPr="009F4FDC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jismoniy</w:t>
      </w:r>
      <w:r w:rsidR="004E7D9B" w:rsidRPr="009F4FDC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madaniyat</w:t>
      </w:r>
      <w:r w:rsidR="004E7D9B" w:rsidRPr="009F4FDC">
        <w:rPr>
          <w:rFonts w:ascii="Times New Roman" w:hAnsi="Times New Roman"/>
          <w:bCs/>
          <w:sz w:val="28"/>
          <w:szCs w:val="28"/>
          <w:lang w:val="uz-Cyrl-UZ"/>
        </w:rPr>
        <w:t>,</w:t>
      </w:r>
      <w:r>
        <w:rPr>
          <w:rFonts w:ascii="Times New Roman" w:hAnsi="Times New Roman"/>
          <w:bCs/>
          <w:sz w:val="28"/>
          <w:szCs w:val="28"/>
          <w:lang w:val="uz-Cyrl-UZ"/>
        </w:rPr>
        <w:t>ta’lim</w:t>
      </w:r>
      <w:r w:rsidR="004E7D9B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muassasasi</w:t>
      </w:r>
      <w:r w:rsidR="009F4FDC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yuqori</w:t>
      </w:r>
      <w:r w:rsidR="009F4FDC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malakali</w:t>
      </w:r>
      <w:r w:rsidR="009F4FDC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kadrlar</w:t>
      </w:r>
      <w:r w:rsidR="004E7D9B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va</w:t>
      </w:r>
      <w:r w:rsidR="004E7D9B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x</w:t>
      </w:r>
      <w:r w:rsidR="004E7D9B">
        <w:rPr>
          <w:rFonts w:ascii="Times New Roman" w:hAnsi="Times New Roman"/>
          <w:bCs/>
          <w:sz w:val="28"/>
          <w:szCs w:val="28"/>
          <w:lang w:val="uz-Cyrl-UZ"/>
        </w:rPr>
        <w:t>.</w:t>
      </w:r>
      <w:r>
        <w:rPr>
          <w:rFonts w:ascii="Times New Roman" w:hAnsi="Times New Roman"/>
          <w:bCs/>
          <w:sz w:val="28"/>
          <w:szCs w:val="28"/>
          <w:lang w:val="uz-Cyrl-UZ"/>
        </w:rPr>
        <w:t>k</w:t>
      </w:r>
      <w:r w:rsidR="004E7D9B">
        <w:rPr>
          <w:rFonts w:ascii="Times New Roman" w:hAnsi="Times New Roman"/>
          <w:bCs/>
          <w:sz w:val="28"/>
          <w:szCs w:val="28"/>
          <w:lang w:val="uz-Cyrl-UZ"/>
        </w:rPr>
        <w:t>.</w:t>
      </w:r>
    </w:p>
    <w:p w:rsidR="00B31351" w:rsidRPr="000E454E" w:rsidRDefault="00B31351" w:rsidP="000D5D72">
      <w:pPr>
        <w:pStyle w:val="22"/>
        <w:tabs>
          <w:tab w:val="left" w:pos="993"/>
        </w:tabs>
        <w:autoSpaceDE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BD477B">
        <w:rPr>
          <w:b/>
          <w:snapToGrid w:val="0"/>
          <w:sz w:val="28"/>
          <w:szCs w:val="28"/>
          <w:lang w:val="uz-Cyrl-UZ"/>
        </w:rPr>
        <w:t xml:space="preserve">1.1. </w:t>
      </w:r>
      <w:r w:rsidR="000E454E" w:rsidRPr="000E454E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>Xorijiy</w:t>
      </w:r>
      <w:r w:rsidRPr="000E454E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>mamlakatlarda</w:t>
      </w:r>
      <w:r w:rsidRPr="000E454E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>jismoniy</w:t>
      </w:r>
      <w:r w:rsidRPr="000E454E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>tarbiya</w:t>
      </w:r>
      <w:r w:rsidRPr="000E454E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>va</w:t>
      </w:r>
      <w:r w:rsidRPr="000E454E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>sport</w:t>
      </w:r>
      <w:r w:rsidRPr="000E454E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>sohasida</w:t>
      </w:r>
      <w:r w:rsidRPr="000E454E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>kadrlar</w:t>
      </w:r>
      <w:r w:rsidRPr="000E454E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>tayyorlash</w:t>
      </w:r>
      <w:r w:rsidRPr="000E454E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>tizimi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:rsidR="00036954" w:rsidRPr="000E454E" w:rsidRDefault="00036954" w:rsidP="000D5D72">
      <w:pPr>
        <w:pStyle w:val="22"/>
        <w:tabs>
          <w:tab w:val="left" w:pos="993"/>
        </w:tabs>
        <w:autoSpaceDE w:val="0"/>
        <w:spacing w:after="0" w:line="240" w:lineRule="auto"/>
        <w:jc w:val="center"/>
        <w:rPr>
          <w:b/>
          <w:snapToGrid w:val="0"/>
          <w:sz w:val="28"/>
          <w:szCs w:val="28"/>
          <w:lang w:val="en-US"/>
        </w:rPr>
      </w:pPr>
    </w:p>
    <w:p w:rsidR="00895083" w:rsidRPr="007040A2" w:rsidRDefault="000E454E" w:rsidP="00040429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Bugun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zamonaviy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>),</w:t>
      </w:r>
      <w:r w:rsidR="0089508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soha</w:t>
      </w:r>
      <w:r w:rsidR="0089508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sifatida</w:t>
      </w:r>
      <w:r w:rsidR="0089508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dunyoning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barcha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mamlakatlarida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yuksalib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borishi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o`zining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isbotini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topmoqda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Shu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qatorda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mamlakatda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ayniqsa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rivojlangan</w:t>
      </w:r>
      <w:r w:rsidR="0089508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AQSh</w:t>
      </w:r>
      <w:r w:rsidR="00895083" w:rsidRPr="002E274A">
        <w:rPr>
          <w:rFonts w:ascii="Times New Roman" w:hAnsi="Times New Roman"/>
          <w:sz w:val="28"/>
          <w:szCs w:val="28"/>
          <w:lang w:val="uz-Cyrl-UZ"/>
        </w:rPr>
        <w:t>,</w:t>
      </w:r>
      <w:r w:rsidR="0089508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Rossiya</w:t>
      </w:r>
      <w:r w:rsidR="00895083" w:rsidRPr="00895083">
        <w:rPr>
          <w:rFonts w:ascii="Times New Roman" w:hAnsi="Times New Roman"/>
          <w:sz w:val="28"/>
          <w:szCs w:val="28"/>
          <w:lang w:val="uz-Cyrl-UZ"/>
        </w:rPr>
        <w:t>,</w:t>
      </w:r>
      <w:r w:rsidR="0089508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Xitoy</w:t>
      </w:r>
      <w:r w:rsidR="00895083" w:rsidRPr="002E274A">
        <w:rPr>
          <w:rFonts w:ascii="Times New Roman" w:hAnsi="Times New Roman"/>
          <w:sz w:val="28"/>
          <w:szCs w:val="28"/>
          <w:lang w:val="uz-Cyrl-UZ"/>
        </w:rPr>
        <w:t>,</w:t>
      </w:r>
      <w:r w:rsidR="0089508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Angliya</w:t>
      </w:r>
      <w:r w:rsidR="00895083" w:rsidRPr="002E274A">
        <w:rPr>
          <w:rFonts w:ascii="Times New Roman" w:hAnsi="Times New Roman"/>
          <w:sz w:val="28"/>
          <w:szCs w:val="28"/>
          <w:lang w:val="uz-Cyrl-UZ"/>
        </w:rPr>
        <w:t>,</w:t>
      </w:r>
      <w:r w:rsidR="00B362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Yaponiya</w:t>
      </w:r>
      <w:r w:rsidR="00895083" w:rsidRPr="002E274A">
        <w:rPr>
          <w:rFonts w:ascii="Times New Roman" w:hAnsi="Times New Roman"/>
          <w:sz w:val="28"/>
          <w:szCs w:val="28"/>
          <w:lang w:val="uz-Cyrl-UZ"/>
        </w:rPr>
        <w:t>,</w:t>
      </w:r>
      <w:r w:rsidR="004E7D9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Janubiy</w:t>
      </w:r>
      <w:r w:rsidR="0089508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Koreya</w:t>
      </w:r>
      <w:r w:rsidR="00895083" w:rsidRPr="002E274A">
        <w:rPr>
          <w:rFonts w:ascii="Times New Roman" w:hAnsi="Times New Roman"/>
          <w:sz w:val="28"/>
          <w:szCs w:val="28"/>
          <w:lang w:val="uz-Cyrl-UZ"/>
        </w:rPr>
        <w:t>,</w:t>
      </w:r>
      <w:r w:rsidR="0089508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Germaniya</w:t>
      </w:r>
      <w:r w:rsidR="00895083" w:rsidRPr="002E274A">
        <w:rPr>
          <w:rFonts w:ascii="Times New Roman" w:hAnsi="Times New Roman"/>
          <w:sz w:val="28"/>
          <w:szCs w:val="28"/>
          <w:lang w:val="uz-Cyrl-UZ"/>
        </w:rPr>
        <w:t>,</w:t>
      </w:r>
      <w:r w:rsidR="000507E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Frantsiya</w:t>
      </w:r>
      <w:r w:rsidR="0089508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9508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mamlakatlarda</w:t>
      </w:r>
      <w:r w:rsidR="0089508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soha</w:t>
      </w:r>
      <w:r w:rsidR="0089508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bo`yicha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juda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katta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tajribalar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to`planib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bormoqda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Ularni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o`rganish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qiyoslash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ba’zilaridan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andozalar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mamlakatimizda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sohasini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zamonaviy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darajada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rivojlantirib</w:t>
      </w:r>
      <w:r w:rsidR="00895083" w:rsidRPr="000B3997">
        <w:rPr>
          <w:rFonts w:ascii="Times New Roman" w:hAnsi="Times New Roman"/>
          <w:sz w:val="28"/>
          <w:szCs w:val="28"/>
          <w:lang w:val="uz-Cyrl-UZ"/>
        </w:rPr>
        <w:t>,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yanada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yuksaltirishga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yordam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beradi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Shuning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mutaxassislarining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malakasini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oshirishda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ularga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sohasi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bo`yicha</w:t>
      </w:r>
      <w:r w:rsidR="00895083" w:rsidRPr="002E274A">
        <w:rPr>
          <w:rFonts w:ascii="Times New Roman" w:hAnsi="Times New Roman"/>
          <w:sz w:val="28"/>
          <w:szCs w:val="28"/>
          <w:lang w:val="uz-Cyrl-UZ"/>
        </w:rPr>
        <w:t>,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xorijiy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tajribalar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to`g`risida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ma’lumotlar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berish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zarur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Bu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9508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89508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sohasi</w:t>
      </w:r>
      <w:r w:rsidR="0089508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mutahasislariga</w:t>
      </w:r>
      <w:r w:rsidR="0089508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</w:t>
      </w:r>
      <w:r w:rsidR="0089508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faoliyatlari</w:t>
      </w:r>
      <w:r w:rsidR="0089508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jarayonlariga</w:t>
      </w:r>
      <w:r w:rsidR="00895083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ijobiy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yondashib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yangicha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munosabatda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bo`lishga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ta’sirini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ko`rsatishi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aniq</w:t>
      </w:r>
      <w:r w:rsidR="00895083" w:rsidRPr="007040A2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2734EC" w:rsidRPr="00BD477B" w:rsidRDefault="000E454E" w:rsidP="00040429">
      <w:pPr>
        <w:pStyle w:val="affa"/>
        <w:shd w:val="clear" w:color="auto" w:fill="EDF2F6"/>
        <w:spacing w:before="13" w:beforeAutospacing="0" w:after="65" w:afterAutospacing="0" w:line="276" w:lineRule="auto"/>
        <w:ind w:firstLine="851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Hozirgi</w:t>
      </w:r>
      <w:r w:rsidR="002734EC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zamon</w:t>
      </w:r>
      <w:r w:rsidR="002734EC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sharoitida</w:t>
      </w:r>
      <w:r w:rsidR="002734EC" w:rsidRPr="00BD477B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yuqori</w:t>
      </w:r>
      <w:r w:rsidR="002734EC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malakali</w:t>
      </w:r>
      <w:r w:rsidR="002734EC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kadrlarni</w:t>
      </w:r>
      <w:r w:rsidR="002734EC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tayyorlashda</w:t>
      </w:r>
      <w:r w:rsidR="002734EC" w:rsidRPr="00BD477B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o`qitishning</w:t>
      </w:r>
      <w:r w:rsidR="002734EC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hozirgi</w:t>
      </w:r>
      <w:r w:rsidR="002734EC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zamon</w:t>
      </w:r>
      <w:r w:rsidR="002734EC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tizimlari</w:t>
      </w:r>
      <w:r w:rsidR="00CC0093" w:rsidRPr="00CC0093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hamda</w:t>
      </w:r>
      <w:r w:rsidR="002734EC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xorijiy</w:t>
      </w:r>
      <w:r w:rsidR="002734EC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mamlakatlarda</w:t>
      </w:r>
      <w:r w:rsidR="002734EC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jismoniy</w:t>
      </w:r>
      <w:r w:rsidR="002734EC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tarbiya</w:t>
      </w:r>
      <w:r w:rsidR="002734EC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2734EC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sport</w:t>
      </w:r>
      <w:r w:rsidR="002734EC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sohasida</w:t>
      </w:r>
      <w:r w:rsidR="002734EC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kadrlar</w:t>
      </w:r>
      <w:r w:rsidR="002734EC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tayyorlash</w:t>
      </w:r>
      <w:r w:rsidR="002734EC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tizimiga</w:t>
      </w:r>
      <w:r w:rsidR="002734EC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katta</w:t>
      </w:r>
      <w:r w:rsidR="002734EC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e’tibor</w:t>
      </w:r>
      <w:r w:rsidR="002734EC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berilmoqda</w:t>
      </w:r>
      <w:r w:rsidR="002734EC" w:rsidRPr="00BD477B">
        <w:rPr>
          <w:sz w:val="28"/>
          <w:szCs w:val="28"/>
          <w:lang w:val="uz-Cyrl-UZ"/>
        </w:rPr>
        <w:t xml:space="preserve">. </w:t>
      </w:r>
    </w:p>
    <w:p w:rsidR="006D6D79" w:rsidRPr="00BD477B" w:rsidRDefault="000E454E" w:rsidP="00040429">
      <w:pPr>
        <w:spacing w:after="26" w:line="276" w:lineRule="auto"/>
        <w:ind w:right="103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Bugungi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kun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mutaxassisi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F9001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tomonlama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ma’naviy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rivojlangan</w:t>
      </w:r>
      <w:r w:rsidR="00D40D52">
        <w:rPr>
          <w:rFonts w:ascii="Times New Roman" w:hAnsi="Times New Roman"/>
          <w:sz w:val="28"/>
          <w:szCs w:val="28"/>
          <w:lang w:val="uz-Cyrl-UZ"/>
        </w:rPr>
        <w:t>,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yuqori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darajadagi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intellektga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bo`lgan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fan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asoslarini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chuqur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o`rgangan</w:t>
      </w:r>
      <w:r w:rsidR="00D40D52">
        <w:rPr>
          <w:rFonts w:ascii="Times New Roman" w:hAnsi="Times New Roman"/>
          <w:sz w:val="28"/>
          <w:szCs w:val="28"/>
          <w:lang w:val="uz-Cyrl-UZ"/>
        </w:rPr>
        <w:t>,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bilimdon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zukko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dono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fidoiy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ma’rifatli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ma’naviyatli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inson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bo`lishi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kerak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U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mutaxassisligi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>,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atrofidagi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barcha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fanlar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masalan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bialogiya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fizika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>,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matematika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tarix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til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adabiyot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boshqalar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., </w:t>
      </w:r>
      <w:r>
        <w:rPr>
          <w:rFonts w:ascii="Times New Roman" w:hAnsi="Times New Roman"/>
          <w:sz w:val="28"/>
          <w:szCs w:val="28"/>
          <w:lang w:val="uz-Cyrl-UZ"/>
        </w:rPr>
        <w:t>shubilan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qatorda</w:t>
      </w:r>
      <w:r w:rsidR="009F4FD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xorijiy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tillardan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birini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bilishi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AKT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dan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foydalana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olishi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shart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>.</w:t>
      </w:r>
    </w:p>
    <w:p w:rsidR="006D6D79" w:rsidRPr="00BD477B" w:rsidRDefault="000E454E" w:rsidP="00697703">
      <w:pPr>
        <w:spacing w:after="12" w:line="276" w:lineRule="auto"/>
        <w:ind w:right="103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Kadrlarning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yangi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avlodini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tayyorlash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muammosining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samarali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yechimi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birinchi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navbatda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hozirgi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kun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talablariga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javob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bera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oladigan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psixologiya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pedagogika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iqtisodiyot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ekologik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huquqshunoslik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shunga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o`xshash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lastRenderedPageBreak/>
        <w:t>boshqa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fanlarning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bilim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asoslarini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chuqur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biladigan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professional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malakaga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bo`lgan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o`qituvchi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kadrlarning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tayyorlanishi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bog`liq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>.</w:t>
      </w:r>
    </w:p>
    <w:p w:rsidR="006D6D79" w:rsidRPr="0000068D" w:rsidRDefault="000E454E" w:rsidP="00040429">
      <w:pPr>
        <w:spacing w:line="276" w:lineRule="auto"/>
        <w:ind w:left="292" w:right="103" w:firstLine="851"/>
        <w:jc w:val="both"/>
        <w:rPr>
          <w:rFonts w:ascii="Times New Roman" w:hAnsi="Times New Roman"/>
          <w:i/>
          <w:sz w:val="28"/>
          <w:szCs w:val="28"/>
          <w:lang w:val="uz-Cyrl-UZ"/>
        </w:rPr>
      </w:pPr>
      <w:r>
        <w:rPr>
          <w:rFonts w:ascii="Times New Roman" w:hAnsi="Times New Roman"/>
          <w:i/>
          <w:sz w:val="28"/>
          <w:szCs w:val="28"/>
          <w:lang w:val="uz-Cyrl-UZ"/>
        </w:rPr>
        <w:t>Olib</w:t>
      </w:r>
      <w:r w:rsidR="00D40D52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borilgan</w:t>
      </w:r>
      <w:r w:rsidR="00D40D52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kuzatishlar</w:t>
      </w:r>
      <w:r w:rsidR="006D6D7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AQSh</w:t>
      </w:r>
      <w:r w:rsidR="006D6D7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z-Cyrl-UZ"/>
        </w:rPr>
        <w:t>Germaniya</w:t>
      </w:r>
      <w:r w:rsidR="006D6D7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z-Cyrl-UZ"/>
        </w:rPr>
        <w:t>Yaponiya</w:t>
      </w:r>
      <w:r w:rsidR="006D6D7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z-Cyrl-UZ"/>
        </w:rPr>
        <w:t>Frantsiya</w:t>
      </w:r>
      <w:r w:rsidR="006D6D7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va</w:t>
      </w:r>
      <w:r w:rsidR="006D6D7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boshqa</w:t>
      </w:r>
      <w:r w:rsidR="006D6D7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sanoati</w:t>
      </w:r>
      <w:r w:rsidR="006D6D7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hamda</w:t>
      </w:r>
      <w:r w:rsidR="006D6D7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intellektual</w:t>
      </w:r>
      <w:r w:rsidR="006D6D7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bilimlari</w:t>
      </w:r>
      <w:r w:rsidR="006D6D7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rivojlangan</w:t>
      </w:r>
      <w:r w:rsidR="006D6D7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mamlakatlarning</w:t>
      </w:r>
      <w:r w:rsidR="006D6D7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tajribasi</w:t>
      </w:r>
      <w:r w:rsidR="0000068D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shuni</w:t>
      </w:r>
      <w:r w:rsidR="0000068D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ko`rsatib</w:t>
      </w:r>
      <w:r w:rsidR="0000068D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turibdiki</w:t>
      </w:r>
      <w:r w:rsidR="0000068D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z-Cyrl-UZ"/>
        </w:rPr>
        <w:t>yuqori</w:t>
      </w:r>
      <w:r w:rsidR="006D6D7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malakali</w:t>
      </w:r>
      <w:r w:rsidR="006D6D7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va</w:t>
      </w:r>
      <w:r w:rsidR="006D6D7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raqobatbardosh</w:t>
      </w:r>
      <w:r w:rsidR="006D6D7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kadrlar</w:t>
      </w:r>
      <w:r w:rsidR="006D6D7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tayyorlash</w:t>
      </w:r>
      <w:r w:rsidR="006D6D7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z-Cyrl-UZ"/>
        </w:rPr>
        <w:t>asosan</w:t>
      </w:r>
      <w:r w:rsidR="006D6D7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z-Cyrl-UZ"/>
        </w:rPr>
        <w:t>quyidagilarga</w:t>
      </w:r>
      <w:r w:rsidR="006D6D7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bog`liq</w:t>
      </w:r>
      <w:r w:rsidR="006D6D7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bo`lar</w:t>
      </w:r>
      <w:r w:rsidR="006D6D7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ekan</w:t>
      </w:r>
      <w:r w:rsidR="006D6D79" w:rsidRPr="0000068D">
        <w:rPr>
          <w:rFonts w:ascii="Times New Roman" w:hAnsi="Times New Roman"/>
          <w:i/>
          <w:sz w:val="28"/>
          <w:szCs w:val="28"/>
          <w:lang w:val="uz-Cyrl-UZ"/>
        </w:rPr>
        <w:t>:</w:t>
      </w:r>
    </w:p>
    <w:p w:rsidR="006D6D79" w:rsidRPr="00BD477B" w:rsidRDefault="000E454E" w:rsidP="00551799">
      <w:pPr>
        <w:numPr>
          <w:ilvl w:val="0"/>
          <w:numId w:val="10"/>
        </w:numPr>
        <w:spacing w:after="122" w:line="276" w:lineRule="auto"/>
        <w:ind w:left="0" w:right="103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muassasalarini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zamonaviy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metodik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adabiyotlar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ta’minlash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ularning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moddiy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texnik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asosini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yaratish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ularning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moliyaviy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ko`rsatkichlarini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mustahkamlashga</w:t>
      </w:r>
      <w:r w:rsidR="006D6D79" w:rsidRPr="00BD477B">
        <w:rPr>
          <w:rFonts w:ascii="Times New Roman" w:hAnsi="Times New Roman"/>
          <w:sz w:val="28"/>
          <w:szCs w:val="28"/>
          <w:lang w:val="uz-Cyrl-UZ"/>
        </w:rPr>
        <w:t>;</w:t>
      </w:r>
    </w:p>
    <w:p w:rsidR="006D6D79" w:rsidRPr="000E454E" w:rsidRDefault="000E454E" w:rsidP="00551799">
      <w:pPr>
        <w:numPr>
          <w:ilvl w:val="0"/>
          <w:numId w:val="10"/>
        </w:numPr>
        <w:spacing w:after="53" w:line="276" w:lineRule="auto"/>
        <w:ind w:left="0" w:right="103"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>professional</w:t>
      </w:r>
      <w:r w:rsidR="006D6D79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ta’lim</w:t>
      </w:r>
      <w:r w:rsidR="006D6D79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tizimiga</w:t>
      </w:r>
      <w:r w:rsidR="006D6D79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eng</w:t>
      </w:r>
      <w:r w:rsidR="006D6D79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yuqori</w:t>
      </w:r>
      <w:r w:rsidR="006D6D79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malakali</w:t>
      </w:r>
      <w:r w:rsidR="009F4FD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professor</w:t>
      </w:r>
      <w:r w:rsidR="006D6D79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o`qituvchilarni</w:t>
      </w:r>
      <w:r w:rsidR="006D6D79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6D6D79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mutaxassislarni</w:t>
      </w:r>
      <w:r w:rsidR="006D6D79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jalb</w:t>
      </w:r>
      <w:r w:rsidR="006D6D79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etishga</w:t>
      </w:r>
      <w:r w:rsidR="006D6D79" w:rsidRPr="000E454E">
        <w:rPr>
          <w:rFonts w:ascii="Times New Roman" w:hAnsi="Times New Roman"/>
          <w:sz w:val="28"/>
          <w:szCs w:val="28"/>
          <w:lang w:val="en-US"/>
        </w:rPr>
        <w:t>;</w:t>
      </w:r>
    </w:p>
    <w:p w:rsidR="004E7D9B" w:rsidRPr="000E454E" w:rsidRDefault="000E454E" w:rsidP="00551799">
      <w:pPr>
        <w:numPr>
          <w:ilvl w:val="0"/>
          <w:numId w:val="10"/>
        </w:numPr>
        <w:spacing w:after="53" w:line="276" w:lineRule="auto"/>
        <w:ind w:left="0" w:right="103"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>o`quv</w:t>
      </w:r>
      <w:r w:rsidR="006D6D79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jarayonini</w:t>
      </w:r>
      <w:r w:rsidR="006D6D79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informatizatsiyalash</w:t>
      </w:r>
      <w:r w:rsidR="004E7D9B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4E7D9B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komp</w:t>
      </w:r>
      <w:r w:rsidR="004E7D9B">
        <w:rPr>
          <w:rFonts w:ascii="Times New Roman" w:hAnsi="Times New Roman"/>
          <w:sz w:val="28"/>
          <w:szCs w:val="28"/>
        </w:rPr>
        <w:t>ь</w:t>
      </w:r>
      <w:r w:rsidRPr="000E454E">
        <w:rPr>
          <w:rFonts w:ascii="Times New Roman" w:hAnsi="Times New Roman"/>
          <w:sz w:val="28"/>
          <w:szCs w:val="28"/>
          <w:lang w:val="en-US"/>
        </w:rPr>
        <w:t>yuterlashtirishga</w:t>
      </w:r>
      <w:r w:rsidR="004E7D9B" w:rsidRPr="000E454E">
        <w:rPr>
          <w:rFonts w:ascii="Times New Roman" w:hAnsi="Times New Roman"/>
          <w:sz w:val="28"/>
          <w:szCs w:val="28"/>
          <w:lang w:val="en-US"/>
        </w:rPr>
        <w:t>;</w:t>
      </w:r>
    </w:p>
    <w:p w:rsidR="006D6D79" w:rsidRPr="000E454E" w:rsidRDefault="000E454E" w:rsidP="00551799">
      <w:pPr>
        <w:numPr>
          <w:ilvl w:val="0"/>
          <w:numId w:val="10"/>
        </w:numPr>
        <w:spacing w:after="53" w:line="276" w:lineRule="auto"/>
        <w:ind w:left="0" w:right="103"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>kadrlarni</w:t>
      </w:r>
      <w:r w:rsidR="006D6D79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tayyorlashning</w:t>
      </w:r>
      <w:r w:rsidR="006D6D79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sifat</w:t>
      </w:r>
      <w:r w:rsidR="006D6D79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bahosini</w:t>
      </w:r>
      <w:r w:rsidR="006D6D79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6D6D79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ob’yektiv</w:t>
      </w:r>
      <w:r w:rsidR="006D6D79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nazorat</w:t>
      </w:r>
      <w:r w:rsidR="006D6D79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tizimini</w:t>
      </w:r>
      <w:r w:rsidR="006D6D79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qo`llashga</w:t>
      </w:r>
      <w:r w:rsidR="006D6D79" w:rsidRPr="000E454E">
        <w:rPr>
          <w:rFonts w:ascii="Times New Roman" w:hAnsi="Times New Roman"/>
          <w:sz w:val="28"/>
          <w:szCs w:val="28"/>
          <w:lang w:val="en-US"/>
        </w:rPr>
        <w:t>;</w:t>
      </w:r>
    </w:p>
    <w:p w:rsidR="009F4FDC" w:rsidRPr="000E454E" w:rsidRDefault="000E454E" w:rsidP="00551799">
      <w:pPr>
        <w:numPr>
          <w:ilvl w:val="0"/>
          <w:numId w:val="10"/>
        </w:numPr>
        <w:spacing w:after="53" w:line="276" w:lineRule="auto"/>
        <w:ind w:left="0" w:right="103" w:firstLine="85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z-Cyrl-UZ"/>
        </w:rPr>
        <w:t>bo`lajak</w:t>
      </w:r>
      <w:r w:rsidR="009F4FD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mutaxasislikka</w:t>
      </w:r>
      <w:r w:rsidR="009F4FD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yaroqli</w:t>
      </w:r>
      <w:r w:rsidR="009F4FD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o`quvchi</w:t>
      </w:r>
      <w:r w:rsidR="009F4FDC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yoshlarni</w:t>
      </w:r>
      <w:r w:rsidR="009F4FD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tayyorlash</w:t>
      </w:r>
      <w:r w:rsidR="009F4FD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9F4FD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</w:t>
      </w:r>
      <w:r w:rsidR="009F4FD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orasidan</w:t>
      </w:r>
      <w:r w:rsidR="009F4FD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sohaga</w:t>
      </w:r>
      <w:r w:rsidR="009F4FD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yuqori</w:t>
      </w:r>
      <w:r w:rsidR="009F4FD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iqtidorlilarni</w:t>
      </w:r>
      <w:r w:rsidR="009F4FD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saralab</w:t>
      </w:r>
      <w:r w:rsidR="009F4FD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</w:t>
      </w:r>
      <w:r w:rsidR="009F4FD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tizimiga</w:t>
      </w:r>
      <w:r w:rsidR="009F4FD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9F4FD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</w:t>
      </w:r>
      <w:r w:rsidR="009F4FDC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k</w:t>
      </w:r>
      <w:r w:rsidR="009F4FDC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4E7D9B" w:rsidRPr="000E454E" w:rsidRDefault="000E454E" w:rsidP="00040429">
      <w:pPr>
        <w:spacing w:after="53" w:line="276" w:lineRule="auto"/>
        <w:ind w:right="103" w:firstLine="85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z-Cyrl-UZ"/>
        </w:rPr>
        <w:t>Ba’zi</w:t>
      </w:r>
      <w:r w:rsidR="004E7D9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rivojlangan</w:t>
      </w:r>
      <w:r w:rsidR="004E7D9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mamlakatlarda</w:t>
      </w:r>
      <w:r w:rsidR="004E7D9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4E7D9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4E7D9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bo`yicha</w:t>
      </w:r>
      <w:r w:rsidR="004E7D9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kadrlar</w:t>
      </w:r>
      <w:r w:rsidR="004E7D9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tayorlash</w:t>
      </w:r>
      <w:r w:rsidR="004E7D9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tizimi</w:t>
      </w:r>
      <w:r w:rsidR="004E7D9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4E7D9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tanishamiz</w:t>
      </w:r>
      <w:r w:rsidR="004E7D9B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945B6E" w:rsidRPr="000E454E" w:rsidRDefault="000E454E" w:rsidP="005649E5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Yaponiya</w:t>
      </w:r>
      <w:r w:rsidR="009F4FDC" w:rsidRPr="005649E5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mamlakatida</w:t>
      </w:r>
      <w:r w:rsidR="00945B6E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945B6E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mutaxassislari</w:t>
      </w:r>
      <w:r w:rsidR="00945B6E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945B6E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</w:t>
      </w:r>
      <w:r w:rsidR="00945B6E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institutlarida</w:t>
      </w:r>
      <w:r w:rsidR="00945B6E" w:rsidRPr="005649E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shuningdek</w:t>
      </w:r>
      <w:r w:rsidR="00945B6E" w:rsidRPr="005649E5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pedagogika</w:t>
      </w:r>
      <w:r w:rsidR="00945B6E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institutlarining</w:t>
      </w:r>
      <w:r w:rsidR="00945B6E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945B6E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</w:t>
      </w:r>
      <w:r w:rsidR="00945B6E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bo`limlarida</w:t>
      </w:r>
      <w:r w:rsidR="00945B6E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o`qitilmoqda</w:t>
      </w:r>
      <w:r w:rsidR="00945B6E" w:rsidRPr="005649E5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945B6E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yili</w:t>
      </w:r>
      <w:r w:rsidR="00945B6E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Yaponiya</w:t>
      </w:r>
      <w:r w:rsidR="00945B6E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oliy</w:t>
      </w:r>
      <w:r w:rsidR="00945B6E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</w:t>
      </w:r>
      <w:r w:rsidR="00945B6E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yurtlarida</w:t>
      </w:r>
      <w:r w:rsidR="00945B6E" w:rsidRPr="005649E5">
        <w:rPr>
          <w:rFonts w:ascii="Times New Roman" w:hAnsi="Times New Roman"/>
          <w:sz w:val="28"/>
          <w:szCs w:val="28"/>
          <w:lang w:val="uz-Cyrl-UZ"/>
        </w:rPr>
        <w:t xml:space="preserve"> 40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945B6E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turi</w:t>
      </w:r>
      <w:r w:rsidR="00945B6E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bo`yicha</w:t>
      </w:r>
      <w:r w:rsidR="00945B6E" w:rsidRPr="005649E5">
        <w:rPr>
          <w:rFonts w:ascii="Times New Roman" w:hAnsi="Times New Roman"/>
          <w:sz w:val="28"/>
          <w:szCs w:val="28"/>
          <w:lang w:val="uz-Cyrl-UZ"/>
        </w:rPr>
        <w:t xml:space="preserve"> 50</w:t>
      </w:r>
      <w:r w:rsidR="00D40D52" w:rsidRPr="005649E5">
        <w:rPr>
          <w:rFonts w:ascii="Times New Roman" w:hAnsi="Times New Roman"/>
          <w:sz w:val="28"/>
          <w:szCs w:val="28"/>
          <w:lang w:val="uz-Cyrl-UZ"/>
        </w:rPr>
        <w:t xml:space="preserve">0 </w:t>
      </w:r>
      <w:r>
        <w:rPr>
          <w:rFonts w:ascii="Times New Roman" w:hAnsi="Times New Roman"/>
          <w:sz w:val="28"/>
          <w:szCs w:val="28"/>
          <w:lang w:val="uz-Cyrl-UZ"/>
        </w:rPr>
        <w:t>dan</w:t>
      </w:r>
      <w:r w:rsidR="00D40D52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ortiq</w:t>
      </w:r>
      <w:r w:rsidR="00D40D52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murabbiylar</w:t>
      </w:r>
      <w:r w:rsidR="00D40D52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tayyorlanadi</w:t>
      </w:r>
      <w:r w:rsidR="00945B6E" w:rsidRPr="005649E5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Masalan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Tokio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tarbiya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institutida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120 </w:t>
      </w:r>
      <w:r w:rsidRPr="000E454E">
        <w:rPr>
          <w:rFonts w:ascii="Times New Roman" w:hAnsi="Times New Roman"/>
          <w:sz w:val="28"/>
          <w:szCs w:val="28"/>
          <w:lang w:val="en-US"/>
        </w:rPr>
        <w:t>kishi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faqat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gimnastika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bo`yicha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ixtisoslashgan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Mamlakatda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ish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topa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olmaydiganlar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chet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elga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borishadi</w:t>
      </w:r>
      <w:r w:rsidR="00D40D52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Ayniqsa</w:t>
      </w:r>
      <w:r w:rsidR="00D40D52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gimnastika</w:t>
      </w:r>
      <w:r w:rsidR="00D40D52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D40D52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D40D52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xil</w:t>
      </w:r>
      <w:r w:rsidR="00D40D52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yakka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kurash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turlari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bo`yicha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yaponiyalik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murabbiylar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ko`plab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mamlakatlarda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juda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qadrlanadi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tezda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ishga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taklif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qilinadi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>.</w:t>
      </w:r>
      <w:r w:rsid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Yaponiya</w:t>
      </w:r>
      <w:r w:rsidR="00D40D52" w:rsidRPr="000E45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jismoniy</w:t>
      </w:r>
      <w:r w:rsidR="00D40D52" w:rsidRPr="000E45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tarbiya</w:t>
      </w:r>
      <w:r w:rsidR="00D40D52" w:rsidRPr="000E45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tizimida</w:t>
      </w:r>
      <w:r w:rsidR="00D40D52" w:rsidRPr="000E454E">
        <w:rPr>
          <w:rFonts w:ascii="Times New Roman" w:hAnsi="Times New Roman"/>
          <w:b/>
          <w:sz w:val="28"/>
          <w:szCs w:val="28"/>
          <w:lang w:val="en-US"/>
        </w:rPr>
        <w:t>-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xalq</w:t>
      </w:r>
      <w:r w:rsidR="007F7367" w:rsidRPr="000E45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salomatligi</w:t>
      </w:r>
      <w:r w:rsidR="007F7367" w:rsidRPr="000E45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milliy</w:t>
      </w:r>
      <w:r w:rsidR="007F7367" w:rsidRPr="000E45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g`oyaning</w:t>
      </w:r>
      <w:r w:rsidR="007F7367" w:rsidRPr="000E45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bir</w:t>
      </w:r>
      <w:r w:rsidR="007F7367" w:rsidRPr="000E45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qismi</w:t>
      </w:r>
      <w:r w:rsidR="007F7367" w:rsidRPr="000E45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xisoblanadi</w:t>
      </w:r>
      <w:r w:rsidR="007F7367" w:rsidRPr="000E454E">
        <w:rPr>
          <w:rFonts w:ascii="Times New Roman" w:hAnsi="Times New Roman"/>
          <w:b/>
          <w:sz w:val="28"/>
          <w:szCs w:val="28"/>
          <w:lang w:val="en-US"/>
        </w:rPr>
        <w:t>.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Yaponiyada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yosh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avlodning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tarbiyasiga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nixoyatda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katta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e’tibor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beriladi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Yaponiyada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madaniyat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o`qituvchisining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kasbi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- </w:t>
      </w:r>
      <w:r w:rsidRPr="000E454E">
        <w:rPr>
          <w:rFonts w:ascii="Times New Roman" w:hAnsi="Times New Roman"/>
          <w:sz w:val="28"/>
          <w:szCs w:val="28"/>
          <w:lang w:val="en-US"/>
        </w:rPr>
        <w:t>yuqori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haq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to`lanadigan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kasblardan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biri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</w:t>
      </w:r>
      <w:r w:rsidRPr="000E454E">
        <w:rPr>
          <w:rFonts w:ascii="Times New Roman" w:hAnsi="Times New Roman"/>
          <w:sz w:val="28"/>
          <w:szCs w:val="28"/>
          <w:lang w:val="en-US"/>
        </w:rPr>
        <w:t>isoblanadi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uning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bir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oylik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maoshi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yirik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zavod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direktori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maoshi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bilan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tengdir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>.</w:t>
      </w:r>
    </w:p>
    <w:p w:rsidR="00224BED" w:rsidRPr="005649E5" w:rsidRDefault="00224BED" w:rsidP="00E62A9C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7F7367" w:rsidRPr="001C44C0" w:rsidRDefault="000E454E" w:rsidP="00040429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>Mamlakatdagi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barcha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inshootlarining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90 </w:t>
      </w:r>
      <w:r w:rsidRPr="000E454E">
        <w:rPr>
          <w:rFonts w:ascii="Times New Roman" w:hAnsi="Times New Roman"/>
          <w:sz w:val="28"/>
          <w:szCs w:val="28"/>
          <w:lang w:val="en-US"/>
        </w:rPr>
        <w:t>foizi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maktablarga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universitetlarga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xususiy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kompaniyalarga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tegishli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Shunday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qilib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maktab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universitetni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bitirganidan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so`ng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yaponiyaliklarning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aksariyati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bilan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shug`ullanadi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Hozirgi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kunda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Yaponiyada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26 </w:t>
      </w:r>
      <w:r w:rsidRPr="000E454E">
        <w:rPr>
          <w:rFonts w:ascii="Times New Roman" w:hAnsi="Times New Roman"/>
          <w:sz w:val="28"/>
          <w:szCs w:val="28"/>
          <w:lang w:val="en-US"/>
        </w:rPr>
        <w:t>mingdan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ziyod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jamoat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ob’yekti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mavjud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biroq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golf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maydonlari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tennis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kortlari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suzish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havzalari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klublari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egalari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gullab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>-</w:t>
      </w:r>
      <w:r w:rsidRPr="000E454E">
        <w:rPr>
          <w:rFonts w:ascii="Times New Roman" w:hAnsi="Times New Roman"/>
          <w:sz w:val="28"/>
          <w:szCs w:val="28"/>
          <w:lang w:val="en-US"/>
        </w:rPr>
        <w:t>yashnayapti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Ushbu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inshootlaridan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foydalanish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ko`plab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yapon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ishchilariga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tegishli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bo`lmagan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yuqori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harajatlarga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bog`liq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Yaponiya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aholisining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lastRenderedPageBreak/>
        <w:t>atigi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2 </w:t>
      </w:r>
      <w:r w:rsidRPr="000E454E">
        <w:rPr>
          <w:rFonts w:ascii="Times New Roman" w:hAnsi="Times New Roman"/>
          <w:sz w:val="28"/>
          <w:szCs w:val="28"/>
          <w:lang w:val="en-US"/>
        </w:rPr>
        <w:t>foizi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klublari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tarkibiga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kiradi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Mustaqil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klublar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juda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kam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Ularning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ko`pchiligi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- </w:t>
      </w:r>
      <w:r w:rsidRPr="000E454E">
        <w:rPr>
          <w:rFonts w:ascii="Times New Roman" w:hAnsi="Times New Roman"/>
          <w:sz w:val="28"/>
          <w:szCs w:val="28"/>
          <w:lang w:val="en-US"/>
        </w:rPr>
        <w:t>maktablarda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universitetlarda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xususiy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firmalarda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Qolgan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klublar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esa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faqatgina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5% </w:t>
      </w:r>
      <w:r w:rsidRPr="000E454E">
        <w:rPr>
          <w:rFonts w:ascii="Times New Roman" w:hAnsi="Times New Roman"/>
          <w:sz w:val="28"/>
          <w:szCs w:val="28"/>
          <w:lang w:val="en-US"/>
        </w:rPr>
        <w:t>ni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tashkil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qiladi</w:t>
      </w:r>
      <w:r w:rsidR="00945B6E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1C44C0">
        <w:rPr>
          <w:rFonts w:ascii="Times New Roman" w:hAnsi="Times New Roman"/>
          <w:sz w:val="28"/>
          <w:szCs w:val="28"/>
          <w:lang w:val="en-US"/>
        </w:rPr>
        <w:t>Shunga</w:t>
      </w:r>
      <w:r w:rsidR="00945B6E" w:rsidRPr="001C44C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44C0">
        <w:rPr>
          <w:rFonts w:ascii="Times New Roman" w:hAnsi="Times New Roman"/>
          <w:sz w:val="28"/>
          <w:szCs w:val="28"/>
          <w:lang w:val="en-US"/>
        </w:rPr>
        <w:t>qaramasdan</w:t>
      </w:r>
      <w:r w:rsidR="00945B6E" w:rsidRPr="001C44C0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1C44C0">
        <w:rPr>
          <w:rFonts w:ascii="Times New Roman" w:hAnsi="Times New Roman"/>
          <w:sz w:val="28"/>
          <w:szCs w:val="28"/>
          <w:lang w:val="en-US"/>
        </w:rPr>
        <w:t>Yaponiyada</w:t>
      </w:r>
      <w:r w:rsidR="00945B6E" w:rsidRPr="001C44C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44C0">
        <w:rPr>
          <w:rFonts w:ascii="Times New Roman" w:hAnsi="Times New Roman"/>
          <w:sz w:val="28"/>
          <w:szCs w:val="28"/>
          <w:lang w:val="en-US"/>
        </w:rPr>
        <w:t>katta</w:t>
      </w:r>
      <w:r w:rsidR="00945B6E" w:rsidRPr="001C44C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44C0">
        <w:rPr>
          <w:rFonts w:ascii="Times New Roman" w:hAnsi="Times New Roman"/>
          <w:sz w:val="28"/>
          <w:szCs w:val="28"/>
          <w:lang w:val="en-US"/>
        </w:rPr>
        <w:t>sport</w:t>
      </w:r>
      <w:r w:rsidR="00945B6E" w:rsidRPr="001C44C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44C0">
        <w:rPr>
          <w:rFonts w:ascii="Times New Roman" w:hAnsi="Times New Roman"/>
          <w:sz w:val="28"/>
          <w:szCs w:val="28"/>
          <w:lang w:val="en-US"/>
        </w:rPr>
        <w:t>kuchi</w:t>
      </w:r>
      <w:r w:rsidR="00945B6E" w:rsidRPr="001C44C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44C0">
        <w:rPr>
          <w:rFonts w:ascii="Times New Roman" w:hAnsi="Times New Roman"/>
          <w:sz w:val="28"/>
          <w:szCs w:val="28"/>
          <w:lang w:val="en-US"/>
        </w:rPr>
        <w:t>mavjud</w:t>
      </w:r>
      <w:r w:rsidR="00945B6E" w:rsidRPr="001C44C0">
        <w:rPr>
          <w:rFonts w:ascii="Times New Roman" w:hAnsi="Times New Roman"/>
          <w:sz w:val="28"/>
          <w:szCs w:val="28"/>
          <w:lang w:val="en-US"/>
        </w:rPr>
        <w:t>.</w:t>
      </w:r>
    </w:p>
    <w:p w:rsidR="00C81592" w:rsidRPr="001C44C0" w:rsidRDefault="00C81592" w:rsidP="00040429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36954" w:rsidRPr="00737E3C" w:rsidRDefault="00036954" w:rsidP="00036954">
      <w:pPr>
        <w:spacing w:line="276" w:lineRule="auto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7F7367" w:rsidRPr="00BD477B" w:rsidRDefault="000E454E" w:rsidP="00040429">
      <w:pPr>
        <w:spacing w:after="53" w:line="276" w:lineRule="auto"/>
        <w:ind w:right="103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Xitoy</w:t>
      </w:r>
      <w:r w:rsidR="007F7367" w:rsidRPr="00D40D5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jismoniy</w:t>
      </w:r>
      <w:r w:rsidR="007F7367" w:rsidRPr="00D40D5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tarbiya</w:t>
      </w:r>
      <w:r w:rsidR="007F7367" w:rsidRPr="00D40D5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tizimi</w:t>
      </w:r>
      <w:r w:rsidR="007F7367" w:rsidRPr="00D40D52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Xitoyning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Universitetida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fakul</w:t>
      </w:r>
      <w:r w:rsidR="007F7367" w:rsidRPr="00BD477B">
        <w:rPr>
          <w:rFonts w:ascii="Times New Roman" w:hAnsi="Times New Roman"/>
          <w:sz w:val="28"/>
          <w:szCs w:val="28"/>
        </w:rPr>
        <w:t>ь</w:t>
      </w:r>
      <w:r w:rsidRPr="000E454E">
        <w:rPr>
          <w:rFonts w:ascii="Times New Roman" w:hAnsi="Times New Roman"/>
          <w:sz w:val="28"/>
          <w:szCs w:val="28"/>
          <w:lang w:val="en-US"/>
        </w:rPr>
        <w:t>tetlari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mavjud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7F7367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madaniyat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darslarining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o`tkazilishi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ko`zda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tutilgan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E’tiboringizni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Shanxay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shahridagi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mashxur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universitetlardan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biri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xisoblanmish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SISU </w:t>
      </w:r>
      <w:r>
        <w:rPr>
          <w:rFonts w:ascii="Times New Roman" w:hAnsi="Times New Roman"/>
          <w:sz w:val="28"/>
          <w:szCs w:val="28"/>
          <w:lang w:val="uz-Cyrl-UZ"/>
        </w:rPr>
        <w:t>universitetiga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qaratamiz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Yuqorida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takidlanganidek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ushbu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universitetda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fakul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>ь</w:t>
      </w:r>
      <w:r>
        <w:rPr>
          <w:rFonts w:ascii="Times New Roman" w:hAnsi="Times New Roman"/>
          <w:sz w:val="28"/>
          <w:szCs w:val="28"/>
          <w:lang w:val="uz-Cyrl-UZ"/>
        </w:rPr>
        <w:t>tetida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sohasida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kadrlar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tayyorlash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tizimiga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alohida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e’tibor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qaratilgan</w:t>
      </w:r>
      <w:r w:rsidR="007F7367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036954" w:rsidRDefault="000E454E" w:rsidP="00040429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Pekin</w:t>
      </w:r>
      <w:r w:rsidR="00875958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75958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universiteti</w:t>
      </w:r>
      <w:r w:rsidR="00875958" w:rsidRPr="00BD477B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="00875958" w:rsidRPr="00BD477B">
        <w:rPr>
          <w:rFonts w:ascii="Times New Roman" w:eastAsia="MS Gothic" w:hAnsi="Times New Roman" w:hint="eastAsia"/>
          <w:sz w:val="28"/>
          <w:szCs w:val="28"/>
          <w:lang w:val="uz-Cyrl-UZ"/>
        </w:rPr>
        <w:t>北京体育大学</w:t>
      </w:r>
      <w:r w:rsidR="00875958" w:rsidRPr="00BD477B">
        <w:rPr>
          <w:rFonts w:ascii="Times New Roman" w:hAnsi="Times New Roman"/>
          <w:sz w:val="28"/>
          <w:szCs w:val="28"/>
          <w:lang w:val="uz-Cyrl-UZ"/>
        </w:rPr>
        <w:t xml:space="preserve">) - </w:t>
      </w:r>
      <w:r>
        <w:rPr>
          <w:rFonts w:ascii="Times New Roman" w:hAnsi="Times New Roman"/>
          <w:sz w:val="28"/>
          <w:szCs w:val="28"/>
          <w:lang w:val="uz-Cyrl-UZ"/>
        </w:rPr>
        <w:t>bu</w:t>
      </w:r>
      <w:r w:rsidR="00875958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davlat</w:t>
      </w:r>
      <w:r w:rsidR="00875958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ahamiyatiga</w:t>
      </w:r>
      <w:r w:rsidR="00875958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molik</w:t>
      </w:r>
      <w:r w:rsidR="00875958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davlat</w:t>
      </w:r>
      <w:r w:rsidR="00875958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universiteti</w:t>
      </w:r>
      <w:r w:rsidR="00875958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bo`lib</w:t>
      </w:r>
      <w:r w:rsidR="00875958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75958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75958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ilmiy</w:t>
      </w:r>
      <w:r w:rsidR="00875958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fanlar</w:t>
      </w:r>
      <w:r w:rsidR="00875958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bo`yicha</w:t>
      </w:r>
      <w:r w:rsidR="00875958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o`qitishni</w:t>
      </w:r>
      <w:r w:rsidR="00875958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ta’minlaydi</w:t>
      </w:r>
      <w:r w:rsidR="00875958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75958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Xitoy</w:t>
      </w:r>
      <w:r w:rsidR="00875958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poytaxtida</w:t>
      </w:r>
      <w:r w:rsidR="00875958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joylashgan</w:t>
      </w:r>
      <w:r w:rsidR="00875958" w:rsidRPr="00BD477B">
        <w:rPr>
          <w:rFonts w:ascii="Times New Roman" w:hAnsi="Times New Roman"/>
          <w:sz w:val="28"/>
          <w:szCs w:val="28"/>
          <w:lang w:val="uz-Cyrl-UZ"/>
        </w:rPr>
        <w:t>.</w:t>
      </w:r>
    </w:p>
    <w:p w:rsidR="00036954" w:rsidRDefault="00036954" w:rsidP="00036954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875958" w:rsidRPr="000E454E" w:rsidRDefault="000E454E" w:rsidP="00040429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>Universitet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1953 </w:t>
      </w:r>
      <w:r w:rsidRPr="000E454E">
        <w:rPr>
          <w:rFonts w:ascii="Times New Roman" w:hAnsi="Times New Roman"/>
          <w:sz w:val="28"/>
          <w:szCs w:val="28"/>
          <w:lang w:val="en-US"/>
        </w:rPr>
        <w:t>yilda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vujudga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kelgan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ilgari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Markaziy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tarbiya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instituti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keyinchalik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Pekin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tarbiya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instituti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nomini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olgan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. 1960 </w:t>
      </w:r>
      <w:r w:rsidRPr="000E454E">
        <w:rPr>
          <w:rFonts w:ascii="Times New Roman" w:hAnsi="Times New Roman"/>
          <w:sz w:val="28"/>
          <w:szCs w:val="28"/>
          <w:lang w:val="en-US"/>
        </w:rPr>
        <w:t>yilda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XXR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Davlat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Kengashiga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mamlakatdagi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color w:val="FF0000"/>
          <w:sz w:val="28"/>
          <w:szCs w:val="28"/>
          <w:lang w:val="en-US"/>
        </w:rPr>
        <w:t>strategik</w:t>
      </w:r>
      <w:r w:rsidR="00875958" w:rsidRPr="000E454E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color w:val="FF0000"/>
          <w:sz w:val="28"/>
          <w:szCs w:val="28"/>
          <w:lang w:val="en-US"/>
        </w:rPr>
        <w:t>universitet</w:t>
      </w:r>
      <w:r w:rsidR="00875958" w:rsidRPr="000E454E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color w:val="FF0000"/>
          <w:sz w:val="28"/>
          <w:szCs w:val="28"/>
          <w:lang w:val="en-US"/>
        </w:rPr>
        <w:t>maqomi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berildi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Bugungi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kunga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kelib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universitet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"</w:t>
      </w:r>
      <w:r w:rsidRPr="000E454E">
        <w:rPr>
          <w:rFonts w:ascii="Times New Roman" w:hAnsi="Times New Roman"/>
          <w:sz w:val="28"/>
          <w:szCs w:val="28"/>
          <w:lang w:val="en-US"/>
        </w:rPr>
        <w:t>Xitoyning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asosiy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milliy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universitetlari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" </w:t>
      </w:r>
      <w:r w:rsidRPr="000E454E">
        <w:rPr>
          <w:rFonts w:ascii="Times New Roman" w:hAnsi="Times New Roman"/>
          <w:sz w:val="28"/>
          <w:szCs w:val="28"/>
          <w:lang w:val="en-US"/>
        </w:rPr>
        <w:t>guruhining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bir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qismi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bo`lib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to`g`ridan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>-</w:t>
      </w:r>
      <w:r w:rsidRPr="000E454E">
        <w:rPr>
          <w:rFonts w:ascii="Times New Roman" w:hAnsi="Times New Roman"/>
          <w:sz w:val="28"/>
          <w:szCs w:val="28"/>
          <w:lang w:val="en-US"/>
        </w:rPr>
        <w:t>to`g`ri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Xitoy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Xalq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Respublikasi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bosh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boshqarmasiga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bo`ysunadi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Bundan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tashqari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ushbu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universitet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XXRning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olib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boriladigan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ilmiy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>-</w:t>
      </w:r>
      <w:r w:rsidRPr="000E454E">
        <w:rPr>
          <w:rFonts w:ascii="Times New Roman" w:hAnsi="Times New Roman"/>
          <w:sz w:val="28"/>
          <w:szCs w:val="28"/>
          <w:lang w:val="en-US"/>
        </w:rPr>
        <w:t>tadqiqot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ishlari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bo`yicha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xalqaro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miqyosda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qabul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qilingan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eng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muhim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tegishli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bo`lgan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100 </w:t>
      </w:r>
      <w:r w:rsidRPr="000E454E">
        <w:rPr>
          <w:rFonts w:ascii="Times New Roman" w:hAnsi="Times New Roman"/>
          <w:sz w:val="28"/>
          <w:szCs w:val="28"/>
          <w:lang w:val="en-US"/>
        </w:rPr>
        <w:t>ta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muhim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loyihaning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konsortsiumi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bo`lgan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milliy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ahamiyatga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ega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loyihalarni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amalga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oshirish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uchun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elita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mutaxassislarini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tayyorlashga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mas’ul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bo`lgan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"211" </w:t>
      </w:r>
      <w:r w:rsidRPr="000E454E">
        <w:rPr>
          <w:rFonts w:ascii="Times New Roman" w:hAnsi="Times New Roman"/>
          <w:sz w:val="28"/>
          <w:szCs w:val="28"/>
          <w:lang w:val="en-US"/>
        </w:rPr>
        <w:t>loyihasiga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kiritilgan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>.</w:t>
      </w:r>
    </w:p>
    <w:p w:rsidR="005F0313" w:rsidRPr="00BD477B" w:rsidRDefault="005F0313" w:rsidP="005F031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875958" w:rsidRPr="000E454E" w:rsidRDefault="000E454E" w:rsidP="00040429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Pekin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sport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universiteti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yildan</w:t>
      </w:r>
      <w:r w:rsidR="00875958" w:rsidRPr="00BD477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yilga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Xitoyning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tegishli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yo`nalishdagi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oliy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o`quv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yurtlari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orasida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birinchi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o`rinni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egallab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kelmoqda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va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dunyodagi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eng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yaxshi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sport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institutlari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ro`yxatida</w:t>
      </w:r>
      <w:r>
        <w:rPr>
          <w:rFonts w:ascii="Times New Roman" w:hAnsi="Times New Roman"/>
          <w:sz w:val="28"/>
          <w:szCs w:val="28"/>
          <w:lang w:val="uz-Cyrl-UZ"/>
        </w:rPr>
        <w:t>n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joy</w:t>
      </w:r>
      <w:r w:rsidR="00D40D5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olgan</w:t>
      </w:r>
      <w:r w:rsidR="00875958" w:rsidRPr="00BD477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Tashkil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etilgan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vaqtdan</w:t>
      </w:r>
      <w:r w:rsidR="00875958" w:rsidRPr="00BD477B">
        <w:rPr>
          <w:rFonts w:ascii="Times New Roman" w:hAnsi="Times New Roman"/>
          <w:sz w:val="28"/>
          <w:szCs w:val="28"/>
        </w:rPr>
        <w:t xml:space="preserve"> 2015 </w:t>
      </w:r>
      <w:r>
        <w:rPr>
          <w:rFonts w:ascii="Times New Roman" w:hAnsi="Times New Roman"/>
          <w:sz w:val="28"/>
          <w:szCs w:val="28"/>
        </w:rPr>
        <w:t>yilgacha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universitet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o`qituvchilari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va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talabalari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Olimpiada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o`yinlarida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jami</w:t>
      </w:r>
      <w:r w:rsidR="00875958" w:rsidRPr="00BD477B">
        <w:rPr>
          <w:rFonts w:ascii="Times New Roman" w:hAnsi="Times New Roman"/>
          <w:sz w:val="28"/>
          <w:szCs w:val="28"/>
        </w:rPr>
        <w:t xml:space="preserve"> 73 </w:t>
      </w:r>
      <w:r>
        <w:rPr>
          <w:rFonts w:ascii="Times New Roman" w:hAnsi="Times New Roman"/>
          <w:sz w:val="28"/>
          <w:szCs w:val="28"/>
        </w:rPr>
        <w:t>ta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oltin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medallarni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Xitoyga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olib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kelishganini</w:t>
      </w:r>
      <w:r w:rsidR="006B51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aytish</w:t>
      </w:r>
      <w:r w:rsidR="006B51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kifoya</w:t>
      </w:r>
      <w:r w:rsidR="006B51F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Asosiy</w:t>
      </w:r>
      <w:r w:rsidR="006B51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</w:t>
      </w:r>
      <w:r w:rsidR="006B5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binolar</w:t>
      </w:r>
      <w:r w:rsidR="006B5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6B5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6B5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maydonlari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Xaydianning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poytaxt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kvartalida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joylashgan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bo`lib</w:t>
      </w:r>
      <w:r w:rsidR="00875958" w:rsidRPr="00BD477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qariyb</w:t>
      </w:r>
      <w:r w:rsidR="00875958" w:rsidRPr="00BD477B">
        <w:rPr>
          <w:rFonts w:ascii="Times New Roman" w:hAnsi="Times New Roman"/>
          <w:sz w:val="28"/>
          <w:szCs w:val="28"/>
        </w:rPr>
        <w:t xml:space="preserve"> 1400 </w:t>
      </w:r>
      <w:r>
        <w:rPr>
          <w:rFonts w:ascii="Times New Roman" w:hAnsi="Times New Roman"/>
          <w:sz w:val="28"/>
          <w:szCs w:val="28"/>
        </w:rPr>
        <w:t>gektar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maydonni</w:t>
      </w:r>
      <w:r w:rsidR="00875958" w:rsidRPr="00BD47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egallaydi</w:t>
      </w:r>
      <w:r w:rsidR="00875958" w:rsidRPr="00BD477B">
        <w:rPr>
          <w:rFonts w:ascii="Times New Roman" w:hAnsi="Times New Roman"/>
          <w:sz w:val="28"/>
          <w:szCs w:val="28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Har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yili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bu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erda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14000 </w:t>
      </w:r>
      <w:r w:rsidRPr="000E454E">
        <w:rPr>
          <w:rFonts w:ascii="Times New Roman" w:hAnsi="Times New Roman"/>
          <w:sz w:val="28"/>
          <w:szCs w:val="28"/>
          <w:lang w:val="en-US"/>
        </w:rPr>
        <w:t>nafar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talaba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aspirant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tahsil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oladi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. 34 </w:t>
      </w:r>
      <w:r w:rsidRPr="000E454E">
        <w:rPr>
          <w:rFonts w:ascii="Times New Roman" w:hAnsi="Times New Roman"/>
          <w:sz w:val="28"/>
          <w:szCs w:val="28"/>
          <w:lang w:val="en-US"/>
        </w:rPr>
        <w:t>mamlakatdagi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79 </w:t>
      </w:r>
      <w:r w:rsidRPr="000E454E">
        <w:rPr>
          <w:rFonts w:ascii="Times New Roman" w:hAnsi="Times New Roman"/>
          <w:sz w:val="28"/>
          <w:szCs w:val="28"/>
          <w:lang w:val="en-US"/>
        </w:rPr>
        <w:t>ta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ilmiy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muassasalar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bilan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hamkorlik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aloqalari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o`rnatilgan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i/>
          <w:sz w:val="28"/>
          <w:szCs w:val="28"/>
          <w:lang w:val="en-US"/>
        </w:rPr>
        <w:t>Hozirgi</w:t>
      </w:r>
      <w:r w:rsidR="00875958" w:rsidRPr="000E454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i/>
          <w:sz w:val="28"/>
          <w:szCs w:val="28"/>
          <w:lang w:val="en-US"/>
        </w:rPr>
        <w:t>kunda</w:t>
      </w:r>
      <w:r w:rsidR="00875958" w:rsidRPr="000E454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i/>
          <w:sz w:val="28"/>
          <w:szCs w:val="28"/>
          <w:lang w:val="en-US"/>
        </w:rPr>
        <w:t>Pekin</w:t>
      </w:r>
      <w:r w:rsidR="00875958" w:rsidRPr="000E454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i/>
          <w:sz w:val="28"/>
          <w:szCs w:val="28"/>
          <w:lang w:val="en-US"/>
        </w:rPr>
        <w:t>sport</w:t>
      </w:r>
      <w:r w:rsidR="00875958" w:rsidRPr="000E454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i/>
          <w:sz w:val="28"/>
          <w:szCs w:val="28"/>
          <w:lang w:val="en-US"/>
        </w:rPr>
        <w:t>universiteti</w:t>
      </w:r>
      <w:r w:rsidR="00875958" w:rsidRPr="000E454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i/>
          <w:sz w:val="28"/>
          <w:szCs w:val="28"/>
          <w:lang w:val="en-US"/>
        </w:rPr>
        <w:t>tarkibida</w:t>
      </w:r>
      <w:r w:rsidR="00875958" w:rsidRPr="000E454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i/>
          <w:sz w:val="28"/>
          <w:szCs w:val="28"/>
          <w:lang w:val="en-US"/>
        </w:rPr>
        <w:t>sakkizta</w:t>
      </w:r>
      <w:r w:rsidR="00875958" w:rsidRPr="000E454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i/>
          <w:sz w:val="28"/>
          <w:szCs w:val="28"/>
          <w:lang w:val="en-US"/>
        </w:rPr>
        <w:t>ixtisoslashtirilgan</w:t>
      </w:r>
      <w:r w:rsidR="0000068D" w:rsidRPr="000E454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i/>
          <w:sz w:val="28"/>
          <w:szCs w:val="28"/>
          <w:lang w:val="en-US"/>
        </w:rPr>
        <w:t>maktab</w:t>
      </w:r>
      <w:r w:rsidR="0000068D" w:rsidRPr="000E454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i/>
          <w:sz w:val="28"/>
          <w:szCs w:val="28"/>
          <w:lang w:val="en-US"/>
        </w:rPr>
        <w:t>va</w:t>
      </w:r>
      <w:r w:rsidR="0000068D" w:rsidRPr="000E454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i/>
          <w:sz w:val="28"/>
          <w:szCs w:val="28"/>
          <w:lang w:val="en-US"/>
        </w:rPr>
        <w:t>beshta</w:t>
      </w:r>
      <w:r w:rsidR="0000068D" w:rsidRPr="000E454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i/>
          <w:sz w:val="28"/>
          <w:szCs w:val="28"/>
          <w:lang w:val="en-US"/>
        </w:rPr>
        <w:t>bo`lim</w:t>
      </w:r>
      <w:r w:rsidR="0000068D" w:rsidRPr="000E454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i/>
          <w:sz w:val="28"/>
          <w:szCs w:val="28"/>
          <w:lang w:val="en-US"/>
        </w:rPr>
        <w:t>mavjud</w:t>
      </w:r>
      <w:r w:rsidR="0000068D" w:rsidRPr="000E454E">
        <w:rPr>
          <w:rFonts w:ascii="Times New Roman" w:hAnsi="Times New Roman"/>
          <w:i/>
          <w:sz w:val="28"/>
          <w:szCs w:val="28"/>
          <w:lang w:val="en-US"/>
        </w:rPr>
        <w:t>:</w:t>
      </w:r>
    </w:p>
    <w:p w:rsidR="00875958" w:rsidRPr="000E454E" w:rsidRDefault="00875958" w:rsidP="00040429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O`rta</w:t>
      </w:r>
      <w:r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maktab</w:t>
      </w:r>
    </w:p>
    <w:p w:rsidR="00875958" w:rsidRPr="000E454E" w:rsidRDefault="00875958" w:rsidP="00040429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tarbiya</w:t>
      </w:r>
      <w:r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kolleji</w:t>
      </w:r>
    </w:p>
    <w:p w:rsidR="00875958" w:rsidRPr="000E454E" w:rsidRDefault="00875958" w:rsidP="00040429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lastRenderedPageBreak/>
        <w:t xml:space="preserve">-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murabbiylik</w:t>
      </w:r>
      <w:r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kolleji</w:t>
      </w:r>
    </w:p>
    <w:p w:rsidR="00875958" w:rsidRPr="000E454E" w:rsidRDefault="00875958" w:rsidP="00040429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Ushu</w:t>
      </w:r>
      <w:r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jang</w:t>
      </w:r>
      <w:r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san’atlari</w:t>
      </w:r>
      <w:r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kolleji</w:t>
      </w:r>
    </w:p>
    <w:p w:rsidR="00875958" w:rsidRPr="000E454E" w:rsidRDefault="00875958" w:rsidP="00040429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Menejment</w:t>
      </w:r>
      <w:r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kolleji</w:t>
      </w:r>
    </w:p>
    <w:p w:rsidR="00875958" w:rsidRPr="000E454E" w:rsidRDefault="00875958" w:rsidP="00040429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fanlari</w:t>
      </w:r>
      <w:r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kolleji</w:t>
      </w:r>
    </w:p>
    <w:p w:rsidR="00875958" w:rsidRPr="000E454E" w:rsidRDefault="00875958" w:rsidP="00040429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Uzluksiz</w:t>
      </w:r>
      <w:r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ta’lim</w:t>
      </w:r>
      <w:r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kolleji</w:t>
      </w:r>
    </w:p>
    <w:p w:rsidR="00875958" w:rsidRPr="000E454E" w:rsidRDefault="00875958" w:rsidP="00040429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Xalqaro</w:t>
      </w:r>
      <w:r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ta’lim</w:t>
      </w:r>
      <w:r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kolleji</w:t>
      </w:r>
    </w:p>
    <w:p w:rsidR="00875958" w:rsidRPr="000E454E" w:rsidRDefault="00875958" w:rsidP="00040429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jurnalistikasi</w:t>
      </w:r>
      <w:r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bo`limi</w:t>
      </w:r>
    </w:p>
    <w:p w:rsidR="00875958" w:rsidRPr="000E454E" w:rsidRDefault="00875958" w:rsidP="00040429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Axborotlashtirish</w:t>
      </w:r>
      <w:r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va</w:t>
      </w:r>
      <w:r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aloqa</w:t>
      </w:r>
      <w:r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bo`limi</w:t>
      </w:r>
    </w:p>
    <w:p w:rsidR="00875958" w:rsidRPr="000E454E" w:rsidRDefault="00875958" w:rsidP="00040429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Chet</w:t>
      </w:r>
      <w:r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tillari</w:t>
      </w:r>
      <w:r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kafedrasi</w:t>
      </w:r>
    </w:p>
    <w:p w:rsidR="00875958" w:rsidRPr="000E454E" w:rsidRDefault="00875958" w:rsidP="00040429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va</w:t>
      </w:r>
      <w:r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san’at</w:t>
      </w:r>
      <w:r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bo`limi</w:t>
      </w:r>
    </w:p>
    <w:p w:rsidR="00875958" w:rsidRPr="000E454E" w:rsidRDefault="00673DF6" w:rsidP="00040429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reabilita</w:t>
      </w:r>
      <w:r w:rsidR="000E454E">
        <w:rPr>
          <w:rFonts w:ascii="Times New Roman" w:hAnsi="Times New Roman"/>
          <w:sz w:val="28"/>
          <w:szCs w:val="28"/>
          <w:lang w:val="uz-Cyrl-UZ"/>
        </w:rPr>
        <w:t>ts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iyasi</w:t>
      </w:r>
      <w:r w:rsidR="0087595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sz w:val="28"/>
          <w:szCs w:val="28"/>
          <w:lang w:val="en-US"/>
        </w:rPr>
        <w:t>bo`limi</w:t>
      </w:r>
    </w:p>
    <w:p w:rsidR="00875958" w:rsidRDefault="00875958" w:rsidP="00040429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D477B">
        <w:rPr>
          <w:rFonts w:ascii="Times New Roman" w:hAnsi="Times New Roman"/>
          <w:sz w:val="28"/>
          <w:szCs w:val="28"/>
        </w:rPr>
        <w:t xml:space="preserve">- </w:t>
      </w:r>
      <w:r w:rsidR="000E454E">
        <w:rPr>
          <w:rFonts w:ascii="Times New Roman" w:hAnsi="Times New Roman"/>
          <w:sz w:val="28"/>
          <w:szCs w:val="28"/>
        </w:rPr>
        <w:t>ommaviy</w:t>
      </w:r>
      <w:r w:rsidRPr="00BD477B">
        <w:rPr>
          <w:rFonts w:ascii="Times New Roman" w:hAnsi="Times New Roman"/>
          <w:sz w:val="28"/>
          <w:szCs w:val="28"/>
        </w:rPr>
        <w:t xml:space="preserve"> </w:t>
      </w:r>
      <w:r w:rsidR="000E454E">
        <w:rPr>
          <w:rFonts w:ascii="Times New Roman" w:hAnsi="Times New Roman"/>
          <w:sz w:val="28"/>
          <w:szCs w:val="28"/>
        </w:rPr>
        <w:t>sport</w:t>
      </w:r>
      <w:r w:rsidRPr="00BD477B">
        <w:rPr>
          <w:rFonts w:ascii="Times New Roman" w:hAnsi="Times New Roman"/>
          <w:sz w:val="28"/>
          <w:szCs w:val="28"/>
        </w:rPr>
        <w:t xml:space="preserve"> </w:t>
      </w:r>
      <w:r w:rsidR="000E454E">
        <w:rPr>
          <w:rFonts w:ascii="Times New Roman" w:hAnsi="Times New Roman"/>
          <w:sz w:val="28"/>
          <w:szCs w:val="28"/>
        </w:rPr>
        <w:t>bo`limi</w:t>
      </w:r>
    </w:p>
    <w:p w:rsidR="00133FCA" w:rsidRPr="00BD477B" w:rsidRDefault="00133FCA" w:rsidP="00133FC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631D0" w:rsidRDefault="000E454E" w:rsidP="00040429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Sog`lom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turmush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tarzini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ta’minlash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muammosi</w:t>
      </w:r>
      <w:r w:rsidR="00673DF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dolzarb</w:t>
      </w:r>
      <w:r w:rsidR="00673DF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bo`lib</w:t>
      </w:r>
      <w:r w:rsidR="00673DF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qolmoqda</w:t>
      </w:r>
      <w:r w:rsidR="00673DF6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Hayotning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barcha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qatlamlarining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infratuzilmasidan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teng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foydalanishi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yuqori</w:t>
      </w:r>
      <w:r w:rsidR="00673DF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mahoratli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sportchilarning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tayyorgarligini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oshirish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zarurati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sinf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zaxiralari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shuningdek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tashkiliy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ishlarni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takomillashtirish</w:t>
      </w:r>
      <w:r w:rsidR="00673DF6">
        <w:rPr>
          <w:rFonts w:ascii="Times New Roman" w:hAnsi="Times New Roman"/>
          <w:sz w:val="28"/>
          <w:szCs w:val="28"/>
          <w:lang w:val="uz-Cyrl-UZ"/>
        </w:rPr>
        <w:t>,</w:t>
      </w:r>
      <w:r w:rsidR="00AA6CE9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6B51F2">
        <w:rPr>
          <w:rFonts w:ascii="Times New Roman" w:hAnsi="Times New Roman"/>
          <w:sz w:val="28"/>
          <w:szCs w:val="28"/>
          <w:lang w:val="uz-Cyrl-UZ"/>
        </w:rPr>
        <w:t>(</w:t>
      </w:r>
      <w:r>
        <w:rPr>
          <w:rFonts w:ascii="Times New Roman" w:hAnsi="Times New Roman"/>
          <w:sz w:val="28"/>
          <w:szCs w:val="28"/>
          <w:lang w:val="uz-Cyrl-UZ"/>
        </w:rPr>
        <w:t>boshqaruv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kadrlar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ilmiy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uslubiy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biotibbiyot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faoliyati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sportni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targ`ib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boshqalar</w:t>
      </w:r>
      <w:r w:rsidR="00D354E9" w:rsidRPr="00BD477B">
        <w:rPr>
          <w:rFonts w:ascii="Times New Roman" w:hAnsi="Times New Roman"/>
          <w:sz w:val="28"/>
          <w:szCs w:val="28"/>
          <w:lang w:val="uz-Cyrl-UZ"/>
        </w:rPr>
        <w:t>.</w:t>
      </w:r>
      <w:r w:rsidR="006B51F2">
        <w:rPr>
          <w:rFonts w:ascii="Times New Roman" w:hAnsi="Times New Roman"/>
          <w:sz w:val="28"/>
          <w:szCs w:val="28"/>
          <w:lang w:val="uz-Cyrl-UZ"/>
        </w:rPr>
        <w:t>)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6B5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</w:t>
      </w:r>
      <w:r w:rsidR="006B5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6B5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sportda</w:t>
      </w:r>
      <w:r w:rsidR="006B5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yuksak</w:t>
      </w:r>
      <w:r w:rsidR="006B5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malakali</w:t>
      </w:r>
      <w:r w:rsidR="006B5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kadrlar</w:t>
      </w:r>
      <w:r w:rsidR="006B5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tayyorlashning</w:t>
      </w:r>
      <w:r w:rsidR="006B5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asosiy</w:t>
      </w:r>
      <w:r w:rsidR="006B5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omillaridan</w:t>
      </w:r>
      <w:r w:rsidR="006B5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biri</w:t>
      </w:r>
      <w:r w:rsidR="006B5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hisoblanadi</w:t>
      </w:r>
      <w:r w:rsidR="006B51F2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846022">
        <w:rPr>
          <w:rFonts w:ascii="Times New Roman" w:hAnsi="Times New Roman"/>
          <w:sz w:val="28"/>
          <w:szCs w:val="28"/>
          <w:lang w:val="uz-Cyrl-UZ"/>
        </w:rPr>
        <w:t>(</w:t>
      </w:r>
      <w:r>
        <w:rPr>
          <w:rFonts w:ascii="Times New Roman" w:hAnsi="Times New Roman"/>
          <w:sz w:val="28"/>
          <w:szCs w:val="28"/>
          <w:lang w:val="uz-Cyrl-UZ"/>
        </w:rPr>
        <w:t>Bu</w:t>
      </w:r>
      <w:r w:rsidR="0084602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masalada</w:t>
      </w:r>
      <w:r w:rsidR="0084602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o`zbekistonda</w:t>
      </w:r>
      <w:r w:rsidR="0084602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4602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84602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bo`yicha</w:t>
      </w:r>
      <w:r w:rsidR="0084602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kadr</w:t>
      </w:r>
      <w:r w:rsidR="0084602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tayyorlash</w:t>
      </w:r>
      <w:r w:rsidR="0084602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tizimini</w:t>
      </w:r>
      <w:r w:rsidR="0084602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qisqa</w:t>
      </w:r>
      <w:r w:rsidR="0084602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taxlil</w:t>
      </w:r>
      <w:r w:rsidR="0084602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="0084602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o`rinli</w:t>
      </w:r>
      <w:r w:rsidR="00846022">
        <w:rPr>
          <w:rFonts w:ascii="Times New Roman" w:hAnsi="Times New Roman"/>
          <w:sz w:val="28"/>
          <w:szCs w:val="28"/>
          <w:lang w:val="uz-Cyrl-UZ"/>
        </w:rPr>
        <w:t xml:space="preserve">). </w:t>
      </w:r>
    </w:p>
    <w:p w:rsidR="006B51F2" w:rsidRDefault="006B51F2" w:rsidP="006B51F2">
      <w:pPr>
        <w:spacing w:after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</w:pPr>
    </w:p>
    <w:p w:rsidR="006B51F2" w:rsidRDefault="007B0C6E" w:rsidP="006B51F2">
      <w:pPr>
        <w:spacing w:after="0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</w:pPr>
      <w:r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>1.</w:t>
      </w:r>
      <w:r w:rsidR="006B51F2" w:rsidRPr="00BD477B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>2.</w:t>
      </w:r>
      <w:r w:rsidR="005649E5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>Xorijiy</w:t>
      </w:r>
      <w:r w:rsidR="006B51F2" w:rsidRPr="00BD477B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>mamlakatlarda</w:t>
      </w:r>
      <w:r w:rsidR="006B51F2" w:rsidRPr="00BD477B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>ta’lim</w:t>
      </w:r>
      <w:r w:rsidR="006B51F2" w:rsidRPr="00BD477B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>tizimi</w:t>
      </w:r>
      <w:r w:rsidR="006B51F2" w:rsidRPr="00BD477B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>va</w:t>
      </w:r>
      <w:r w:rsidR="006B51F2" w:rsidRPr="00BD477B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>uning</w:t>
      </w:r>
      <w:r w:rsidR="006B51F2" w:rsidRPr="00BD477B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>o`ziga</w:t>
      </w:r>
      <w:r w:rsidR="006B51F2" w:rsidRPr="00BD477B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>xos</w:t>
      </w:r>
      <w:r w:rsidR="006B51F2" w:rsidRPr="00BD477B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>xususiyatlari</w:t>
      </w:r>
      <w:r w:rsidR="006B51F2" w:rsidRPr="00BD477B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>.</w:t>
      </w:r>
    </w:p>
    <w:p w:rsidR="00C81592" w:rsidRPr="00BD477B" w:rsidRDefault="00C81592" w:rsidP="006B51F2">
      <w:pPr>
        <w:spacing w:after="0"/>
        <w:jc w:val="center"/>
        <w:rPr>
          <w:rFonts w:ascii="Times New Roman" w:hAnsi="Times New Roman"/>
          <w:sz w:val="28"/>
          <w:szCs w:val="28"/>
          <w:lang w:val="uz-Cyrl-UZ"/>
        </w:rPr>
      </w:pPr>
    </w:p>
    <w:p w:rsidR="00B31351" w:rsidRPr="00BD477B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Xorijiy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mamlakatlarda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darslarini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o`qitish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sifatini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oshirish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borasida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maxsus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dasturlar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ishlab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chiqilgan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Dastur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asosida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keng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ko`lamli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ishlari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belgilangan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muhiti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talabalarning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ijodiy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qobiliyatlari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mustaqil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ishlarni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belgilab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quyilgan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darslarini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o`qitish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sifatini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oshirish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asosida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talabalarni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qo`llab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quvvatlash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ko`nikmalarni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rivojlantirish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dasturda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belgilab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olingan</w:t>
      </w:r>
      <w:r w:rsidR="00B31351" w:rsidRPr="00BD477B">
        <w:rPr>
          <w:rFonts w:ascii="Times New Roman" w:hAnsi="Times New Roman"/>
          <w:sz w:val="28"/>
          <w:szCs w:val="28"/>
          <w:lang w:val="uz-Cyrl-UZ"/>
        </w:rPr>
        <w:t>.</w:t>
      </w:r>
    </w:p>
    <w:p w:rsidR="00B31351" w:rsidRPr="00AA6CE9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z-Cyrl-UZ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z-Cyrl-UZ"/>
        </w:rPr>
        <w:t>Ushbu</w:t>
      </w:r>
      <w:r w:rsidR="006B51F2" w:rsidRPr="00AA6CE9">
        <w:rPr>
          <w:rFonts w:ascii="Times New Roman" w:hAnsi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z-Cyrl-UZ"/>
        </w:rPr>
        <w:t>masalani</w:t>
      </w:r>
      <w:r w:rsidR="006B51F2" w:rsidRPr="00AA6CE9">
        <w:rPr>
          <w:rFonts w:ascii="Times New Roman" w:hAnsi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z-Cyrl-UZ"/>
        </w:rPr>
        <w:t>Amerika</w:t>
      </w:r>
      <w:r w:rsidR="006B51F2" w:rsidRPr="00AA6CE9">
        <w:rPr>
          <w:rFonts w:ascii="Times New Roman" w:hAnsi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z-Cyrl-UZ"/>
        </w:rPr>
        <w:t>qo`shma</w:t>
      </w:r>
      <w:r w:rsidR="006B51F2" w:rsidRPr="00AA6CE9">
        <w:rPr>
          <w:rFonts w:ascii="Times New Roman" w:hAnsi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z-Cyrl-UZ"/>
        </w:rPr>
        <w:t>shtatlari</w:t>
      </w:r>
      <w:r w:rsidR="006B51F2" w:rsidRPr="00AA6CE9">
        <w:rPr>
          <w:rFonts w:ascii="Times New Roman" w:hAnsi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z-Cyrl-UZ"/>
        </w:rPr>
        <w:t>jismoniy</w:t>
      </w:r>
      <w:r w:rsidR="006B51F2" w:rsidRPr="00AA6CE9">
        <w:rPr>
          <w:rFonts w:ascii="Times New Roman" w:hAnsi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z-Cyrl-UZ"/>
        </w:rPr>
        <w:t>tarbiya</w:t>
      </w:r>
      <w:r w:rsidR="00E752D4" w:rsidRPr="00AA6CE9">
        <w:rPr>
          <w:rFonts w:ascii="Times New Roman" w:hAnsi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z-Cyrl-UZ"/>
        </w:rPr>
        <w:t>tizimi</w:t>
      </w:r>
      <w:r w:rsidR="00E752D4" w:rsidRPr="00AA6CE9">
        <w:rPr>
          <w:rFonts w:ascii="Times New Roman" w:hAnsi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z-Cyrl-UZ"/>
        </w:rPr>
        <w:t>misolida</w:t>
      </w:r>
      <w:r w:rsidR="00E752D4" w:rsidRPr="00AA6CE9">
        <w:rPr>
          <w:rFonts w:ascii="Times New Roman" w:hAnsi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z-Cyrl-UZ"/>
        </w:rPr>
        <w:t>ko`rib</w:t>
      </w:r>
      <w:r w:rsidR="00E752D4" w:rsidRPr="00AA6CE9">
        <w:rPr>
          <w:rFonts w:ascii="Times New Roman" w:hAnsi="Times New Roman"/>
          <w:b/>
          <w:bCs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z-Cyrl-UZ"/>
        </w:rPr>
        <w:t>chiqamiz</w:t>
      </w:r>
      <w:r w:rsidR="00E752D4" w:rsidRPr="00AA6CE9">
        <w:rPr>
          <w:rFonts w:ascii="Times New Roman" w:hAnsi="Times New Roman"/>
          <w:b/>
          <w:bCs/>
          <w:i/>
          <w:iCs/>
          <w:sz w:val="28"/>
          <w:szCs w:val="28"/>
          <w:lang w:val="uz-Cyrl-UZ"/>
        </w:rPr>
        <w:t>.</w:t>
      </w:r>
    </w:p>
    <w:p w:rsidR="00EC2259" w:rsidRPr="00BD477B" w:rsidRDefault="00EC2259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 w:rsidRPr="00BD477B">
        <w:rPr>
          <w:rFonts w:ascii="Times New Roman" w:hAnsi="Times New Roman"/>
          <w:sz w:val="28"/>
          <w:szCs w:val="28"/>
          <w:lang w:val="uz-Cyrl-UZ"/>
        </w:rPr>
        <w:t xml:space="preserve">1987 </w:t>
      </w:r>
      <w:r w:rsidR="000E454E">
        <w:rPr>
          <w:rFonts w:ascii="Times New Roman" w:hAnsi="Times New Roman"/>
          <w:sz w:val="28"/>
          <w:szCs w:val="28"/>
          <w:lang w:val="uz-Cyrl-UZ"/>
        </w:rPr>
        <w:t>yilning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dekabr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oyida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AQShning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Senati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jismoniy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madaniyat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masalalari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bo`yicha</w:t>
      </w:r>
      <w:r w:rsidR="00DE6BF7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qabul</w:t>
      </w:r>
      <w:r w:rsidR="00DE6BF7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qilgan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rezolyutsiyasida</w:t>
      </w:r>
      <w:r w:rsidR="00DE6BF7">
        <w:rPr>
          <w:rFonts w:ascii="Times New Roman" w:hAnsi="Times New Roman"/>
          <w:sz w:val="28"/>
          <w:szCs w:val="28"/>
          <w:lang w:val="uz-Cyrl-UZ"/>
        </w:rPr>
        <w:t>,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AQSh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Senati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mahalliy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o`zini</w:t>
      </w:r>
      <w:r w:rsidRPr="00BD477B">
        <w:rPr>
          <w:rFonts w:ascii="Times New Roman" w:hAnsi="Times New Roman"/>
          <w:sz w:val="28"/>
          <w:szCs w:val="28"/>
          <w:lang w:val="uz-Cyrl-UZ"/>
        </w:rPr>
        <w:t>-</w:t>
      </w:r>
      <w:r w:rsidR="000E454E">
        <w:rPr>
          <w:rFonts w:ascii="Times New Roman" w:hAnsi="Times New Roman"/>
          <w:sz w:val="28"/>
          <w:szCs w:val="28"/>
          <w:lang w:val="uz-Cyrl-UZ"/>
        </w:rPr>
        <w:t>o`zi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boshqarish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organlariga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boshlang`ich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maktablari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o`quv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rejalariga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har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kungi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jismoniy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madaniyat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bo`yicha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mashg`ulotlar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kiritishni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tavsiya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etgan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0E454E">
        <w:rPr>
          <w:rFonts w:ascii="Times New Roman" w:hAnsi="Times New Roman"/>
          <w:sz w:val="28"/>
          <w:szCs w:val="28"/>
          <w:lang w:val="uz-Cyrl-UZ"/>
        </w:rPr>
        <w:t>Mutaxassislar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fikricha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o`rta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va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yuqori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sinflarda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1 </w:t>
      </w:r>
      <w:r w:rsidR="000E454E">
        <w:rPr>
          <w:rFonts w:ascii="Times New Roman" w:hAnsi="Times New Roman"/>
          <w:sz w:val="28"/>
          <w:szCs w:val="28"/>
          <w:lang w:val="uz-Cyrl-UZ"/>
        </w:rPr>
        <w:t>soatdan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jismoniy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madaniyat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o`tkazilishi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lozim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0E454E">
        <w:rPr>
          <w:rFonts w:ascii="Times New Roman" w:hAnsi="Times New Roman"/>
          <w:sz w:val="28"/>
          <w:szCs w:val="28"/>
          <w:lang w:val="uz-Cyrl-UZ"/>
        </w:rPr>
        <w:t>Biroq</w:t>
      </w:r>
      <w:r w:rsidR="00DE6BF7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xozirda</w:t>
      </w:r>
      <w:r w:rsidR="00DE6BF7">
        <w:rPr>
          <w:rFonts w:ascii="Times New Roman" w:hAnsi="Times New Roman"/>
          <w:sz w:val="28"/>
          <w:szCs w:val="28"/>
          <w:lang w:val="uz-Cyrl-UZ"/>
        </w:rPr>
        <w:t xml:space="preserve"> 40% </w:t>
      </w:r>
      <w:r w:rsidR="000E454E">
        <w:rPr>
          <w:rFonts w:ascii="Times New Roman" w:hAnsi="Times New Roman"/>
          <w:sz w:val="28"/>
          <w:szCs w:val="28"/>
          <w:lang w:val="uz-Cyrl-UZ"/>
        </w:rPr>
        <w:t>amerika</w:t>
      </w:r>
      <w:r w:rsidR="00DE6BF7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maktablarida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mashg`ulotlar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har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kuni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o`tkazilmayapti</w:t>
      </w:r>
      <w:r w:rsidRPr="00BD477B">
        <w:rPr>
          <w:rFonts w:ascii="Times New Roman" w:hAnsi="Times New Roman"/>
          <w:sz w:val="28"/>
          <w:szCs w:val="28"/>
          <w:lang w:val="uz-Cyrl-UZ"/>
        </w:rPr>
        <w:t>.</w:t>
      </w:r>
    </w:p>
    <w:p w:rsidR="00EC2259" w:rsidRPr="00BD477B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Rezolyutsiaga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muvofiq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bolalar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bog`chasidan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maktabning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12 </w:t>
      </w:r>
      <w:r>
        <w:rPr>
          <w:rFonts w:ascii="Times New Roman" w:hAnsi="Times New Roman"/>
          <w:sz w:val="28"/>
          <w:szCs w:val="28"/>
          <w:lang w:val="uz-Cyrl-UZ"/>
        </w:rPr>
        <w:t>sinfgacha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bo`lgan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bolalar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o`smirlar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yangi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dasturi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ishlab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chiqildi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.</w:t>
      </w:r>
    </w:p>
    <w:p w:rsidR="00EC2259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lastRenderedPageBreak/>
        <w:t>Bu</w:t>
      </w:r>
      <w:r w:rsidR="00DE6BF7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“physical best” (“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kamolot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”) </w:t>
      </w:r>
      <w:r>
        <w:rPr>
          <w:rFonts w:ascii="Times New Roman" w:hAnsi="Times New Roman"/>
          <w:sz w:val="28"/>
          <w:szCs w:val="28"/>
          <w:lang w:val="uz-Cyrl-UZ"/>
        </w:rPr>
        <w:t>nomli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yangi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dastur</w:t>
      </w:r>
      <w:r w:rsidR="00DE6BF7">
        <w:rPr>
          <w:rFonts w:ascii="Times New Roman" w:hAnsi="Times New Roman"/>
          <w:sz w:val="28"/>
          <w:szCs w:val="28"/>
          <w:lang w:val="uz-Cyrl-UZ"/>
        </w:rPr>
        <w:t xml:space="preserve"> 5 </w:t>
      </w:r>
      <w:r>
        <w:rPr>
          <w:rFonts w:ascii="Times New Roman" w:hAnsi="Times New Roman"/>
          <w:sz w:val="28"/>
          <w:szCs w:val="28"/>
          <w:lang w:val="uz-Cyrl-UZ"/>
        </w:rPr>
        <w:t>asosiy</w:t>
      </w:r>
      <w:r w:rsidR="00DE6BF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bo`limlardan</w:t>
      </w:r>
      <w:r w:rsidR="00DE6BF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</w:t>
      </w:r>
      <w:r w:rsidR="00DE6BF7">
        <w:rPr>
          <w:rFonts w:ascii="Times New Roman" w:hAnsi="Times New Roman"/>
          <w:sz w:val="28"/>
          <w:szCs w:val="28"/>
          <w:lang w:val="uz-Cyrl-UZ"/>
        </w:rPr>
        <w:t>ь</w:t>
      </w:r>
      <w:r>
        <w:rPr>
          <w:rFonts w:ascii="Times New Roman" w:hAnsi="Times New Roman"/>
          <w:sz w:val="28"/>
          <w:szCs w:val="28"/>
          <w:lang w:val="uz-Cyrl-UZ"/>
        </w:rPr>
        <w:t>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: “</w:t>
      </w:r>
      <w:r>
        <w:rPr>
          <w:rFonts w:ascii="Times New Roman" w:hAnsi="Times New Roman"/>
          <w:sz w:val="28"/>
          <w:szCs w:val="28"/>
          <w:lang w:val="uz-Cyrl-UZ"/>
        </w:rPr>
        <w:t>Aerob</w:t>
      </w:r>
      <w:r w:rsidR="00DE6BF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chidamlilik</w:t>
      </w:r>
      <w:r w:rsidR="00DE6BF7">
        <w:rPr>
          <w:rFonts w:ascii="Times New Roman" w:hAnsi="Times New Roman"/>
          <w:sz w:val="28"/>
          <w:szCs w:val="28"/>
          <w:lang w:val="uz-Cyrl-UZ"/>
        </w:rPr>
        <w:t>”, “</w:t>
      </w:r>
      <w:r>
        <w:rPr>
          <w:rFonts w:ascii="Times New Roman" w:hAnsi="Times New Roman"/>
          <w:sz w:val="28"/>
          <w:szCs w:val="28"/>
          <w:lang w:val="uz-Cyrl-UZ"/>
        </w:rPr>
        <w:t>Egiluvchanlik</w:t>
      </w:r>
      <w:r w:rsidR="00DE6BF7">
        <w:rPr>
          <w:rFonts w:ascii="Times New Roman" w:hAnsi="Times New Roman"/>
          <w:sz w:val="28"/>
          <w:szCs w:val="28"/>
          <w:lang w:val="uz-Cyrl-UZ"/>
        </w:rPr>
        <w:t>” “</w:t>
      </w:r>
      <w:r>
        <w:rPr>
          <w:rFonts w:ascii="Times New Roman" w:hAnsi="Times New Roman"/>
          <w:sz w:val="28"/>
          <w:szCs w:val="28"/>
          <w:lang w:val="uz-Cyrl-UZ"/>
        </w:rPr>
        <w:t>Mushak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chidamliligi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”, “</w:t>
      </w:r>
      <w:r>
        <w:rPr>
          <w:rFonts w:ascii="Times New Roman" w:hAnsi="Times New Roman"/>
          <w:sz w:val="28"/>
          <w:szCs w:val="28"/>
          <w:lang w:val="uz-Cyrl-UZ"/>
        </w:rPr>
        <w:t>mushak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kuchi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/>
          <w:sz w:val="28"/>
          <w:szCs w:val="28"/>
          <w:lang w:val="uz-Cyrl-UZ"/>
        </w:rPr>
        <w:t>Garmonik</w:t>
      </w:r>
      <w:r w:rsidR="00DE6BF7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hamohang</w:t>
      </w:r>
      <w:r w:rsidR="00DE6BF7">
        <w:rPr>
          <w:rFonts w:ascii="Times New Roman" w:hAnsi="Times New Roman"/>
          <w:sz w:val="28"/>
          <w:szCs w:val="28"/>
          <w:lang w:val="uz-Cyrl-UZ"/>
        </w:rPr>
        <w:t>)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rivojlanish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”</w:t>
      </w:r>
      <w:r>
        <w:rPr>
          <w:rFonts w:ascii="Times New Roman" w:hAnsi="Times New Roman"/>
          <w:sz w:val="28"/>
          <w:szCs w:val="28"/>
          <w:lang w:val="uz-Cyrl-UZ"/>
        </w:rPr>
        <w:t>lardan</w:t>
      </w:r>
      <w:r w:rsidR="00DE6BF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iborat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Dastur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individual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yondashuv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o`quv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materialining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doimiy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yangilanishi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o`quvchilar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faolligini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tamoillari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tuzilgan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.</w:t>
      </w:r>
    </w:p>
    <w:p w:rsidR="00B4506A" w:rsidRPr="00BD477B" w:rsidRDefault="00B4506A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EC2259" w:rsidRPr="00BD477B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AQShda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reja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dastirlar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asosidagi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akademik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mashg`ulotlardan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tashqari</w:t>
      </w:r>
      <w:r w:rsidR="00DE6BF7">
        <w:rPr>
          <w:rFonts w:ascii="Times New Roman" w:hAnsi="Times New Roman"/>
          <w:sz w:val="28"/>
          <w:szCs w:val="28"/>
          <w:lang w:val="uz-Cyrl-UZ"/>
        </w:rPr>
        <w:t>,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sportiga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katta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e’tibor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berilmoqda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Bu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ishlarni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ota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onalar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ko`mitasi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boshchiligidagi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tashabbuskor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guruxlar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ammalga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oshirishadi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“Sports Illustrated” </w:t>
      </w:r>
      <w:r>
        <w:rPr>
          <w:rFonts w:ascii="Times New Roman" w:hAnsi="Times New Roman"/>
          <w:sz w:val="28"/>
          <w:szCs w:val="28"/>
          <w:lang w:val="uz-Cyrl-UZ"/>
        </w:rPr>
        <w:t>jurnali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malumotlariga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ko`ra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AQShda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shunday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kulublari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25</w:t>
      </w:r>
      <w:r w:rsidR="0024451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mingga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yetadi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ya’ni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ushbu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kulublar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deyarli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barcha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maktablarda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etilgan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.</w:t>
      </w:r>
    </w:p>
    <w:p w:rsidR="00EC2259" w:rsidRPr="00BD477B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Jamoatchilik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tomonidan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qo`llab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quvvatlanayotgan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natijasida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AQShning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o`rta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maktablari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hayotida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maktablararo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musobaqalari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tizimi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vujudga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kelib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ushbu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musobaqalar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OTM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mutaxasislari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professional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sportchilarning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doimiy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nazorati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ostida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o`tkaziladi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EC2259" w:rsidRPr="00BD477B" w:rsidRDefault="00EC2259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 w:rsidRPr="00BD477B">
        <w:rPr>
          <w:rFonts w:ascii="Times New Roman" w:hAnsi="Times New Roman"/>
          <w:sz w:val="28"/>
          <w:szCs w:val="28"/>
          <w:lang w:val="uz-Cyrl-UZ"/>
        </w:rPr>
        <w:t xml:space="preserve">1978 </w:t>
      </w:r>
      <w:r w:rsidR="000E454E">
        <w:rPr>
          <w:rFonts w:ascii="Times New Roman" w:hAnsi="Times New Roman"/>
          <w:sz w:val="28"/>
          <w:szCs w:val="28"/>
          <w:lang w:val="uz-Cyrl-UZ"/>
        </w:rPr>
        <w:t>yili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“</w:t>
      </w:r>
      <w:r w:rsidR="000E454E">
        <w:rPr>
          <w:rFonts w:ascii="Times New Roman" w:hAnsi="Times New Roman"/>
          <w:sz w:val="28"/>
          <w:szCs w:val="28"/>
          <w:lang w:val="uz-Cyrl-UZ"/>
        </w:rPr>
        <w:t>AQShning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havaskorlik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sporti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haqida</w:t>
      </w:r>
      <w:r w:rsidRPr="00BD477B">
        <w:rPr>
          <w:rFonts w:ascii="Times New Roman" w:hAnsi="Times New Roman"/>
          <w:sz w:val="28"/>
          <w:szCs w:val="28"/>
          <w:lang w:val="uz-Cyrl-UZ"/>
        </w:rPr>
        <w:t>”</w:t>
      </w:r>
      <w:r w:rsidR="000E454E">
        <w:rPr>
          <w:rFonts w:ascii="Times New Roman" w:hAnsi="Times New Roman"/>
          <w:sz w:val="28"/>
          <w:szCs w:val="28"/>
          <w:lang w:val="uz-Cyrl-UZ"/>
        </w:rPr>
        <w:t>gi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qonun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qabul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qilingan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edi</w:t>
      </w:r>
      <w:r w:rsidRPr="00BD477B">
        <w:rPr>
          <w:rFonts w:ascii="Times New Roman" w:hAnsi="Times New Roman"/>
          <w:sz w:val="28"/>
          <w:szCs w:val="28"/>
          <w:lang w:val="uz-Cyrl-UZ"/>
        </w:rPr>
        <w:t>.</w:t>
      </w:r>
    </w:p>
    <w:p w:rsidR="00EC2259" w:rsidRPr="00BD477B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Qonunning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maqsadlari</w:t>
      </w:r>
      <w:r w:rsidR="00DE6BF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quyidagicha</w:t>
      </w:r>
      <w:r w:rsidR="00DE6BF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ifoda</w:t>
      </w:r>
      <w:r w:rsidR="00DE6BF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etilgan</w:t>
      </w:r>
      <w:r w:rsidR="00DE6BF7">
        <w:rPr>
          <w:rFonts w:ascii="Times New Roman" w:hAnsi="Times New Roman"/>
          <w:sz w:val="28"/>
          <w:szCs w:val="28"/>
          <w:lang w:val="uz-Cyrl-UZ"/>
        </w:rPr>
        <w:t>: “</w:t>
      </w:r>
      <w:r>
        <w:rPr>
          <w:rFonts w:ascii="Times New Roman" w:hAnsi="Times New Roman"/>
          <w:sz w:val="28"/>
          <w:szCs w:val="28"/>
          <w:lang w:val="uz-Cyrl-UZ"/>
        </w:rPr>
        <w:t>Fuqarolarning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havaskorlik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yanada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kengroq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ishtirok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etishlarini</w:t>
      </w:r>
      <w:r w:rsidR="00DE6BF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rag`batlantirish</w:t>
      </w:r>
      <w:r w:rsidR="00DE6BF7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AQSh</w:t>
      </w:r>
      <w:r w:rsidR="00DE6BF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Olimpiya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qo`mitasining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mamlakatdagi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xavaskorlik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faoliyatini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muvofiqlashtiruvchi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organ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sifatida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vakolatlarini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kengaytirish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xavaskor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sportchilar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huquqini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himoya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biron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turini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boshqarish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yetish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xuquqini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eng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nufuzli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tashkilotlari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federatsiyalarga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berishni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boshqaruvchi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mexanizimni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tuzish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”.</w:t>
      </w:r>
    </w:p>
    <w:p w:rsidR="00EC2259" w:rsidRPr="00BD477B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Sog`lomlashtiruvchi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faoliyatning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eng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sevimli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turlari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turizm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piyoda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yurish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eshkak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eshish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ov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baliq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tutishdir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Bularning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barchasidan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o`yin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qulgu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sifatida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ommaviy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tarzda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foidalaniladi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.</w:t>
      </w:r>
    </w:p>
    <w:p w:rsidR="00EC2259" w:rsidRPr="00BD477B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soxasiga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jalb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kilish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bolalik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yoshidan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boshlanadi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Amerika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shaxarlarining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mikrorayonlarida</w:t>
      </w:r>
      <w:r w:rsidR="00DE6BF7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kichik</w:t>
      </w:r>
      <w:r w:rsidR="00DE6BF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aholi</w:t>
      </w:r>
      <w:r w:rsidR="00DE6BF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yashash</w:t>
      </w:r>
      <w:r w:rsidR="00DE6BF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xududlari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bevosita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uylarga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yaqin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joylarda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shahar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kengashlariga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xususiy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xujaliklarga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tegishli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ko`pgina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inshootlari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mavjud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bo`lib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,</w:t>
      </w:r>
      <w:r w:rsidR="00816E6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yoshlarni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jalb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ulardan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keng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foydalaniladi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.</w:t>
      </w:r>
    </w:p>
    <w:p w:rsidR="00EC2259" w:rsidRPr="0000068D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i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AQSh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maktablarida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tizimi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biznikidan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sezilarli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darajada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farq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bookmarkStart w:id="19" w:name="_Hlk59570916"/>
      <w:r>
        <w:rPr>
          <w:rFonts w:ascii="Times New Roman" w:hAnsi="Times New Roman"/>
          <w:i/>
          <w:sz w:val="28"/>
          <w:szCs w:val="28"/>
          <w:lang w:val="uz-Cyrl-UZ"/>
        </w:rPr>
        <w:t>AQSh</w:t>
      </w:r>
      <w:r w:rsidR="00EC225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maktablarida</w:t>
      </w:r>
      <w:r w:rsidR="00EC225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talim</w:t>
      </w:r>
      <w:r w:rsidR="00EC225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tizimi</w:t>
      </w:r>
      <w:r w:rsidR="00EC225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3 </w:t>
      </w:r>
      <w:r>
        <w:rPr>
          <w:rFonts w:ascii="Times New Roman" w:hAnsi="Times New Roman"/>
          <w:i/>
          <w:sz w:val="28"/>
          <w:szCs w:val="28"/>
          <w:lang w:val="uz-Cyrl-UZ"/>
        </w:rPr>
        <w:t>bosqichda</w:t>
      </w:r>
      <w:r w:rsidR="00EC225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amalga</w:t>
      </w:r>
      <w:r w:rsidR="00EC2259" w:rsidRPr="0000068D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oshiriladi</w:t>
      </w:r>
      <w:r w:rsidR="00EC2259" w:rsidRPr="0000068D">
        <w:rPr>
          <w:rFonts w:ascii="Times New Roman" w:hAnsi="Times New Roman"/>
          <w:i/>
          <w:sz w:val="28"/>
          <w:szCs w:val="28"/>
          <w:lang w:val="uz-Cyrl-UZ"/>
        </w:rPr>
        <w:t>:</w:t>
      </w:r>
    </w:p>
    <w:p w:rsidR="00EC2259" w:rsidRPr="00E752D4" w:rsidRDefault="000E454E" w:rsidP="00551799">
      <w:pPr>
        <w:pStyle w:val="af2"/>
        <w:numPr>
          <w:ilvl w:val="0"/>
          <w:numId w:val="11"/>
        </w:numPr>
        <w:spacing w:after="200" w:line="276" w:lineRule="auto"/>
        <w:ind w:left="0" w:firstLine="851"/>
        <w:jc w:val="both"/>
        <w:rPr>
          <w:i/>
          <w:sz w:val="28"/>
          <w:szCs w:val="28"/>
          <w:lang w:val="uz-Cyrl-UZ"/>
        </w:rPr>
      </w:pPr>
      <w:r>
        <w:rPr>
          <w:i/>
          <w:sz w:val="28"/>
          <w:szCs w:val="28"/>
          <w:lang w:val="uz-Cyrl-UZ"/>
        </w:rPr>
        <w:t>Boshlang`ich</w:t>
      </w:r>
      <w:r w:rsidR="00EC2259" w:rsidRP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maktab</w:t>
      </w:r>
      <w:r w:rsidR="00EC2259" w:rsidRPr="00E752D4">
        <w:rPr>
          <w:i/>
          <w:sz w:val="28"/>
          <w:szCs w:val="28"/>
          <w:lang w:val="uz-Cyrl-UZ"/>
        </w:rPr>
        <w:t xml:space="preserve"> (elementary school) 5 </w:t>
      </w:r>
      <w:r>
        <w:rPr>
          <w:i/>
          <w:sz w:val="28"/>
          <w:szCs w:val="28"/>
          <w:lang w:val="uz-Cyrl-UZ"/>
        </w:rPr>
        <w:t>yoshdan</w:t>
      </w:r>
      <w:r w:rsidR="00EC2259" w:rsidRPr="00E752D4">
        <w:rPr>
          <w:i/>
          <w:sz w:val="28"/>
          <w:szCs w:val="28"/>
          <w:lang w:val="uz-Cyrl-UZ"/>
        </w:rPr>
        <w:t xml:space="preserve"> 12 </w:t>
      </w:r>
      <w:r>
        <w:rPr>
          <w:i/>
          <w:sz w:val="28"/>
          <w:szCs w:val="28"/>
          <w:lang w:val="uz-Cyrl-UZ"/>
        </w:rPr>
        <w:t>yoshgacha</w:t>
      </w:r>
      <w:r w:rsidR="00EC2259" w:rsidRP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bo`lgan</w:t>
      </w:r>
      <w:r w:rsidR="00EC2259" w:rsidRP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bolalar</w:t>
      </w:r>
      <w:r w:rsidR="00EC2259" w:rsidRPr="00E752D4">
        <w:rPr>
          <w:i/>
          <w:sz w:val="28"/>
          <w:szCs w:val="28"/>
          <w:lang w:val="uz-Cyrl-UZ"/>
        </w:rPr>
        <w:t>;</w:t>
      </w:r>
    </w:p>
    <w:p w:rsidR="00EC2259" w:rsidRPr="00E752D4" w:rsidRDefault="000E454E" w:rsidP="00551799">
      <w:pPr>
        <w:pStyle w:val="af2"/>
        <w:numPr>
          <w:ilvl w:val="0"/>
          <w:numId w:val="11"/>
        </w:numPr>
        <w:spacing w:after="200" w:line="276" w:lineRule="auto"/>
        <w:ind w:left="0" w:firstLine="851"/>
        <w:jc w:val="both"/>
        <w:rPr>
          <w:i/>
          <w:sz w:val="28"/>
          <w:szCs w:val="28"/>
          <w:lang w:val="uz-Cyrl-UZ"/>
        </w:rPr>
      </w:pPr>
      <w:r>
        <w:rPr>
          <w:i/>
          <w:sz w:val="28"/>
          <w:szCs w:val="28"/>
          <w:lang w:val="uz-Cyrl-UZ"/>
        </w:rPr>
        <w:t>O`rta</w:t>
      </w:r>
      <w:r w:rsidR="00EC2259" w:rsidRP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maktab</w:t>
      </w:r>
      <w:r w:rsidR="00EC2259" w:rsidRPr="00E752D4">
        <w:rPr>
          <w:i/>
          <w:sz w:val="28"/>
          <w:szCs w:val="28"/>
          <w:lang w:val="uz-Cyrl-UZ"/>
        </w:rPr>
        <w:t xml:space="preserve">(junior school) 12 </w:t>
      </w:r>
      <w:r>
        <w:rPr>
          <w:i/>
          <w:sz w:val="28"/>
          <w:szCs w:val="28"/>
          <w:lang w:val="uz-Cyrl-UZ"/>
        </w:rPr>
        <w:t>yoshdan</w:t>
      </w:r>
      <w:r w:rsidR="00EC2259" w:rsidRPr="00E752D4">
        <w:rPr>
          <w:i/>
          <w:sz w:val="28"/>
          <w:szCs w:val="28"/>
          <w:lang w:val="uz-Cyrl-UZ"/>
        </w:rPr>
        <w:t xml:space="preserve"> 14 </w:t>
      </w:r>
      <w:r>
        <w:rPr>
          <w:i/>
          <w:sz w:val="28"/>
          <w:szCs w:val="28"/>
          <w:lang w:val="uz-Cyrl-UZ"/>
        </w:rPr>
        <w:t>yoshgacha</w:t>
      </w:r>
      <w:r w:rsidR="00EC2259" w:rsidRP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bo`lgan</w:t>
      </w:r>
      <w:r w:rsidR="00EC2259" w:rsidRP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bolalar</w:t>
      </w:r>
      <w:r w:rsidR="00EC2259" w:rsidRPr="00E752D4">
        <w:rPr>
          <w:i/>
          <w:sz w:val="28"/>
          <w:szCs w:val="28"/>
          <w:lang w:val="uz-Cyrl-UZ"/>
        </w:rPr>
        <w:t>;</w:t>
      </w:r>
    </w:p>
    <w:p w:rsidR="00EC2259" w:rsidRPr="00E752D4" w:rsidRDefault="000E454E" w:rsidP="00551799">
      <w:pPr>
        <w:pStyle w:val="af2"/>
        <w:numPr>
          <w:ilvl w:val="0"/>
          <w:numId w:val="11"/>
        </w:numPr>
        <w:spacing w:line="276" w:lineRule="auto"/>
        <w:ind w:left="0" w:firstLine="851"/>
        <w:jc w:val="both"/>
        <w:rPr>
          <w:i/>
          <w:sz w:val="28"/>
          <w:szCs w:val="28"/>
          <w:lang w:val="uz-Cyrl-UZ"/>
        </w:rPr>
      </w:pPr>
      <w:r>
        <w:rPr>
          <w:i/>
          <w:sz w:val="28"/>
          <w:szCs w:val="28"/>
          <w:lang w:val="uz-Cyrl-UZ"/>
        </w:rPr>
        <w:t>Yuqori</w:t>
      </w:r>
      <w:r w:rsidR="00EC2259" w:rsidRP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maktab</w:t>
      </w:r>
      <w:r w:rsidR="00EC2259" w:rsidRPr="00E752D4">
        <w:rPr>
          <w:i/>
          <w:sz w:val="28"/>
          <w:szCs w:val="28"/>
          <w:lang w:val="uz-Cyrl-UZ"/>
        </w:rPr>
        <w:t xml:space="preserve"> (high school) 14 </w:t>
      </w:r>
      <w:r>
        <w:rPr>
          <w:i/>
          <w:sz w:val="28"/>
          <w:szCs w:val="28"/>
          <w:lang w:val="uz-Cyrl-UZ"/>
        </w:rPr>
        <w:t>yoshdan</w:t>
      </w:r>
      <w:r w:rsidR="00EC2259" w:rsidRPr="00E752D4">
        <w:rPr>
          <w:i/>
          <w:sz w:val="28"/>
          <w:szCs w:val="28"/>
          <w:lang w:val="uz-Cyrl-UZ"/>
        </w:rPr>
        <w:t xml:space="preserve"> 18 </w:t>
      </w:r>
      <w:r>
        <w:rPr>
          <w:i/>
          <w:sz w:val="28"/>
          <w:szCs w:val="28"/>
          <w:lang w:val="uz-Cyrl-UZ"/>
        </w:rPr>
        <w:t>yoshgacha</w:t>
      </w:r>
      <w:r w:rsidR="00EC2259" w:rsidRP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bo`lgan</w:t>
      </w:r>
      <w:r w:rsidR="00EC2259" w:rsidRP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o`smirlar</w:t>
      </w:r>
      <w:bookmarkEnd w:id="19"/>
      <w:r w:rsidR="00EC2259" w:rsidRPr="00E752D4">
        <w:rPr>
          <w:i/>
          <w:sz w:val="28"/>
          <w:szCs w:val="28"/>
          <w:lang w:val="uz-Cyrl-UZ"/>
        </w:rPr>
        <w:t>;</w:t>
      </w:r>
    </w:p>
    <w:p w:rsidR="00B4506A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Jisoniy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darslari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majburiy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dasturga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14 </w:t>
      </w:r>
      <w:r>
        <w:rPr>
          <w:rFonts w:ascii="Times New Roman" w:hAnsi="Times New Roman"/>
          <w:sz w:val="28"/>
          <w:szCs w:val="28"/>
          <w:lang w:val="uz-Cyrl-UZ"/>
        </w:rPr>
        <w:t>yoshdan</w:t>
      </w:r>
      <w:r w:rsidR="00EC2259" w:rsidRPr="000E454E">
        <w:rPr>
          <w:rFonts w:ascii="Times New Roman" w:hAnsi="Times New Roman"/>
          <w:sz w:val="28"/>
          <w:szCs w:val="28"/>
          <w:lang w:val="uz-Cyrl-UZ"/>
        </w:rPr>
        <w:t>,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ya’ni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yuqori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maktabdan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boshlanadi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z-Cyrl-UZ"/>
        </w:rPr>
        <w:t>Amerika</w:t>
      </w:r>
      <w:r w:rsidR="00EC2259" w:rsidRPr="00DE6BF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maktablarida</w:t>
      </w:r>
      <w:r w:rsidR="00EC2259" w:rsidRPr="00DE6BF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o`rtacha</w:t>
      </w:r>
      <w:r w:rsidR="00EC2259" w:rsidRPr="00DE6BF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har</w:t>
      </w:r>
      <w:r w:rsidR="00EC2259" w:rsidRPr="00DE6BF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oltinchi</w:t>
      </w:r>
      <w:r w:rsidR="00EC2259" w:rsidRPr="00DE6BF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dars</w:t>
      </w:r>
      <w:r w:rsidR="00EC2259" w:rsidRPr="00DE6BF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lastRenderedPageBreak/>
        <w:t>jismoniy</w:t>
      </w:r>
      <w:r w:rsidR="00EC2259" w:rsidRPr="00DE6BF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madaniyat</w:t>
      </w:r>
      <w:r w:rsidR="00EC2259" w:rsidRPr="00DE6BF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darsidir</w:t>
      </w:r>
      <w:r w:rsidR="00EC2259" w:rsidRPr="00DE6BF7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ayni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turidan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iborat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nazarda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tutmaydi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Bunday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darslarning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maqsadi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o`z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salomatligini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mustahkamlash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umumiy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tayyorgarligini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rivojlantirishdir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B4506A" w:rsidRDefault="00B4506A" w:rsidP="00B4506A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EC2259" w:rsidRPr="00BD477B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Majburiy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yuqori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maktabning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dastlabgi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2 </w:t>
      </w:r>
      <w:r>
        <w:rPr>
          <w:rFonts w:ascii="Times New Roman" w:hAnsi="Times New Roman"/>
          <w:sz w:val="28"/>
          <w:szCs w:val="28"/>
          <w:lang w:val="uz-Cyrl-UZ"/>
        </w:rPr>
        <w:t>yil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davom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undan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keyingina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o`quvchilar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umumiy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tayyorgarlik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dasturi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taklif</w:t>
      </w:r>
      <w:r w:rsidR="0000068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etadigan</w:t>
      </w:r>
      <w:r w:rsidR="0000068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biron</w:t>
      </w:r>
      <w:r w:rsidR="0000068D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00068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00068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shug`ullanishni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tanlashlari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mumkin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O`quvchilarga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shug`ullanish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taklif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etiladigan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DE6BF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turlarini</w:t>
      </w:r>
      <w:r w:rsidR="00DE6BF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</w:t>
      </w:r>
      <w:r w:rsidR="00DE6BF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ma’muriyati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belgilaydi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Deyarli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20 </w:t>
      </w:r>
      <w:r>
        <w:rPr>
          <w:rFonts w:ascii="Times New Roman" w:hAnsi="Times New Roman"/>
          <w:sz w:val="28"/>
          <w:szCs w:val="28"/>
          <w:lang w:val="uz-Cyrl-UZ"/>
        </w:rPr>
        <w:t>dan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ziyod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bo`limlari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mavjud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masalan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sz w:val="28"/>
          <w:szCs w:val="28"/>
          <w:lang w:val="uz-Cyrl-UZ"/>
        </w:rPr>
        <w:t>amerika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futboli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sokker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yevropa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futboli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), </w:t>
      </w:r>
      <w:r>
        <w:rPr>
          <w:rFonts w:ascii="Times New Roman" w:hAnsi="Times New Roman"/>
          <w:sz w:val="28"/>
          <w:szCs w:val="28"/>
          <w:lang w:val="uz-Cyrl-UZ"/>
        </w:rPr>
        <w:t>basketbol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voleybol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beysbol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yengil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atletika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gol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ь</w:t>
      </w:r>
      <w:r>
        <w:rPr>
          <w:rFonts w:ascii="Times New Roman" w:hAnsi="Times New Roman"/>
          <w:sz w:val="28"/>
          <w:szCs w:val="28"/>
          <w:lang w:val="uz-Cyrl-UZ"/>
        </w:rPr>
        <w:t>f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tennis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k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AQSh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maktablarida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majburiy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tarzda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barcha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turlaridan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o`g`il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qiz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bolalardan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iborat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jamoalar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tuziladi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amerika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futboli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bundan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istisno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tarbiyaning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bunday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tizimini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ta’minlash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ko`p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sonli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o`qituvchi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murrabbiylar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O`rta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xisobda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maktablarda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o`g`il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qiz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bolalar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aloxida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shug`illanadigan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10</w:t>
      </w:r>
      <w:r w:rsidR="00816E6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yaqin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umumiy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tayyorgarlik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o`qituvchilari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mavjud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barcha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turlari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bo`yicha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murabbiylar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yuritadilar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EC2259" w:rsidRPr="00BD477B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Har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shtatda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maktablararo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federatsiyalar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mavjud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bo`lib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musobaqa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qoidalari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nizomlarini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ishlab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chiqishadi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jamoalarni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divizionga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bo`lishadi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k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.</w:t>
      </w:r>
    </w:p>
    <w:p w:rsidR="00EC2259" w:rsidRPr="00BD477B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Amerika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maktablarida</w:t>
      </w:r>
      <w:r w:rsidR="00EC2259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yil</w:t>
      </w:r>
      <w:r w:rsidR="00EC2259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davomida</w:t>
      </w:r>
      <w:r w:rsidR="00EC2259" w:rsidRPr="000E454E">
        <w:rPr>
          <w:rFonts w:ascii="Times New Roman" w:hAnsi="Times New Roman"/>
          <w:sz w:val="28"/>
          <w:szCs w:val="28"/>
          <w:lang w:val="en-US"/>
        </w:rPr>
        <w:t>,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ь</w:t>
      </w:r>
      <w:r>
        <w:rPr>
          <w:rFonts w:ascii="Times New Roman" w:hAnsi="Times New Roman"/>
          <w:sz w:val="28"/>
          <w:szCs w:val="28"/>
          <w:lang w:val="uz-Cyrl-UZ"/>
        </w:rPr>
        <w:t>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chegaralangan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muddat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ajratilgan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Masalan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/>
          <w:sz w:val="28"/>
          <w:szCs w:val="28"/>
          <w:lang w:val="uz-Cyrl-UZ"/>
        </w:rPr>
        <w:t>amerika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futboli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15 </w:t>
      </w:r>
      <w:r>
        <w:rPr>
          <w:rFonts w:ascii="Times New Roman" w:hAnsi="Times New Roman"/>
          <w:sz w:val="28"/>
          <w:szCs w:val="28"/>
          <w:lang w:val="uz-Cyrl-UZ"/>
        </w:rPr>
        <w:t>avgustdan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31 </w:t>
      </w:r>
      <w:r>
        <w:rPr>
          <w:rFonts w:ascii="Times New Roman" w:hAnsi="Times New Roman"/>
          <w:sz w:val="28"/>
          <w:szCs w:val="28"/>
          <w:lang w:val="uz-Cyrl-UZ"/>
        </w:rPr>
        <w:t>oktyabirgacha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shug`ullanishadi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Agar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jamoasi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pleyoffga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chiqsa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ularga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yana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shug`ullanishga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ruxsat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Basketbol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noyabirdan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martgacha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voleybol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martdan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maygacha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shug`ullanishadi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Shu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tarzda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bollarni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shug`ullanishga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majburlamaydi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O`quvchilarga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o`zlarini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turlarida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sinab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ko`rish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imkoniyati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beriladi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.</w:t>
      </w:r>
    </w:p>
    <w:p w:rsidR="00EC2259" w:rsidRPr="00BD477B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Boshlang`ich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o`rta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</w:t>
      </w:r>
      <w:r w:rsidR="00E752D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o`quvchilari</w:t>
      </w:r>
      <w:r w:rsidR="00E752D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E752D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E752D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E752D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shug`ullanishadi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Biroq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maktabdagi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majburiy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darslarda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emas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,</w:t>
      </w:r>
      <w:r w:rsidR="00816E6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ota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onalar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etadigan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bo`limlarida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shug`illanishadi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Shunday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qilib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bolalar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ko`ngil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ochish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shug`ullanish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imkoniyatiga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bo`lishadi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o`qituvchilar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oldida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hech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qanday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majburiyatga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bo`lishmaydi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,</w:t>
      </w:r>
      <w:r>
        <w:rPr>
          <w:rFonts w:ascii="Times New Roman" w:hAnsi="Times New Roman"/>
          <w:sz w:val="28"/>
          <w:szCs w:val="28"/>
          <w:lang w:val="uz-Cyrl-UZ"/>
        </w:rPr>
        <w:t>chunki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ushbu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baxo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qo`yilmaydi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EC2259" w:rsidRPr="00BD477B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Maktabni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tugatgach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bitiruvchilar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kolledj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universitetlarga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o`qishga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kirish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imkoniyatiga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bo`lishadi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Abituriyentda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toifasining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mavjudligi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unga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kolledj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universitetga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kirishda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grantlarini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yutuqlariga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bo`lmagan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abituriyentlarga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nisbatan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shubxasiz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ustinlik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.</w:t>
      </w:r>
    </w:p>
    <w:p w:rsidR="00E752D4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AQSh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maktablarida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darslaridan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tashqari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1986 </w:t>
      </w:r>
      <w:r>
        <w:rPr>
          <w:rFonts w:ascii="Times New Roman" w:hAnsi="Times New Roman"/>
          <w:sz w:val="28"/>
          <w:szCs w:val="28"/>
          <w:lang w:val="uz-Cyrl-UZ"/>
        </w:rPr>
        <w:t>yildan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/>
          <w:sz w:val="28"/>
          <w:szCs w:val="28"/>
          <w:lang w:val="uz-Cyrl-UZ"/>
        </w:rPr>
        <w:t>Prezident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chaqirig`i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/>
          <w:sz w:val="28"/>
          <w:szCs w:val="28"/>
          <w:lang w:val="uz-Cyrl-UZ"/>
        </w:rPr>
        <w:t>nomli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maxsus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majburiy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dasturlar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ko`llanilib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6 </w:t>
      </w:r>
      <w:r>
        <w:rPr>
          <w:rFonts w:ascii="Times New Roman" w:hAnsi="Times New Roman"/>
          <w:sz w:val="28"/>
          <w:szCs w:val="28"/>
          <w:lang w:val="uz-Cyrl-UZ"/>
        </w:rPr>
        <w:t>yoshdan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17 </w:t>
      </w:r>
      <w:r>
        <w:rPr>
          <w:rFonts w:ascii="Times New Roman" w:hAnsi="Times New Roman"/>
          <w:sz w:val="28"/>
          <w:szCs w:val="28"/>
          <w:lang w:val="uz-Cyrl-UZ"/>
        </w:rPr>
        <w:t>yoshgacha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bo`lgan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bolalar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tayyorgarligi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bo`yicha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testlar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oshiriladi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EC2259" w:rsidRPr="00E752D4">
        <w:rPr>
          <w:rFonts w:ascii="Times New Roman" w:hAnsi="Times New Roman"/>
          <w:b/>
          <w:sz w:val="28"/>
          <w:szCs w:val="28"/>
          <w:lang w:val="uz-Cyrl-UZ"/>
        </w:rPr>
        <w:t>“</w:t>
      </w:r>
      <w:r>
        <w:rPr>
          <w:rFonts w:ascii="Times New Roman" w:hAnsi="Times New Roman"/>
          <w:b/>
          <w:sz w:val="28"/>
          <w:szCs w:val="28"/>
          <w:lang w:val="uz-Cyrl-UZ"/>
        </w:rPr>
        <w:t>Prezident</w:t>
      </w:r>
      <w:r w:rsidR="00EC2259" w:rsidRPr="00E752D4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chaqirig`i</w:t>
      </w:r>
      <w:r w:rsidR="00EC2259" w:rsidRPr="00E752D4">
        <w:rPr>
          <w:rFonts w:ascii="Times New Roman" w:hAnsi="Times New Roman"/>
          <w:b/>
          <w:sz w:val="28"/>
          <w:szCs w:val="28"/>
          <w:lang w:val="uz-Cyrl-UZ"/>
        </w:rPr>
        <w:t>”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dasturi</w:t>
      </w:r>
      <w:r w:rsidR="00E752D4">
        <w:rPr>
          <w:rFonts w:ascii="Times New Roman" w:hAnsi="Times New Roman"/>
          <w:sz w:val="28"/>
          <w:szCs w:val="28"/>
          <w:lang w:val="uz-Cyrl-UZ"/>
        </w:rPr>
        <w:t xml:space="preserve"> 5 </w:t>
      </w:r>
      <w:r>
        <w:rPr>
          <w:rFonts w:ascii="Times New Roman" w:hAnsi="Times New Roman"/>
          <w:sz w:val="28"/>
          <w:szCs w:val="28"/>
          <w:lang w:val="uz-Cyrl-UZ"/>
        </w:rPr>
        <w:t>mashqni</w:t>
      </w:r>
      <w:r w:rsidR="00E752D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</w:t>
      </w:r>
      <w:r w:rsidR="00E752D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ichiga</w:t>
      </w:r>
      <w:r w:rsidR="00E752D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olgan</w:t>
      </w:r>
      <w:r w:rsidR="00E752D4">
        <w:rPr>
          <w:rFonts w:ascii="Times New Roman" w:hAnsi="Times New Roman"/>
          <w:sz w:val="28"/>
          <w:szCs w:val="28"/>
          <w:lang w:val="uz-Cyrl-UZ"/>
        </w:rPr>
        <w:t>:</w:t>
      </w:r>
    </w:p>
    <w:p w:rsidR="00E752D4" w:rsidRDefault="00EC2259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 w:rsidRPr="00BD477B">
        <w:rPr>
          <w:rFonts w:ascii="Times New Roman" w:hAnsi="Times New Roman"/>
          <w:sz w:val="28"/>
          <w:szCs w:val="28"/>
          <w:lang w:val="uz-Cyrl-UZ"/>
        </w:rPr>
        <w:t>1</w:t>
      </w:r>
      <w:r w:rsidR="000E454E">
        <w:rPr>
          <w:rFonts w:ascii="Times New Roman" w:hAnsi="Times New Roman"/>
          <w:sz w:val="28"/>
          <w:szCs w:val="28"/>
          <w:lang w:val="uz-Cyrl-UZ"/>
        </w:rPr>
        <w:t>milya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(1 </w:t>
      </w:r>
      <w:r w:rsidR="000E454E">
        <w:rPr>
          <w:rFonts w:ascii="Times New Roman" w:hAnsi="Times New Roman"/>
          <w:sz w:val="28"/>
          <w:szCs w:val="28"/>
          <w:lang w:val="uz-Cyrl-UZ"/>
        </w:rPr>
        <w:t>milya</w:t>
      </w:r>
      <w:r w:rsidR="00E752D4">
        <w:rPr>
          <w:rFonts w:ascii="Times New Roman" w:hAnsi="Times New Roman"/>
          <w:sz w:val="28"/>
          <w:szCs w:val="28"/>
          <w:lang w:val="uz-Cyrl-UZ"/>
        </w:rPr>
        <w:t xml:space="preserve"> = 1609 </w:t>
      </w:r>
      <w:r w:rsidR="000E454E">
        <w:rPr>
          <w:rFonts w:ascii="Times New Roman" w:hAnsi="Times New Roman"/>
          <w:sz w:val="28"/>
          <w:szCs w:val="28"/>
          <w:lang w:val="uz-Cyrl-UZ"/>
        </w:rPr>
        <w:t>metrga</w:t>
      </w:r>
      <w:r w:rsidR="00E752D4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teng</w:t>
      </w:r>
      <w:r w:rsidR="00E752D4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="000E454E">
        <w:rPr>
          <w:rFonts w:ascii="Times New Roman" w:hAnsi="Times New Roman"/>
          <w:sz w:val="28"/>
          <w:szCs w:val="28"/>
          <w:lang w:val="uz-Cyrl-UZ"/>
        </w:rPr>
        <w:t>yugurish</w:t>
      </w:r>
      <w:r w:rsidR="00E752D4">
        <w:rPr>
          <w:rFonts w:ascii="Times New Roman" w:hAnsi="Times New Roman"/>
          <w:sz w:val="28"/>
          <w:szCs w:val="28"/>
          <w:lang w:val="uz-Cyrl-UZ"/>
        </w:rPr>
        <w:t>,</w:t>
      </w:r>
    </w:p>
    <w:p w:rsidR="00E752D4" w:rsidRDefault="00EC2259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 w:rsidRPr="00BD477B">
        <w:rPr>
          <w:rFonts w:ascii="Times New Roman" w:hAnsi="Times New Roman"/>
          <w:sz w:val="28"/>
          <w:szCs w:val="28"/>
          <w:lang w:val="uz-Cyrl-UZ"/>
        </w:rPr>
        <w:t xml:space="preserve">4x39 </w:t>
      </w:r>
      <w:r w:rsidR="000E454E">
        <w:rPr>
          <w:rFonts w:ascii="Times New Roman" w:hAnsi="Times New Roman"/>
          <w:sz w:val="28"/>
          <w:szCs w:val="28"/>
          <w:lang w:val="uz-Cyrl-UZ"/>
        </w:rPr>
        <w:t>futga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(39</w:t>
      </w:r>
      <w:r w:rsidR="000E454E">
        <w:rPr>
          <w:rFonts w:ascii="Times New Roman" w:hAnsi="Times New Roman"/>
          <w:sz w:val="28"/>
          <w:szCs w:val="28"/>
          <w:lang w:val="uz-Cyrl-UZ"/>
        </w:rPr>
        <w:t>fut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= 11</w:t>
      </w:r>
      <w:r w:rsidR="00DE6BF7">
        <w:rPr>
          <w:rFonts w:ascii="Times New Roman" w:hAnsi="Times New Roman"/>
          <w:sz w:val="28"/>
          <w:szCs w:val="28"/>
          <w:lang w:val="uz-Cyrl-UZ"/>
        </w:rPr>
        <w:t>,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8872 </w:t>
      </w:r>
      <w:r w:rsidR="000E454E">
        <w:rPr>
          <w:rFonts w:ascii="Times New Roman" w:hAnsi="Times New Roman"/>
          <w:sz w:val="28"/>
          <w:szCs w:val="28"/>
          <w:lang w:val="uz-Cyrl-UZ"/>
        </w:rPr>
        <w:t>metrga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teng</w:t>
      </w:r>
      <w:r w:rsidRPr="00BD477B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="000E454E">
        <w:rPr>
          <w:rFonts w:ascii="Times New Roman" w:hAnsi="Times New Roman"/>
          <w:sz w:val="28"/>
          <w:szCs w:val="28"/>
          <w:lang w:val="uz-Cyrl-UZ"/>
        </w:rPr>
        <w:t>mokisimon</w:t>
      </w:r>
      <w:r w:rsidR="00E752D4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yugurish</w:t>
      </w:r>
      <w:r w:rsidR="00E752D4">
        <w:rPr>
          <w:rFonts w:ascii="Times New Roman" w:hAnsi="Times New Roman"/>
          <w:sz w:val="28"/>
          <w:szCs w:val="28"/>
          <w:lang w:val="uz-Cyrl-UZ"/>
        </w:rPr>
        <w:t>,</w:t>
      </w:r>
    </w:p>
    <w:p w:rsidR="00E752D4" w:rsidRDefault="001C44C0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To`sin (t</w:t>
      </w:r>
      <w:r w:rsidR="000E454E">
        <w:rPr>
          <w:rFonts w:ascii="Times New Roman" w:hAnsi="Times New Roman"/>
          <w:sz w:val="28"/>
          <w:szCs w:val="28"/>
          <w:lang w:val="uz-Cyrl-UZ"/>
        </w:rPr>
        <w:t>urnik</w:t>
      </w:r>
      <w:r>
        <w:rPr>
          <w:rFonts w:ascii="Times New Roman" w:hAnsi="Times New Roman"/>
          <w:sz w:val="28"/>
          <w:szCs w:val="28"/>
          <w:lang w:val="en-US"/>
        </w:rPr>
        <w:t>)</w:t>
      </w:r>
      <w:r w:rsidR="000E454E">
        <w:rPr>
          <w:rFonts w:ascii="Times New Roman" w:hAnsi="Times New Roman"/>
          <w:sz w:val="28"/>
          <w:szCs w:val="28"/>
          <w:lang w:val="uz-Cyrl-UZ"/>
        </w:rPr>
        <w:t>da</w:t>
      </w:r>
      <w:r w:rsidR="00E752D4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tortilish</w:t>
      </w:r>
      <w:r w:rsidR="00E752D4">
        <w:rPr>
          <w:rFonts w:ascii="Times New Roman" w:hAnsi="Times New Roman"/>
          <w:sz w:val="28"/>
          <w:szCs w:val="28"/>
          <w:lang w:val="uz-Cyrl-UZ"/>
        </w:rPr>
        <w:t>,</w:t>
      </w:r>
    </w:p>
    <w:p w:rsidR="00E752D4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yotgan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1C44C0"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lang w:val="uz-Cyrl-UZ"/>
        </w:rPr>
        <w:t>olda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tanani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bukib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yozish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,</w:t>
      </w:r>
    </w:p>
    <w:p w:rsidR="00E752D4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oldinga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enkayish</w:t>
      </w:r>
      <w:r w:rsidR="00E752D4">
        <w:rPr>
          <w:rFonts w:ascii="Times New Roman" w:hAnsi="Times New Roman"/>
          <w:sz w:val="28"/>
          <w:szCs w:val="28"/>
          <w:lang w:val="uz-Cyrl-UZ"/>
        </w:rPr>
        <w:t>.</w:t>
      </w:r>
    </w:p>
    <w:p w:rsidR="00EC2259" w:rsidRPr="00BD477B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G`oliblar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faxriy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sovrinlar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mukofotlar</w:t>
      </w:r>
      <w:r w:rsidR="00E752D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E752D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taqdirlanadilar</w:t>
      </w:r>
      <w:r w:rsidR="00E752D4">
        <w:rPr>
          <w:rFonts w:ascii="Times New Roman" w:hAnsi="Times New Roman"/>
          <w:sz w:val="28"/>
          <w:szCs w:val="28"/>
          <w:lang w:val="uz-Cyrl-UZ"/>
        </w:rPr>
        <w:t>.</w:t>
      </w:r>
    </w:p>
    <w:p w:rsidR="00EC2259" w:rsidRPr="00BD477B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AQSh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universitetlarida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faoliyatining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ikki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yo`nalishini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farqlash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lozim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:</w:t>
      </w:r>
    </w:p>
    <w:p w:rsidR="00EC2259" w:rsidRPr="00E752D4" w:rsidRDefault="000E454E" w:rsidP="00551799">
      <w:pPr>
        <w:pStyle w:val="af2"/>
        <w:numPr>
          <w:ilvl w:val="0"/>
          <w:numId w:val="9"/>
        </w:numPr>
        <w:spacing w:after="200" w:line="276" w:lineRule="auto"/>
        <w:ind w:left="0" w:firstLine="851"/>
        <w:jc w:val="both"/>
        <w:rPr>
          <w:i/>
          <w:sz w:val="28"/>
          <w:szCs w:val="28"/>
          <w:lang w:val="uz-Cyrl-UZ"/>
        </w:rPr>
      </w:pPr>
      <w:r>
        <w:rPr>
          <w:i/>
          <w:sz w:val="28"/>
          <w:szCs w:val="28"/>
          <w:lang w:val="uz-Cyrl-UZ"/>
        </w:rPr>
        <w:t>Birinchi</w:t>
      </w:r>
      <w:r w:rsidR="00EC2259" w:rsidRP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yo`nalish</w:t>
      </w:r>
      <w:r w:rsidR="00EC2259" w:rsidRPr="00E752D4">
        <w:rPr>
          <w:i/>
          <w:sz w:val="28"/>
          <w:szCs w:val="28"/>
          <w:lang w:val="uz-Cyrl-UZ"/>
        </w:rPr>
        <w:t xml:space="preserve"> – </w:t>
      </w:r>
      <w:r>
        <w:rPr>
          <w:i/>
          <w:sz w:val="28"/>
          <w:szCs w:val="28"/>
          <w:lang w:val="uz-Cyrl-UZ"/>
        </w:rPr>
        <w:t>talabalar</w:t>
      </w:r>
      <w:r w:rsidR="00EC2259" w:rsidRP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shaxarchasi</w:t>
      </w:r>
      <w:r w:rsidR="00EC2259" w:rsidRP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xududida</w:t>
      </w:r>
      <w:r w:rsidR="00EC2259" w:rsidRP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talabalar</w:t>
      </w:r>
      <w:r w:rsidR="00EC2259" w:rsidRP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orasida</w:t>
      </w:r>
      <w:r w:rsidR="00EC2259" w:rsidRP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jismoniy</w:t>
      </w:r>
      <w:r w:rsidR="00EC2259" w:rsidRP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madaniyat</w:t>
      </w:r>
      <w:r w:rsidR="00EC2259" w:rsidRP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va</w:t>
      </w:r>
      <w:r w:rsidR="00EC2259" w:rsidRP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sog`lomlashtiruvchi</w:t>
      </w:r>
      <w:r w:rsid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ishlarni</w:t>
      </w:r>
      <w:r w:rsid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olib</w:t>
      </w:r>
      <w:r w:rsid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borish</w:t>
      </w:r>
      <w:r w:rsidR="00E752D4">
        <w:rPr>
          <w:i/>
          <w:sz w:val="28"/>
          <w:szCs w:val="28"/>
          <w:lang w:val="uz-Cyrl-UZ"/>
        </w:rPr>
        <w:t>;</w:t>
      </w:r>
    </w:p>
    <w:p w:rsidR="00EC2259" w:rsidRPr="00E752D4" w:rsidRDefault="000E454E" w:rsidP="00551799">
      <w:pPr>
        <w:pStyle w:val="af2"/>
        <w:numPr>
          <w:ilvl w:val="0"/>
          <w:numId w:val="9"/>
        </w:numPr>
        <w:spacing w:line="276" w:lineRule="auto"/>
        <w:ind w:left="0" w:firstLine="851"/>
        <w:jc w:val="both"/>
        <w:rPr>
          <w:i/>
          <w:sz w:val="28"/>
          <w:szCs w:val="28"/>
          <w:lang w:val="uz-Cyrl-UZ"/>
        </w:rPr>
      </w:pPr>
      <w:r>
        <w:rPr>
          <w:i/>
          <w:sz w:val="28"/>
          <w:szCs w:val="28"/>
          <w:lang w:val="uz-Cyrl-UZ"/>
        </w:rPr>
        <w:t>Ikkinchi</w:t>
      </w:r>
      <w:r w:rsidR="00EC2259" w:rsidRP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yo`nalish</w:t>
      </w:r>
      <w:r w:rsidR="00EC2259" w:rsidRPr="00E752D4">
        <w:rPr>
          <w:i/>
          <w:sz w:val="28"/>
          <w:szCs w:val="28"/>
          <w:lang w:val="uz-Cyrl-UZ"/>
        </w:rPr>
        <w:t xml:space="preserve"> – </w:t>
      </w:r>
      <w:r>
        <w:rPr>
          <w:i/>
          <w:sz w:val="28"/>
          <w:szCs w:val="28"/>
          <w:lang w:val="uz-Cyrl-UZ"/>
        </w:rPr>
        <w:t>universitet</w:t>
      </w:r>
      <w:r w:rsidR="00EC2259" w:rsidRP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jamoalarini</w:t>
      </w:r>
      <w:r w:rsidR="00EC2259" w:rsidRP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sport</w:t>
      </w:r>
      <w:r w:rsidR="00EC2259" w:rsidRP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turlari</w:t>
      </w:r>
      <w:r w:rsidR="00EC2259" w:rsidRP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bo`icha</w:t>
      </w:r>
      <w:r w:rsidR="00EC2259" w:rsidRPr="000E454E">
        <w:rPr>
          <w:i/>
          <w:sz w:val="28"/>
          <w:szCs w:val="28"/>
          <w:lang w:val="en-US"/>
        </w:rPr>
        <w:t>,</w:t>
      </w:r>
      <w:r w:rsidR="00EC2259" w:rsidRP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o`z</w:t>
      </w:r>
      <w:r w:rsidR="00EC2259" w:rsidRP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universitetlari</w:t>
      </w:r>
      <w:r w:rsid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sharafini</w:t>
      </w:r>
      <w:r w:rsid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musobaqalarda</w:t>
      </w:r>
      <w:r w:rsid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himoya</w:t>
      </w:r>
      <w:r w:rsidR="00EC2259" w:rsidRPr="00E752D4">
        <w:rPr>
          <w:i/>
          <w:sz w:val="28"/>
          <w:szCs w:val="28"/>
          <w:lang w:val="uz-Cyrl-UZ"/>
        </w:rPr>
        <w:t xml:space="preserve"> </w:t>
      </w:r>
      <w:r>
        <w:rPr>
          <w:i/>
          <w:sz w:val="28"/>
          <w:szCs w:val="28"/>
          <w:lang w:val="uz-Cyrl-UZ"/>
        </w:rPr>
        <w:t>qilish</w:t>
      </w:r>
      <w:r w:rsidR="00EC2259" w:rsidRPr="00E752D4">
        <w:rPr>
          <w:i/>
          <w:sz w:val="28"/>
          <w:szCs w:val="28"/>
          <w:lang w:val="uz-Cyrl-UZ"/>
        </w:rPr>
        <w:t>.</w:t>
      </w:r>
    </w:p>
    <w:p w:rsidR="00EC2259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AQShda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olishini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o`zining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hisobidan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Xarajatlar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ro`yxatida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sog`lomlashtirish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to`lov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belgilangan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Mashg`ulotlar</w:t>
      </w:r>
      <w:r w:rsidR="0000068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00068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to`lov</w:t>
      </w:r>
      <w:r w:rsidR="0000068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00068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oz</w:t>
      </w:r>
      <w:r w:rsidR="0000068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farq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qilsada</w:t>
      </w:r>
      <w:r w:rsidR="00E752D4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E752D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semestir</w:t>
      </w:r>
      <w:r w:rsidR="00E752D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E752D4">
        <w:rPr>
          <w:rFonts w:ascii="Times New Roman" w:hAnsi="Times New Roman"/>
          <w:sz w:val="28"/>
          <w:szCs w:val="28"/>
          <w:lang w:val="uz-Cyrl-UZ"/>
        </w:rPr>
        <w:t xml:space="preserve"> 15 </w:t>
      </w:r>
      <w:r>
        <w:rPr>
          <w:rFonts w:ascii="Times New Roman" w:hAnsi="Times New Roman"/>
          <w:sz w:val="28"/>
          <w:szCs w:val="28"/>
          <w:lang w:val="uz-Cyrl-UZ"/>
        </w:rPr>
        <w:t>soatni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,</w:t>
      </w:r>
      <w:r w:rsidR="00AA6C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ya’ni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,</w:t>
      </w:r>
      <w:r w:rsidR="00AA6C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talabadan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60 $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talabalarga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sutkasiga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24 </w:t>
      </w:r>
      <w:r>
        <w:rPr>
          <w:rFonts w:ascii="Times New Roman" w:hAnsi="Times New Roman"/>
          <w:sz w:val="28"/>
          <w:szCs w:val="28"/>
          <w:lang w:val="uz-Cyrl-UZ"/>
        </w:rPr>
        <w:t>soat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barcha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tryonajerlar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inshootlari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suzish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havzalari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maydonlari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maydonchalardan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foydalanish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to`garaklari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musobaqalarda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ishtirok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imkonini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O`qituvchi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xodimlar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sog`lomlashtirish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markazlaridan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bepul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foydalanishadi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.</w:t>
      </w:r>
    </w:p>
    <w:p w:rsidR="00DE4180" w:rsidRPr="00BD477B" w:rsidRDefault="00DE4180" w:rsidP="00DE4180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EC2259" w:rsidRPr="00BD477B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Talabalarning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musobaqalari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televideniye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orqali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translyatsiya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qilinadi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bu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esa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nafaqat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ommalashtirishga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balkim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murabbiy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homiylarga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iqtidorli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sportchilarni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aniqlashga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yordam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.</w:t>
      </w:r>
    </w:p>
    <w:p w:rsidR="00EC2259" w:rsidRPr="00BD477B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AQShning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ob’yektlari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ta’minlanganlik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darajasi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juda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yuqoridir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Masalan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sz w:val="28"/>
          <w:szCs w:val="28"/>
          <w:lang w:val="uz-Cyrl-UZ"/>
        </w:rPr>
        <w:t>Dallas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Chikago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shaharlarida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ortiqcha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vazndan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aziyat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chekayotkan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insonlar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faoliyatini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boshlashgan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Bunday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faqatgina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o`zining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normal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vaznidan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23 </w:t>
      </w:r>
      <w:r>
        <w:rPr>
          <w:rFonts w:ascii="Times New Roman" w:hAnsi="Times New Roman"/>
          <w:sz w:val="28"/>
          <w:szCs w:val="28"/>
          <w:lang w:val="uz-Cyrl-UZ"/>
        </w:rPr>
        <w:t>kilogram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ortiq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insonlargina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kirishi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mumkin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i/>
          <w:sz w:val="28"/>
          <w:szCs w:val="28"/>
          <w:lang w:val="uz-Cyrl-UZ"/>
        </w:rPr>
        <w:t>Bunday</w:t>
      </w:r>
      <w:r w:rsidR="00EC2259" w:rsidRPr="00E752D4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klublarning</w:t>
      </w:r>
      <w:r w:rsidR="00EC2259" w:rsidRPr="00E752D4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asosiy</w:t>
      </w:r>
      <w:r w:rsidR="00EC2259" w:rsidRPr="00E752D4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g`oyasi</w:t>
      </w:r>
      <w:r w:rsidR="00EC2259" w:rsidRPr="00E752D4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quydagicha</w:t>
      </w:r>
      <w:r w:rsidR="00EC2259" w:rsidRPr="00E752D4">
        <w:rPr>
          <w:rFonts w:ascii="Times New Roman" w:hAnsi="Times New Roman"/>
          <w:i/>
          <w:sz w:val="28"/>
          <w:szCs w:val="28"/>
          <w:lang w:val="uz-Cyrl-UZ"/>
        </w:rPr>
        <w:t xml:space="preserve"> – </w:t>
      </w:r>
      <w:r>
        <w:rPr>
          <w:rFonts w:ascii="Times New Roman" w:hAnsi="Times New Roman"/>
          <w:i/>
          <w:sz w:val="28"/>
          <w:szCs w:val="28"/>
          <w:lang w:val="uz-Cyrl-UZ"/>
        </w:rPr>
        <w:t>semiz</w:t>
      </w:r>
      <w:r w:rsidR="00EC2259" w:rsidRPr="00E752D4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insonlarga</w:t>
      </w:r>
      <w:r w:rsidR="00EC2259" w:rsidRPr="00E752D4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oddiy</w:t>
      </w:r>
      <w:r w:rsidR="00EC2259" w:rsidRPr="00E752D4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klublarga</w:t>
      </w:r>
      <w:r w:rsidR="00EC2259" w:rsidRPr="00E752D4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yoki</w:t>
      </w:r>
      <w:r w:rsidR="00EC2259" w:rsidRPr="00E752D4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suv</w:t>
      </w:r>
      <w:r w:rsidR="00EC2259" w:rsidRPr="00E752D4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havzalariga</w:t>
      </w:r>
      <w:r w:rsidR="00EC2259" w:rsidRPr="00E752D4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borish</w:t>
      </w:r>
      <w:r w:rsidR="00EC2259" w:rsidRPr="00E752D4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ruxiy</w:t>
      </w:r>
      <w:r w:rsidR="00EC2259" w:rsidRPr="00E752D4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jixatdan</w:t>
      </w:r>
      <w:r w:rsidR="00EC2259" w:rsidRPr="00E752D4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yengil</w:t>
      </w:r>
      <w:r w:rsidR="00EC2259" w:rsidRPr="00E752D4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bo`lmaydi</w:t>
      </w:r>
      <w:r w:rsidR="00EC2259" w:rsidRPr="00E752D4">
        <w:rPr>
          <w:rFonts w:ascii="Times New Roman" w:hAnsi="Times New Roman"/>
          <w:i/>
          <w:sz w:val="28"/>
          <w:szCs w:val="28"/>
          <w:lang w:val="uz-Cyrl-UZ"/>
        </w:rPr>
        <w:t>,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maxsuslashtirilgan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kulublarda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esa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bunday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muammolarga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duch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kelishmaydi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Alohida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mavjudki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yerda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faqatgina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ayollar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nafaqaxo`rlar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shug`ullanishadi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.</w:t>
      </w:r>
    </w:p>
    <w:p w:rsidR="00EC2259" w:rsidRPr="00BD477B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Abonementlar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narxi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mayda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xizmatchining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1-2 </w:t>
      </w:r>
      <w:r>
        <w:rPr>
          <w:rFonts w:ascii="Times New Roman" w:hAnsi="Times New Roman"/>
          <w:sz w:val="28"/>
          <w:szCs w:val="28"/>
          <w:lang w:val="uz-Cyrl-UZ"/>
        </w:rPr>
        <w:t>soatlik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xizmat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xaqiga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qiyoslash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mumkin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,</w:t>
      </w:r>
      <w:r w:rsidR="00AA6C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ya’ni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fitnes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mamlakatning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barcha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aholisi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hamyonbopdir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>.</w:t>
      </w:r>
    </w:p>
    <w:p w:rsidR="00EC2259" w:rsidRPr="00BD477B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Sog`lom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turmush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tarzini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faollikni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tashviqot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yetarlicha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keng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rivojlangan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mamlakat</w:t>
      </w:r>
      <w:r w:rsidR="00EC2259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aholisining</w:t>
      </w:r>
      <w:r w:rsidR="00E752D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aksar</w:t>
      </w:r>
      <w:r w:rsidR="00E752D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ko`pchiligi</w:t>
      </w:r>
      <w:r w:rsidR="00E752D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shug`ullanmoqda</w:t>
      </w:r>
      <w:r w:rsidR="00E752D4">
        <w:rPr>
          <w:rFonts w:ascii="Times New Roman" w:hAnsi="Times New Roman"/>
          <w:sz w:val="28"/>
          <w:szCs w:val="28"/>
          <w:lang w:val="uz-Cyrl-UZ"/>
        </w:rPr>
        <w:t>.</w:t>
      </w:r>
    </w:p>
    <w:p w:rsidR="0096643A" w:rsidRPr="00BD477B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Masofali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o`qitish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nazariyasi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amaliyoti</w:t>
      </w:r>
      <w:r w:rsidR="0030321D">
        <w:rPr>
          <w:rFonts w:ascii="Times New Roman" w:hAnsi="Times New Roman"/>
          <w:sz w:val="28"/>
          <w:szCs w:val="28"/>
          <w:lang w:val="uz-Cyrl-UZ"/>
        </w:rPr>
        <w:t>,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boy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chet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el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milliy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tajribalar</w:t>
      </w:r>
      <w:r w:rsidR="0030321D">
        <w:rPr>
          <w:rFonts w:ascii="Times New Roman" w:hAnsi="Times New Roman"/>
          <w:sz w:val="28"/>
          <w:szCs w:val="28"/>
          <w:lang w:val="uz-Cyrl-UZ"/>
        </w:rPr>
        <w:t>,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tadqiqotlar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yo`nalishlari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umuman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dolzarbligini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tasdiqlaydi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Yangi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pedagogik</w:t>
      </w:r>
      <w:r w:rsidR="0030321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axborot</w:t>
      </w:r>
      <w:r w:rsidR="0030321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30321D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telekommunikattsiya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texnologiyalardan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foydalanishga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asoslangan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usulidan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hisoblangan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masofali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mohiyatini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tushunishga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bizni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yaqinlashtiradi</w:t>
      </w:r>
      <w:r w:rsidR="00367A9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Ta’limning</w:t>
      </w:r>
      <w:r w:rsidR="00367A9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sintetik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integral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gumanistik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shakli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hisoblanuvchi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masofali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o`qitishning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aynan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nazariy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amaliy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masalalari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ta’limni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isloh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lastRenderedPageBreak/>
        <w:t>sharoitlarida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milliy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tizimi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oldida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turgan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muammolar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katta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qismini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hal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kerak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>.</w:t>
      </w:r>
    </w:p>
    <w:p w:rsidR="0096643A" w:rsidRPr="00BD477B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Chet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el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tizimlarida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masofali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o`qitishning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topishi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rivojlanishi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jarayonini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o`rganishda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muassalarida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masofali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o`qitishni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amaliy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="0030321D">
        <w:rPr>
          <w:rFonts w:ascii="Times New Roman" w:hAnsi="Times New Roman"/>
          <w:sz w:val="28"/>
          <w:szCs w:val="28"/>
          <w:lang w:val="uz-Cyrl-UZ"/>
        </w:rPr>
        <w:t>,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shakllari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variantlarini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masofali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ta’limni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didaktik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ta’minlash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vositalarini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tahlil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qilishga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e’tiborni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qaratish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zarur</w:t>
      </w:r>
      <w:r w:rsidR="0096643A" w:rsidRPr="00BD477B">
        <w:rPr>
          <w:rFonts w:ascii="Times New Roman" w:hAnsi="Times New Roman"/>
          <w:sz w:val="28"/>
          <w:szCs w:val="28"/>
          <w:lang w:val="uz-Cyrl-UZ"/>
        </w:rPr>
        <w:t>.</w:t>
      </w:r>
    </w:p>
    <w:p w:rsidR="00AA2FD1" w:rsidRDefault="000E454E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Endi</w:t>
      </w:r>
      <w:r w:rsidR="0030321D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="00AA2FD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davlatlarning</w:t>
      </w:r>
      <w:r w:rsidR="00AA2FD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umum</w:t>
      </w:r>
      <w:r w:rsidR="00AA2FD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="00AA2FD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maktablarida</w:t>
      </w:r>
      <w:r w:rsidR="00AA2FD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AA2FD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</w:t>
      </w:r>
      <w:r w:rsidR="00AA2FD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darslarining</w:t>
      </w:r>
      <w:r w:rsidR="00AA2FD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haftalik</w:t>
      </w:r>
      <w:r w:rsidR="00AA2FD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soatlari</w:t>
      </w:r>
      <w:r w:rsidR="00AA2FD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hajmini</w:t>
      </w:r>
      <w:r w:rsidR="00AA2FD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ko`rib</w:t>
      </w:r>
      <w:r w:rsidR="00AA2FD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chiqamiz</w:t>
      </w:r>
      <w:r w:rsidR="00AA2FD1">
        <w:rPr>
          <w:rFonts w:ascii="Times New Roman" w:hAnsi="Times New Roman"/>
          <w:sz w:val="28"/>
          <w:szCs w:val="28"/>
          <w:lang w:val="uz-Cyrl-UZ"/>
        </w:rPr>
        <w:t>.</w:t>
      </w:r>
    </w:p>
    <w:p w:rsidR="00AA2FD1" w:rsidRPr="00AA2FD1" w:rsidRDefault="00AA2FD1" w:rsidP="00697703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96643A" w:rsidRDefault="00AC5E19" w:rsidP="002C4AE4">
      <w:pPr>
        <w:tabs>
          <w:tab w:val="left" w:pos="142"/>
        </w:tabs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47105" cy="4434205"/>
            <wp:effectExtent l="19050" t="0" r="0" b="0"/>
            <wp:docPr id="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05" cy="443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4AE4" w:rsidRPr="002C4AE4">
        <w:rPr>
          <w:noProof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124575" cy="5072380"/>
            <wp:effectExtent l="19050" t="0" r="9525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5072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4AE4" w:rsidRPr="00AA2FD1">
        <w:rPr>
          <w:b/>
          <w:noProof/>
          <w:color w:val="000000"/>
          <w:sz w:val="28"/>
          <w:szCs w:val="28"/>
          <w:lang w:eastAsia="ru-RU"/>
        </w:rPr>
        <w:lastRenderedPageBreak/>
        <w:t xml:space="preserve"> </w:t>
      </w:r>
      <w:r w:rsidR="000E454E">
        <w:rPr>
          <w:rFonts w:ascii="Times New Roman" w:hAnsi="Times New Roman"/>
          <w:b/>
          <w:color w:val="000000"/>
          <w:sz w:val="28"/>
          <w:szCs w:val="28"/>
          <w:lang w:val="uz-Cyrl-UZ"/>
        </w:rPr>
        <w:t>Nazorat</w:t>
      </w:r>
      <w:r w:rsidR="0096643A" w:rsidRPr="00BD477B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b/>
          <w:color w:val="000000"/>
          <w:sz w:val="28"/>
          <w:szCs w:val="28"/>
          <w:lang w:val="uz-Cyrl-UZ"/>
        </w:rPr>
        <w:t>savollari</w:t>
      </w:r>
      <w:r w:rsidR="0096643A" w:rsidRPr="00BD477B">
        <w:rPr>
          <w:rFonts w:ascii="Times New Roman" w:hAnsi="Times New Roman"/>
          <w:b/>
          <w:color w:val="000000"/>
          <w:sz w:val="28"/>
          <w:szCs w:val="28"/>
          <w:lang w:val="uz-Cyrl-UZ"/>
        </w:rPr>
        <w:t>:</w:t>
      </w:r>
    </w:p>
    <w:p w:rsidR="00AA2FD1" w:rsidRPr="00AA2FD1" w:rsidRDefault="000E454E" w:rsidP="00551799">
      <w:pPr>
        <w:pStyle w:val="af2"/>
        <w:numPr>
          <w:ilvl w:val="0"/>
          <w:numId w:val="8"/>
        </w:numPr>
        <w:tabs>
          <w:tab w:val="left" w:pos="142"/>
        </w:tabs>
        <w:spacing w:line="276" w:lineRule="auto"/>
        <w:ind w:left="0" w:firstLine="709"/>
        <w:jc w:val="both"/>
        <w:rPr>
          <w:color w:val="000000"/>
          <w:sz w:val="28"/>
          <w:szCs w:val="28"/>
          <w:lang w:val="uz-Cyrl-UZ"/>
        </w:rPr>
      </w:pPr>
      <w:r>
        <w:rPr>
          <w:color w:val="000000"/>
          <w:sz w:val="28"/>
          <w:szCs w:val="28"/>
          <w:lang w:val="uz-Cyrl-UZ"/>
        </w:rPr>
        <w:t>Nima</w:t>
      </w:r>
      <w:r w:rsidR="00AA2FD1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sababdan</w:t>
      </w:r>
      <w:r w:rsidR="00AA2FD1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jismoniy</w:t>
      </w:r>
      <w:r w:rsidR="00AA2FD1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tarbiya</w:t>
      </w:r>
      <w:r w:rsidR="00AA2FD1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o`qituvchilarin</w:t>
      </w:r>
      <w:r w:rsidR="00AA2FD1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malaka</w:t>
      </w:r>
      <w:r w:rsidR="00AA2FD1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oshirishda</w:t>
      </w:r>
      <w:r w:rsidR="00AA2FD1">
        <w:rPr>
          <w:color w:val="000000"/>
          <w:sz w:val="28"/>
          <w:szCs w:val="28"/>
          <w:lang w:val="uz-Cyrl-UZ"/>
        </w:rPr>
        <w:t xml:space="preserve"> “</w:t>
      </w:r>
      <w:r>
        <w:rPr>
          <w:color w:val="000000"/>
          <w:sz w:val="28"/>
          <w:szCs w:val="28"/>
          <w:lang w:val="uz-Cyrl-UZ"/>
        </w:rPr>
        <w:t>Jismoniy</w:t>
      </w:r>
      <w:r w:rsidR="00AA2FD1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tarbiya</w:t>
      </w:r>
      <w:r w:rsidR="00AA2FD1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va</w:t>
      </w:r>
      <w:r w:rsidR="00AA2FD1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sportda</w:t>
      </w:r>
      <w:r w:rsidR="00AA2FD1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xorijiy</w:t>
      </w:r>
      <w:r w:rsidR="00AA2FD1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tajribalar</w:t>
      </w:r>
      <w:r w:rsidR="00AA2FD1">
        <w:rPr>
          <w:color w:val="000000"/>
          <w:sz w:val="28"/>
          <w:szCs w:val="28"/>
          <w:lang w:val="uz-Cyrl-UZ"/>
        </w:rPr>
        <w:t xml:space="preserve">” </w:t>
      </w:r>
      <w:r>
        <w:rPr>
          <w:color w:val="000000"/>
          <w:sz w:val="28"/>
          <w:szCs w:val="28"/>
          <w:lang w:val="uz-Cyrl-UZ"/>
        </w:rPr>
        <w:t>fani</w:t>
      </w:r>
      <w:r w:rsidR="00AA2FD1">
        <w:rPr>
          <w:color w:val="000000"/>
          <w:sz w:val="28"/>
          <w:szCs w:val="28"/>
          <w:lang w:val="uz-Cyrl-UZ"/>
        </w:rPr>
        <w:t xml:space="preserve"> </w:t>
      </w:r>
      <w:r>
        <w:rPr>
          <w:color w:val="000000"/>
          <w:sz w:val="28"/>
          <w:szCs w:val="28"/>
          <w:lang w:val="uz-Cyrl-UZ"/>
        </w:rPr>
        <w:t>o`qitiladi</w:t>
      </w:r>
      <w:r w:rsidR="00AA2FD1">
        <w:rPr>
          <w:color w:val="000000"/>
          <w:sz w:val="28"/>
          <w:szCs w:val="28"/>
          <w:lang w:val="uz-Cyrl-UZ"/>
        </w:rPr>
        <w:t>?</w:t>
      </w:r>
    </w:p>
    <w:p w:rsidR="0096643A" w:rsidRPr="00BD477B" w:rsidRDefault="000E454E" w:rsidP="00551799">
      <w:pPr>
        <w:pStyle w:val="22"/>
        <w:numPr>
          <w:ilvl w:val="0"/>
          <w:numId w:val="8"/>
        </w:numPr>
        <w:tabs>
          <w:tab w:val="left" w:pos="0"/>
          <w:tab w:val="left" w:pos="142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snapToGrid w:val="0"/>
          <w:sz w:val="28"/>
          <w:szCs w:val="28"/>
          <w:lang w:val="uz-Cyrl-UZ"/>
        </w:rPr>
      </w:pPr>
      <w:r>
        <w:rPr>
          <w:snapToGrid w:val="0"/>
          <w:sz w:val="28"/>
          <w:szCs w:val="28"/>
          <w:lang w:val="uz-Cyrl-UZ"/>
        </w:rPr>
        <w:t>Xorijiy</w:t>
      </w:r>
      <w:r w:rsidR="0096643A" w:rsidRPr="00BD477B">
        <w:rPr>
          <w:snapToGrid w:val="0"/>
          <w:sz w:val="28"/>
          <w:szCs w:val="28"/>
          <w:lang w:val="uz-Cyrl-UZ"/>
        </w:rPr>
        <w:t xml:space="preserve"> </w:t>
      </w:r>
      <w:r>
        <w:rPr>
          <w:snapToGrid w:val="0"/>
          <w:sz w:val="28"/>
          <w:szCs w:val="28"/>
          <w:lang w:val="uz-Cyrl-UZ"/>
        </w:rPr>
        <w:t>mamlakatlardagi</w:t>
      </w:r>
      <w:r w:rsidR="0096643A" w:rsidRPr="00BD477B">
        <w:rPr>
          <w:snapToGrid w:val="0"/>
          <w:sz w:val="28"/>
          <w:szCs w:val="28"/>
          <w:lang w:val="uz-Cyrl-UZ"/>
        </w:rPr>
        <w:t xml:space="preserve"> </w:t>
      </w:r>
      <w:r>
        <w:rPr>
          <w:snapToGrid w:val="0"/>
          <w:sz w:val="28"/>
          <w:szCs w:val="28"/>
          <w:lang w:val="uz-Cyrl-UZ"/>
        </w:rPr>
        <w:t>jismoniy</w:t>
      </w:r>
      <w:r w:rsidR="0096643A" w:rsidRPr="00BD477B">
        <w:rPr>
          <w:snapToGrid w:val="0"/>
          <w:sz w:val="28"/>
          <w:szCs w:val="28"/>
          <w:lang w:val="uz-Cyrl-UZ"/>
        </w:rPr>
        <w:t xml:space="preserve"> </w:t>
      </w:r>
      <w:r>
        <w:rPr>
          <w:snapToGrid w:val="0"/>
          <w:sz w:val="28"/>
          <w:szCs w:val="28"/>
          <w:lang w:val="uz-Cyrl-UZ"/>
        </w:rPr>
        <w:t>tarbiya</w:t>
      </w:r>
      <w:r w:rsidR="0096643A" w:rsidRPr="00BD477B">
        <w:rPr>
          <w:snapToGrid w:val="0"/>
          <w:sz w:val="28"/>
          <w:szCs w:val="28"/>
          <w:lang w:val="uz-Cyrl-UZ"/>
        </w:rPr>
        <w:t xml:space="preserve"> </w:t>
      </w:r>
      <w:r>
        <w:rPr>
          <w:snapToGrid w:val="0"/>
          <w:sz w:val="28"/>
          <w:szCs w:val="28"/>
          <w:lang w:val="uz-Cyrl-UZ"/>
        </w:rPr>
        <w:t>va</w:t>
      </w:r>
      <w:r w:rsidR="0096643A" w:rsidRPr="00BD477B">
        <w:rPr>
          <w:snapToGrid w:val="0"/>
          <w:sz w:val="28"/>
          <w:szCs w:val="28"/>
          <w:lang w:val="uz-Cyrl-UZ"/>
        </w:rPr>
        <w:t xml:space="preserve"> </w:t>
      </w:r>
      <w:r>
        <w:rPr>
          <w:snapToGrid w:val="0"/>
          <w:sz w:val="28"/>
          <w:szCs w:val="28"/>
          <w:lang w:val="uz-Cyrl-UZ"/>
        </w:rPr>
        <w:t>sport</w:t>
      </w:r>
      <w:r w:rsidR="0096643A" w:rsidRPr="00BD477B">
        <w:rPr>
          <w:snapToGrid w:val="0"/>
          <w:sz w:val="28"/>
          <w:szCs w:val="28"/>
          <w:lang w:val="uz-Cyrl-UZ"/>
        </w:rPr>
        <w:t xml:space="preserve"> </w:t>
      </w:r>
      <w:r>
        <w:rPr>
          <w:snapToGrid w:val="0"/>
          <w:sz w:val="28"/>
          <w:szCs w:val="28"/>
          <w:lang w:val="uz-Cyrl-UZ"/>
        </w:rPr>
        <w:t>sohasidagi</w:t>
      </w:r>
      <w:r w:rsidR="0096643A" w:rsidRPr="00BD477B">
        <w:rPr>
          <w:snapToGrid w:val="0"/>
          <w:sz w:val="28"/>
          <w:szCs w:val="28"/>
          <w:lang w:val="uz-Cyrl-UZ"/>
        </w:rPr>
        <w:t xml:space="preserve"> </w:t>
      </w:r>
      <w:r>
        <w:rPr>
          <w:snapToGrid w:val="0"/>
          <w:sz w:val="28"/>
          <w:szCs w:val="28"/>
          <w:lang w:val="uz-Cyrl-UZ"/>
        </w:rPr>
        <w:t>ta’lim</w:t>
      </w:r>
      <w:r w:rsidR="0096643A" w:rsidRPr="00BD477B">
        <w:rPr>
          <w:snapToGrid w:val="0"/>
          <w:sz w:val="28"/>
          <w:szCs w:val="28"/>
          <w:lang w:val="uz-Cyrl-UZ"/>
        </w:rPr>
        <w:t xml:space="preserve"> </w:t>
      </w:r>
      <w:r>
        <w:rPr>
          <w:snapToGrid w:val="0"/>
          <w:sz w:val="28"/>
          <w:szCs w:val="28"/>
          <w:lang w:val="uz-Cyrl-UZ"/>
        </w:rPr>
        <w:t>muassasalari</w:t>
      </w:r>
      <w:r w:rsidR="0000068D">
        <w:rPr>
          <w:snapToGrid w:val="0"/>
          <w:sz w:val="28"/>
          <w:szCs w:val="28"/>
          <w:lang w:val="uz-Cyrl-UZ"/>
        </w:rPr>
        <w:t xml:space="preserve"> </w:t>
      </w:r>
      <w:r>
        <w:rPr>
          <w:snapToGrid w:val="0"/>
          <w:sz w:val="28"/>
          <w:szCs w:val="28"/>
          <w:lang w:val="uz-Cyrl-UZ"/>
        </w:rPr>
        <w:t>faoliyati</w:t>
      </w:r>
      <w:r w:rsidR="0096643A" w:rsidRPr="00BD477B">
        <w:rPr>
          <w:snapToGrid w:val="0"/>
          <w:sz w:val="28"/>
          <w:szCs w:val="28"/>
          <w:lang w:val="uz-Cyrl-UZ"/>
        </w:rPr>
        <w:t xml:space="preserve"> </w:t>
      </w:r>
      <w:r>
        <w:rPr>
          <w:snapToGrid w:val="0"/>
          <w:sz w:val="28"/>
          <w:szCs w:val="28"/>
          <w:lang w:val="uz-Cyrl-UZ"/>
        </w:rPr>
        <w:t>haqida</w:t>
      </w:r>
      <w:r w:rsidR="0096643A" w:rsidRPr="00BD477B">
        <w:rPr>
          <w:snapToGrid w:val="0"/>
          <w:sz w:val="28"/>
          <w:szCs w:val="28"/>
          <w:lang w:val="uz-Cyrl-UZ"/>
        </w:rPr>
        <w:t xml:space="preserve"> </w:t>
      </w:r>
      <w:r>
        <w:rPr>
          <w:snapToGrid w:val="0"/>
          <w:sz w:val="28"/>
          <w:szCs w:val="28"/>
          <w:lang w:val="uz-Cyrl-UZ"/>
        </w:rPr>
        <w:t>qanday</w:t>
      </w:r>
      <w:r w:rsidR="0096643A" w:rsidRPr="00BD477B">
        <w:rPr>
          <w:snapToGrid w:val="0"/>
          <w:sz w:val="28"/>
          <w:szCs w:val="28"/>
          <w:lang w:val="uz-Cyrl-UZ"/>
        </w:rPr>
        <w:t xml:space="preserve"> </w:t>
      </w:r>
      <w:r>
        <w:rPr>
          <w:snapToGrid w:val="0"/>
          <w:sz w:val="28"/>
          <w:szCs w:val="28"/>
          <w:lang w:val="uz-Cyrl-UZ"/>
        </w:rPr>
        <w:t>tushunchaga</w:t>
      </w:r>
      <w:r w:rsidR="0096643A" w:rsidRPr="00BD477B">
        <w:rPr>
          <w:snapToGrid w:val="0"/>
          <w:sz w:val="28"/>
          <w:szCs w:val="28"/>
          <w:lang w:val="uz-Cyrl-UZ"/>
        </w:rPr>
        <w:t xml:space="preserve"> </w:t>
      </w:r>
      <w:r>
        <w:rPr>
          <w:snapToGrid w:val="0"/>
          <w:sz w:val="28"/>
          <w:szCs w:val="28"/>
          <w:lang w:val="uz-Cyrl-UZ"/>
        </w:rPr>
        <w:t>ega</w:t>
      </w:r>
      <w:r w:rsidR="0096643A" w:rsidRPr="00BD477B">
        <w:rPr>
          <w:snapToGrid w:val="0"/>
          <w:sz w:val="28"/>
          <w:szCs w:val="28"/>
          <w:lang w:val="uz-Cyrl-UZ"/>
        </w:rPr>
        <w:t xml:space="preserve"> </w:t>
      </w:r>
      <w:r>
        <w:rPr>
          <w:snapToGrid w:val="0"/>
          <w:sz w:val="28"/>
          <w:szCs w:val="28"/>
          <w:lang w:val="uz-Cyrl-UZ"/>
        </w:rPr>
        <w:t>bo`ldingiz</w:t>
      </w:r>
      <w:r w:rsidR="0096643A" w:rsidRPr="00BD477B">
        <w:rPr>
          <w:snapToGrid w:val="0"/>
          <w:sz w:val="28"/>
          <w:szCs w:val="28"/>
          <w:lang w:val="uz-Cyrl-UZ"/>
        </w:rPr>
        <w:t>?</w:t>
      </w:r>
    </w:p>
    <w:p w:rsidR="0096643A" w:rsidRPr="00BD477B" w:rsidRDefault="000E454E" w:rsidP="00551799">
      <w:pPr>
        <w:numPr>
          <w:ilvl w:val="0"/>
          <w:numId w:val="8"/>
        </w:numPr>
        <w:tabs>
          <w:tab w:val="left" w:pos="142"/>
          <w:tab w:val="left" w:pos="993"/>
        </w:tabs>
        <w:autoSpaceDN w:val="0"/>
        <w:spacing w:after="0"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bCs/>
          <w:sz w:val="28"/>
          <w:szCs w:val="28"/>
          <w:lang w:val="uz-Cyrl-UZ"/>
        </w:rPr>
        <w:t>Xorijiy</w:t>
      </w:r>
      <w:r w:rsidR="0096643A" w:rsidRPr="00BD477B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davlatlar</w:t>
      </w:r>
      <w:r w:rsidR="0096643A" w:rsidRPr="00BD477B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ta’lim</w:t>
      </w:r>
      <w:r w:rsidR="0096643A" w:rsidRPr="00BD477B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tizimi</w:t>
      </w:r>
      <w:r w:rsidR="0096643A" w:rsidRPr="00BD477B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sifatining</w:t>
      </w:r>
      <w:r w:rsidR="0096643A" w:rsidRPr="00BD477B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asosiy</w:t>
      </w:r>
      <w:r w:rsidR="0096643A" w:rsidRPr="00BD477B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yo`nalishlari</w:t>
      </w:r>
      <w:r w:rsidR="0096643A" w:rsidRPr="00BD477B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nimadan</w:t>
      </w:r>
      <w:r w:rsidR="0096643A" w:rsidRPr="00BD477B">
        <w:rPr>
          <w:rFonts w:ascii="Times New Roman" w:hAnsi="Times New Roman"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z-Cyrl-UZ"/>
        </w:rPr>
        <w:t>iborat</w:t>
      </w:r>
      <w:r w:rsidR="0096643A" w:rsidRPr="00BD477B">
        <w:rPr>
          <w:rFonts w:ascii="Times New Roman" w:hAnsi="Times New Roman"/>
          <w:bCs/>
          <w:sz w:val="28"/>
          <w:szCs w:val="28"/>
          <w:lang w:val="uz-Cyrl-UZ"/>
        </w:rPr>
        <w:t>?</w:t>
      </w:r>
    </w:p>
    <w:p w:rsidR="00AA6CE9" w:rsidRPr="00AA6CE9" w:rsidRDefault="000E454E" w:rsidP="00551799">
      <w:pPr>
        <w:pStyle w:val="22"/>
        <w:numPr>
          <w:ilvl w:val="0"/>
          <w:numId w:val="8"/>
        </w:numPr>
        <w:tabs>
          <w:tab w:val="left" w:pos="142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sz w:val="28"/>
          <w:szCs w:val="28"/>
          <w:lang w:val="uz-Cyrl-UZ"/>
        </w:rPr>
      </w:pPr>
      <w:r>
        <w:rPr>
          <w:bCs/>
          <w:sz w:val="28"/>
          <w:szCs w:val="28"/>
          <w:lang w:val="uz-Cyrl-UZ"/>
        </w:rPr>
        <w:t>Xorijiy</w:t>
      </w:r>
      <w:r w:rsidR="0096643A" w:rsidRPr="00AA6CE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davlatlar</w:t>
      </w:r>
      <w:r w:rsidR="0096643A" w:rsidRPr="00AA6CE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ta’lim</w:t>
      </w:r>
      <w:r w:rsidR="0096643A" w:rsidRPr="00AA6CE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tizimining</w:t>
      </w:r>
      <w:r w:rsidR="0096643A" w:rsidRPr="00AA6CE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taraqqiyoti</w:t>
      </w:r>
      <w:r w:rsidR="0096643A" w:rsidRPr="00AA6CE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qaysi</w:t>
      </w:r>
      <w:r w:rsidR="0096643A" w:rsidRPr="00AA6CE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omillarga</w:t>
      </w:r>
      <w:r w:rsidR="0096643A" w:rsidRPr="00AA6CE9">
        <w:rPr>
          <w:bCs/>
          <w:sz w:val="28"/>
          <w:szCs w:val="28"/>
          <w:lang w:val="uz-Cyrl-UZ"/>
        </w:rPr>
        <w:t xml:space="preserve"> </w:t>
      </w:r>
      <w:r>
        <w:rPr>
          <w:bCs/>
          <w:sz w:val="28"/>
          <w:szCs w:val="28"/>
          <w:lang w:val="uz-Cyrl-UZ"/>
        </w:rPr>
        <w:t>bog`liq</w:t>
      </w:r>
      <w:r w:rsidR="0096643A" w:rsidRPr="00AA6CE9">
        <w:rPr>
          <w:bCs/>
          <w:sz w:val="28"/>
          <w:szCs w:val="28"/>
          <w:lang w:val="uz-Cyrl-UZ"/>
        </w:rPr>
        <w:t>?</w:t>
      </w:r>
    </w:p>
    <w:p w:rsidR="0096643A" w:rsidRPr="00AA6CE9" w:rsidRDefault="000E454E" w:rsidP="00551799">
      <w:pPr>
        <w:pStyle w:val="22"/>
        <w:numPr>
          <w:ilvl w:val="0"/>
          <w:numId w:val="8"/>
        </w:numPr>
        <w:tabs>
          <w:tab w:val="left" w:pos="142"/>
          <w:tab w:val="left" w:pos="993"/>
        </w:tabs>
        <w:autoSpaceDE w:val="0"/>
        <w:autoSpaceDN w:val="0"/>
        <w:spacing w:after="0" w:line="276" w:lineRule="auto"/>
        <w:ind w:left="0" w:firstLine="709"/>
        <w:jc w:val="both"/>
        <w:rPr>
          <w:sz w:val="28"/>
          <w:szCs w:val="28"/>
          <w:lang w:val="uz-Cyrl-UZ"/>
        </w:rPr>
      </w:pPr>
      <w:r>
        <w:rPr>
          <w:snapToGrid w:val="0"/>
          <w:sz w:val="28"/>
          <w:szCs w:val="28"/>
          <w:lang w:val="uz-Cyrl-UZ"/>
        </w:rPr>
        <w:t>Rivojlangan</w:t>
      </w:r>
      <w:r w:rsidR="0096643A" w:rsidRPr="00AA6CE9">
        <w:rPr>
          <w:snapToGrid w:val="0"/>
          <w:sz w:val="28"/>
          <w:szCs w:val="28"/>
          <w:lang w:val="uz-Cyrl-UZ"/>
        </w:rPr>
        <w:t xml:space="preserve"> </w:t>
      </w:r>
      <w:r>
        <w:rPr>
          <w:snapToGrid w:val="0"/>
          <w:sz w:val="28"/>
          <w:szCs w:val="28"/>
          <w:lang w:val="uz-Cyrl-UZ"/>
        </w:rPr>
        <w:t>mamlakatlarda</w:t>
      </w:r>
      <w:r w:rsidR="0096643A" w:rsidRPr="00AA6CE9">
        <w:rPr>
          <w:snapToGrid w:val="0"/>
          <w:sz w:val="28"/>
          <w:szCs w:val="28"/>
          <w:lang w:val="uz-Cyrl-UZ"/>
        </w:rPr>
        <w:t xml:space="preserve"> </w:t>
      </w:r>
      <w:r>
        <w:rPr>
          <w:snapToGrid w:val="0"/>
          <w:sz w:val="28"/>
          <w:szCs w:val="28"/>
          <w:lang w:val="uz-Cyrl-UZ"/>
        </w:rPr>
        <w:t>jismoniy</w:t>
      </w:r>
      <w:r w:rsidR="0096643A" w:rsidRPr="00AA6CE9">
        <w:rPr>
          <w:snapToGrid w:val="0"/>
          <w:sz w:val="28"/>
          <w:szCs w:val="28"/>
          <w:lang w:val="uz-Cyrl-UZ"/>
        </w:rPr>
        <w:t xml:space="preserve"> </w:t>
      </w:r>
      <w:r>
        <w:rPr>
          <w:snapToGrid w:val="0"/>
          <w:sz w:val="28"/>
          <w:szCs w:val="28"/>
          <w:lang w:val="uz-Cyrl-UZ"/>
        </w:rPr>
        <w:t>tarbiya</w:t>
      </w:r>
      <w:r w:rsidR="0096643A" w:rsidRPr="00AA6CE9">
        <w:rPr>
          <w:snapToGrid w:val="0"/>
          <w:sz w:val="28"/>
          <w:szCs w:val="28"/>
          <w:lang w:val="uz-Cyrl-UZ"/>
        </w:rPr>
        <w:t xml:space="preserve"> </w:t>
      </w:r>
      <w:r>
        <w:rPr>
          <w:snapToGrid w:val="0"/>
          <w:sz w:val="28"/>
          <w:szCs w:val="28"/>
          <w:lang w:val="uz-Cyrl-UZ"/>
        </w:rPr>
        <w:t>va</w:t>
      </w:r>
      <w:r w:rsidR="0096643A" w:rsidRPr="00AA6CE9">
        <w:rPr>
          <w:snapToGrid w:val="0"/>
          <w:sz w:val="28"/>
          <w:szCs w:val="28"/>
          <w:lang w:val="uz-Cyrl-UZ"/>
        </w:rPr>
        <w:t xml:space="preserve"> </w:t>
      </w:r>
      <w:r>
        <w:rPr>
          <w:snapToGrid w:val="0"/>
          <w:sz w:val="28"/>
          <w:szCs w:val="28"/>
          <w:lang w:val="uz-Cyrl-UZ"/>
        </w:rPr>
        <w:t>sport</w:t>
      </w:r>
      <w:r w:rsidR="0096643A" w:rsidRPr="00AA6CE9">
        <w:rPr>
          <w:snapToGrid w:val="0"/>
          <w:sz w:val="28"/>
          <w:szCs w:val="28"/>
          <w:lang w:val="uz-Cyrl-UZ"/>
        </w:rPr>
        <w:t xml:space="preserve"> </w:t>
      </w:r>
      <w:r>
        <w:rPr>
          <w:snapToGrid w:val="0"/>
          <w:sz w:val="28"/>
          <w:szCs w:val="28"/>
          <w:lang w:val="uz-Cyrl-UZ"/>
        </w:rPr>
        <w:t>ishlarini</w:t>
      </w:r>
      <w:r w:rsidR="0096643A" w:rsidRPr="00AA6CE9">
        <w:rPr>
          <w:snapToGrid w:val="0"/>
          <w:sz w:val="28"/>
          <w:szCs w:val="28"/>
          <w:lang w:val="uz-Cyrl-UZ"/>
        </w:rPr>
        <w:t xml:space="preserve"> </w:t>
      </w:r>
      <w:r>
        <w:rPr>
          <w:snapToGrid w:val="0"/>
          <w:sz w:val="28"/>
          <w:szCs w:val="28"/>
          <w:lang w:val="uz-Cyrl-UZ"/>
        </w:rPr>
        <w:t>tashkil</w:t>
      </w:r>
      <w:r w:rsidR="0096643A" w:rsidRPr="00AA6CE9">
        <w:rPr>
          <w:snapToGrid w:val="0"/>
          <w:sz w:val="28"/>
          <w:szCs w:val="28"/>
          <w:lang w:val="uz-Cyrl-UZ"/>
        </w:rPr>
        <w:t xml:space="preserve"> </w:t>
      </w:r>
      <w:r>
        <w:rPr>
          <w:snapToGrid w:val="0"/>
          <w:sz w:val="28"/>
          <w:szCs w:val="28"/>
          <w:lang w:val="uz-Cyrl-UZ"/>
        </w:rPr>
        <w:t>qilishdagi</w:t>
      </w:r>
      <w:r w:rsidR="0096643A" w:rsidRPr="00AA6CE9">
        <w:rPr>
          <w:snapToGrid w:val="0"/>
          <w:sz w:val="28"/>
          <w:szCs w:val="28"/>
          <w:lang w:val="uz-Cyrl-UZ"/>
        </w:rPr>
        <w:t xml:space="preserve"> </w:t>
      </w:r>
      <w:r>
        <w:rPr>
          <w:snapToGrid w:val="0"/>
          <w:sz w:val="28"/>
          <w:szCs w:val="28"/>
          <w:lang w:val="uz-Cyrl-UZ"/>
        </w:rPr>
        <w:t>yutuqlar</w:t>
      </w:r>
      <w:r w:rsidR="0096643A" w:rsidRPr="00AA6CE9">
        <w:rPr>
          <w:snapToGrid w:val="0"/>
          <w:sz w:val="28"/>
          <w:szCs w:val="28"/>
          <w:lang w:val="uz-Cyrl-UZ"/>
        </w:rPr>
        <w:t xml:space="preserve"> </w:t>
      </w:r>
      <w:r>
        <w:rPr>
          <w:snapToGrid w:val="0"/>
          <w:sz w:val="28"/>
          <w:szCs w:val="28"/>
          <w:lang w:val="uz-Cyrl-UZ"/>
        </w:rPr>
        <w:t>nimadan</w:t>
      </w:r>
      <w:r w:rsidR="0096643A" w:rsidRPr="00AA6CE9">
        <w:rPr>
          <w:snapToGrid w:val="0"/>
          <w:sz w:val="28"/>
          <w:szCs w:val="28"/>
          <w:lang w:val="uz-Cyrl-UZ"/>
        </w:rPr>
        <w:t xml:space="preserve"> </w:t>
      </w:r>
      <w:r>
        <w:rPr>
          <w:snapToGrid w:val="0"/>
          <w:sz w:val="28"/>
          <w:szCs w:val="28"/>
          <w:lang w:val="uz-Cyrl-UZ"/>
        </w:rPr>
        <w:t>iborat</w:t>
      </w:r>
      <w:r w:rsidR="0096643A" w:rsidRPr="00AA6CE9">
        <w:rPr>
          <w:snapToGrid w:val="0"/>
          <w:sz w:val="28"/>
          <w:szCs w:val="28"/>
          <w:lang w:val="uz-Cyrl-UZ"/>
        </w:rPr>
        <w:t>?</w:t>
      </w:r>
    </w:p>
    <w:p w:rsidR="0096643A" w:rsidRDefault="000E454E" w:rsidP="00551799">
      <w:pPr>
        <w:numPr>
          <w:ilvl w:val="0"/>
          <w:numId w:val="8"/>
        </w:numPr>
        <w:tabs>
          <w:tab w:val="left" w:pos="142"/>
          <w:tab w:val="left" w:pos="993"/>
        </w:tabs>
        <w:autoSpaceDN w:val="0"/>
        <w:spacing w:after="0" w:line="276" w:lineRule="auto"/>
        <w:ind w:left="0" w:firstLine="709"/>
        <w:jc w:val="both"/>
        <w:rPr>
          <w:rFonts w:ascii="Times New Roman" w:hAnsi="Times New Roman"/>
          <w:snapToGrid w:val="0"/>
          <w:sz w:val="28"/>
          <w:szCs w:val="28"/>
          <w:lang w:val="uz-Cyrl-UZ"/>
        </w:rPr>
      </w:pPr>
      <w:r>
        <w:rPr>
          <w:rFonts w:ascii="Times New Roman" w:hAnsi="Times New Roman"/>
          <w:snapToGrid w:val="0"/>
          <w:sz w:val="28"/>
          <w:szCs w:val="28"/>
          <w:lang w:val="uz-Cyrl-UZ"/>
        </w:rPr>
        <w:t>Xorijiy</w:t>
      </w:r>
      <w:r w:rsidR="0096643A" w:rsidRPr="00BD477B">
        <w:rPr>
          <w:rFonts w:ascii="Times New Roman" w:hAnsi="Times New Roman"/>
          <w:snapToGrid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uz-Cyrl-UZ"/>
        </w:rPr>
        <w:t>mamlakatlarda</w:t>
      </w:r>
      <w:r w:rsidR="0096643A" w:rsidRPr="00BD477B">
        <w:rPr>
          <w:rFonts w:ascii="Times New Roman" w:hAnsi="Times New Roman"/>
          <w:snapToGrid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uz-Cyrl-UZ"/>
        </w:rPr>
        <w:t>jismoniy</w:t>
      </w:r>
      <w:r w:rsidR="0096643A" w:rsidRPr="00BD477B">
        <w:rPr>
          <w:rFonts w:ascii="Times New Roman" w:hAnsi="Times New Roman"/>
          <w:snapToGrid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uz-Cyrl-UZ"/>
        </w:rPr>
        <w:t>tarbiya</w:t>
      </w:r>
      <w:r w:rsidR="0096643A" w:rsidRPr="00BD477B">
        <w:rPr>
          <w:rFonts w:ascii="Times New Roman" w:hAnsi="Times New Roman"/>
          <w:snapToGrid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uz-Cyrl-UZ"/>
        </w:rPr>
        <w:t>va</w:t>
      </w:r>
      <w:r w:rsidR="0096643A" w:rsidRPr="00BD477B">
        <w:rPr>
          <w:rFonts w:ascii="Times New Roman" w:hAnsi="Times New Roman"/>
          <w:snapToGrid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uz-Cyrl-UZ"/>
        </w:rPr>
        <w:t>sport</w:t>
      </w:r>
      <w:r w:rsidR="0096643A" w:rsidRPr="00BD477B">
        <w:rPr>
          <w:rFonts w:ascii="Times New Roman" w:hAnsi="Times New Roman"/>
          <w:snapToGrid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uz-Cyrl-UZ"/>
        </w:rPr>
        <w:t>sohasida</w:t>
      </w:r>
      <w:r w:rsidR="0096643A" w:rsidRPr="00BD477B">
        <w:rPr>
          <w:rFonts w:ascii="Times New Roman" w:hAnsi="Times New Roman"/>
          <w:snapToGrid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uz-Cyrl-UZ"/>
        </w:rPr>
        <w:t>kadrlar</w:t>
      </w:r>
      <w:r w:rsidR="0096643A" w:rsidRPr="00BD477B">
        <w:rPr>
          <w:rFonts w:ascii="Times New Roman" w:hAnsi="Times New Roman"/>
          <w:snapToGrid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uz-Cyrl-UZ"/>
        </w:rPr>
        <w:t>tayyorlash</w:t>
      </w:r>
      <w:r w:rsidR="0096643A" w:rsidRPr="00BD477B">
        <w:rPr>
          <w:rFonts w:ascii="Times New Roman" w:hAnsi="Times New Roman"/>
          <w:snapToGrid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uz-Cyrl-UZ"/>
        </w:rPr>
        <w:t>tizimining</w:t>
      </w:r>
      <w:r w:rsidR="0096643A" w:rsidRPr="00BD477B">
        <w:rPr>
          <w:rFonts w:ascii="Times New Roman" w:hAnsi="Times New Roman"/>
          <w:snapToGrid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uz-Cyrl-UZ"/>
        </w:rPr>
        <w:t>o`ziga</w:t>
      </w:r>
      <w:r w:rsidR="0096643A" w:rsidRPr="00BD477B">
        <w:rPr>
          <w:rFonts w:ascii="Times New Roman" w:hAnsi="Times New Roman"/>
          <w:snapToGrid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uz-Cyrl-UZ"/>
        </w:rPr>
        <w:t>xos</w:t>
      </w:r>
      <w:r w:rsidR="0096643A" w:rsidRPr="00BD477B">
        <w:rPr>
          <w:rFonts w:ascii="Times New Roman" w:hAnsi="Times New Roman"/>
          <w:snapToGrid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uz-Cyrl-UZ"/>
        </w:rPr>
        <w:t>xususiyatlari</w:t>
      </w:r>
      <w:r w:rsidR="0096643A" w:rsidRPr="00BD477B">
        <w:rPr>
          <w:rFonts w:ascii="Times New Roman" w:hAnsi="Times New Roman"/>
          <w:snapToGrid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uz-Cyrl-UZ"/>
        </w:rPr>
        <w:t>nimadan</w:t>
      </w:r>
      <w:r w:rsidR="0096643A" w:rsidRPr="00BD477B">
        <w:rPr>
          <w:rFonts w:ascii="Times New Roman" w:hAnsi="Times New Roman"/>
          <w:snapToGrid w:val="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uz-Cyrl-UZ"/>
        </w:rPr>
        <w:t>iborat</w:t>
      </w:r>
      <w:r w:rsidR="0096643A" w:rsidRPr="00BD477B">
        <w:rPr>
          <w:rFonts w:ascii="Times New Roman" w:hAnsi="Times New Roman"/>
          <w:snapToGrid w:val="0"/>
          <w:sz w:val="28"/>
          <w:szCs w:val="28"/>
          <w:lang w:val="uz-Cyrl-UZ"/>
        </w:rPr>
        <w:t>?</w:t>
      </w:r>
    </w:p>
    <w:p w:rsidR="00AA6CE9" w:rsidRPr="00AA6CE9" w:rsidRDefault="000E454E" w:rsidP="00551799">
      <w:pPr>
        <w:pStyle w:val="af2"/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Qaysi</w:t>
      </w:r>
      <w:r w:rsidR="00AA6CE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yili</w:t>
      </w:r>
      <w:r w:rsidR="00AA6CE9" w:rsidRPr="00AA6CE9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AQShning</w:t>
      </w:r>
      <w:r w:rsidR="00AA6CE9" w:rsidRPr="00AA6CE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xavaskorlik</w:t>
      </w:r>
      <w:r w:rsidR="00AA6CE9" w:rsidRPr="00AA6CE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sporti</w:t>
      </w:r>
      <w:r w:rsidR="00AA6CE9" w:rsidRPr="00AA6CE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</w:t>
      </w:r>
      <w:r w:rsidR="00AA6CE9" w:rsidRPr="00AA6CE9">
        <w:rPr>
          <w:sz w:val="28"/>
          <w:szCs w:val="28"/>
          <w:lang w:val="uz-Cyrl-UZ"/>
        </w:rPr>
        <w:t>”</w:t>
      </w:r>
      <w:r>
        <w:rPr>
          <w:sz w:val="28"/>
          <w:szCs w:val="28"/>
          <w:lang w:val="uz-Cyrl-UZ"/>
        </w:rPr>
        <w:t>gi</w:t>
      </w:r>
      <w:r w:rsidR="00AA6CE9" w:rsidRPr="00AA6CE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qonun</w:t>
      </w:r>
      <w:r w:rsidR="00AA6CE9" w:rsidRPr="00AA6CE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qabul</w:t>
      </w:r>
      <w:r w:rsidR="00AA6CE9" w:rsidRPr="00AA6CE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qilingan</w:t>
      </w:r>
      <w:r w:rsidR="00AA6CE9" w:rsidRPr="00AA6CE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edi</w:t>
      </w:r>
      <w:r w:rsidR="00AA6CE9" w:rsidRPr="00BD477B">
        <w:rPr>
          <w:snapToGrid w:val="0"/>
          <w:sz w:val="28"/>
          <w:szCs w:val="28"/>
          <w:lang w:val="uz-Cyrl-UZ"/>
        </w:rPr>
        <w:t>?</w:t>
      </w:r>
    </w:p>
    <w:p w:rsidR="00AA6CE9" w:rsidRPr="00AA6CE9" w:rsidRDefault="000E454E" w:rsidP="00551799">
      <w:pPr>
        <w:pStyle w:val="af2"/>
        <w:numPr>
          <w:ilvl w:val="0"/>
          <w:numId w:val="8"/>
        </w:numPr>
        <w:spacing w:line="276" w:lineRule="auto"/>
        <w:ind w:left="0"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O`zbekistonda</w:t>
      </w:r>
      <w:r w:rsidR="00AA6CE9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sog`lom</w:t>
      </w:r>
      <w:r w:rsidR="00AA6CE9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turmush</w:t>
      </w:r>
      <w:r w:rsidR="00AA6CE9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tarzini</w:t>
      </w:r>
      <w:r w:rsidR="00AA6CE9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AA6CE9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jismoniy</w:t>
      </w:r>
      <w:r w:rsidR="00AA6CE9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faollikni</w:t>
      </w:r>
      <w:r w:rsidR="00AA6CE9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tashviqot</w:t>
      </w:r>
      <w:r w:rsidR="00AA6CE9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qilish</w:t>
      </w:r>
      <w:r w:rsidR="00AA6CE9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yetarlicha</w:t>
      </w:r>
      <w:r w:rsidR="00AA6CE9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keng</w:t>
      </w:r>
      <w:r w:rsidR="00AA6CE9" w:rsidRPr="00BD477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rivojlanganmi</w:t>
      </w:r>
      <w:r w:rsidR="00AA6CE9" w:rsidRPr="00BD477B">
        <w:rPr>
          <w:snapToGrid w:val="0"/>
          <w:sz w:val="28"/>
          <w:szCs w:val="28"/>
          <w:lang w:val="uz-Cyrl-UZ"/>
        </w:rPr>
        <w:t>?</w:t>
      </w:r>
    </w:p>
    <w:p w:rsidR="00AA6CE9" w:rsidRDefault="000E454E" w:rsidP="00551799">
      <w:pPr>
        <w:numPr>
          <w:ilvl w:val="0"/>
          <w:numId w:val="8"/>
        </w:numPr>
        <w:tabs>
          <w:tab w:val="left" w:pos="142"/>
          <w:tab w:val="left" w:pos="993"/>
        </w:tabs>
        <w:autoSpaceDN w:val="0"/>
        <w:spacing w:after="0" w:line="276" w:lineRule="auto"/>
        <w:ind w:left="0" w:firstLine="709"/>
        <w:jc w:val="both"/>
        <w:rPr>
          <w:rFonts w:ascii="Times New Roman" w:hAnsi="Times New Roman"/>
          <w:snapToGrid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Hozirgi</w:t>
      </w:r>
      <w:r w:rsidR="00AA6CE9" w:rsidRPr="00AA6C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kunda</w:t>
      </w:r>
      <w:r w:rsidR="00AA6CE9" w:rsidRPr="00AA6C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Yaponiyada</w:t>
      </w:r>
      <w:r w:rsidR="00AA6CE9" w:rsidRPr="00AA6C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qancha</w:t>
      </w:r>
      <w:r w:rsidR="00AA6CE9" w:rsidRPr="00AA6C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jamoat</w:t>
      </w:r>
      <w:r w:rsidR="00AA6CE9" w:rsidRPr="00AA6C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sporti</w:t>
      </w:r>
      <w:r w:rsidR="00AA6CE9" w:rsidRPr="00AA6C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ob’yekti</w:t>
      </w:r>
      <w:r w:rsidR="00AA6CE9" w:rsidRPr="00AA6C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</w:t>
      </w:r>
      <w:r w:rsidR="00AA6C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yuritib</w:t>
      </w:r>
      <w:r w:rsidR="00AA6C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kelmoqda</w:t>
      </w:r>
      <w:r w:rsidR="00AA6CE9" w:rsidRPr="00BD477B">
        <w:rPr>
          <w:rFonts w:ascii="Times New Roman" w:hAnsi="Times New Roman"/>
          <w:snapToGrid w:val="0"/>
          <w:sz w:val="28"/>
          <w:szCs w:val="28"/>
          <w:lang w:val="uz-Cyrl-UZ"/>
        </w:rPr>
        <w:t>?</w:t>
      </w:r>
    </w:p>
    <w:p w:rsidR="000C0D5F" w:rsidRDefault="000E454E" w:rsidP="00551799">
      <w:pPr>
        <w:numPr>
          <w:ilvl w:val="0"/>
          <w:numId w:val="8"/>
        </w:numPr>
        <w:tabs>
          <w:tab w:val="left" w:pos="142"/>
          <w:tab w:val="left" w:pos="993"/>
        </w:tabs>
        <w:autoSpaceDN w:val="0"/>
        <w:spacing w:after="0" w:line="276" w:lineRule="auto"/>
        <w:ind w:left="0" w:firstLine="709"/>
        <w:jc w:val="both"/>
        <w:rPr>
          <w:rFonts w:ascii="Times New Roman" w:hAnsi="Times New Roman"/>
          <w:snapToGrid w:val="0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Har</w:t>
      </w:r>
      <w:r w:rsidR="000C0D5F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yili</w:t>
      </w:r>
      <w:r w:rsidR="000C0D5F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Yaponiya</w:t>
      </w:r>
      <w:r w:rsidR="000C0D5F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oliy</w:t>
      </w:r>
      <w:r w:rsidR="000C0D5F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</w:t>
      </w:r>
      <w:r w:rsidR="000C0D5F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yurtlarida</w:t>
      </w:r>
      <w:r w:rsidR="000C0D5F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qancha</w:t>
      </w:r>
      <w:r w:rsidR="000C0D5F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murabbiylar</w:t>
      </w:r>
      <w:r w:rsidR="000C0D5F" w:rsidRPr="005649E5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tayyorlanadi</w:t>
      </w:r>
      <w:r w:rsidR="000C0D5F" w:rsidRPr="00BD477B">
        <w:rPr>
          <w:rFonts w:ascii="Times New Roman" w:hAnsi="Times New Roman"/>
          <w:snapToGrid w:val="0"/>
          <w:sz w:val="28"/>
          <w:szCs w:val="28"/>
          <w:lang w:val="uz-Cyrl-UZ"/>
        </w:rPr>
        <w:t>?</w:t>
      </w:r>
    </w:p>
    <w:p w:rsidR="00020247" w:rsidRDefault="00020247" w:rsidP="00020247">
      <w:pPr>
        <w:tabs>
          <w:tab w:val="left" w:pos="142"/>
          <w:tab w:val="left" w:pos="993"/>
        </w:tabs>
        <w:autoSpaceDN w:val="0"/>
        <w:spacing w:after="0" w:line="276" w:lineRule="auto"/>
        <w:ind w:left="709"/>
        <w:jc w:val="both"/>
        <w:rPr>
          <w:rFonts w:ascii="Times New Roman" w:hAnsi="Times New Roman"/>
          <w:snapToGrid w:val="0"/>
          <w:sz w:val="28"/>
          <w:szCs w:val="28"/>
          <w:lang w:val="uz-Cyrl-UZ"/>
        </w:rPr>
      </w:pPr>
    </w:p>
    <w:p w:rsidR="00E62A9C" w:rsidRDefault="00E62A9C" w:rsidP="008365F6">
      <w:pPr>
        <w:tabs>
          <w:tab w:val="left" w:pos="142"/>
          <w:tab w:val="left" w:pos="3847"/>
        </w:tabs>
        <w:spacing w:line="276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</w:p>
    <w:p w:rsidR="008365F6" w:rsidRPr="0096643A" w:rsidRDefault="000E454E" w:rsidP="008365F6">
      <w:pPr>
        <w:tabs>
          <w:tab w:val="left" w:pos="142"/>
          <w:tab w:val="left" w:pos="3847"/>
        </w:tabs>
        <w:spacing w:line="276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>Foydalanilgan</w:t>
      </w:r>
      <w:r w:rsidR="008365F6" w:rsidRPr="0096643A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>adabiyotlar</w:t>
      </w:r>
      <w:r w:rsidR="008365F6" w:rsidRPr="0096643A">
        <w:rPr>
          <w:rFonts w:ascii="Times New Roman" w:hAnsi="Times New Roman"/>
          <w:b/>
          <w:color w:val="000000"/>
          <w:sz w:val="28"/>
          <w:szCs w:val="28"/>
          <w:lang w:val="uz-Cyrl-UZ"/>
        </w:rPr>
        <w:t>:</w:t>
      </w:r>
    </w:p>
    <w:p w:rsidR="008365F6" w:rsidRPr="00134667" w:rsidRDefault="008365F6" w:rsidP="00551799">
      <w:pPr>
        <w:pStyle w:val="af2"/>
        <w:numPr>
          <w:ilvl w:val="0"/>
          <w:numId w:val="19"/>
        </w:numPr>
        <w:autoSpaceDE w:val="0"/>
        <w:autoSpaceDN w:val="0"/>
        <w:adjustRightInd w:val="0"/>
        <w:ind w:left="0" w:firstLine="284"/>
        <w:jc w:val="both"/>
        <w:rPr>
          <w:color w:val="000000"/>
          <w:sz w:val="28"/>
          <w:szCs w:val="28"/>
          <w:lang w:val="en-US"/>
        </w:rPr>
      </w:pPr>
      <w:r w:rsidRPr="00134667">
        <w:rPr>
          <w:color w:val="000000"/>
          <w:sz w:val="28"/>
          <w:szCs w:val="28"/>
          <w:lang w:val="en-US"/>
        </w:rPr>
        <w:t xml:space="preserve">English Institute for Sport, Manchester URL: </w:t>
      </w:r>
      <w:hyperlink r:id="rId11" w:history="1">
        <w:r w:rsidRPr="00134667">
          <w:rPr>
            <w:color w:val="0000FF"/>
            <w:sz w:val="28"/>
            <w:szCs w:val="28"/>
            <w:u w:val="single"/>
            <w:lang w:val="en-US"/>
          </w:rPr>
          <w:t>http://www.eis2win.co.uk</w:t>
        </w:r>
      </w:hyperlink>
      <w:r w:rsidRPr="00134667">
        <w:rPr>
          <w:color w:val="000000"/>
          <w:sz w:val="28"/>
          <w:szCs w:val="28"/>
          <w:lang w:val="en-US"/>
        </w:rPr>
        <w:t xml:space="preserve"> </w:t>
      </w:r>
    </w:p>
    <w:p w:rsidR="008365F6" w:rsidRPr="00134667" w:rsidRDefault="008365F6" w:rsidP="00551799">
      <w:pPr>
        <w:pStyle w:val="af2"/>
        <w:numPr>
          <w:ilvl w:val="0"/>
          <w:numId w:val="19"/>
        </w:numPr>
        <w:autoSpaceDE w:val="0"/>
        <w:autoSpaceDN w:val="0"/>
        <w:adjustRightInd w:val="0"/>
        <w:ind w:left="0" w:firstLine="284"/>
        <w:jc w:val="both"/>
        <w:rPr>
          <w:color w:val="000000"/>
          <w:sz w:val="28"/>
          <w:szCs w:val="28"/>
          <w:lang w:val="en-US"/>
        </w:rPr>
      </w:pPr>
      <w:r w:rsidRPr="00134667">
        <w:rPr>
          <w:color w:val="000000"/>
          <w:sz w:val="28"/>
          <w:szCs w:val="28"/>
          <w:lang w:val="en-US"/>
        </w:rPr>
        <w:t xml:space="preserve">School of Sport, Exercise and Health Sciences, Loughborough University URL: http://www.lboro.ac.uk/departments/E-mail: </w:t>
      </w:r>
      <w:hyperlink r:id="rId12" w:history="1">
        <w:r w:rsidRPr="00134667">
          <w:rPr>
            <w:color w:val="0000FF"/>
            <w:sz w:val="28"/>
            <w:szCs w:val="28"/>
            <w:u w:val="single"/>
            <w:lang w:val="en-US"/>
          </w:rPr>
          <w:t>sdc@lboro.ac.uk</w:t>
        </w:r>
      </w:hyperlink>
      <w:r w:rsidRPr="00134667">
        <w:rPr>
          <w:color w:val="000000"/>
          <w:sz w:val="28"/>
          <w:szCs w:val="28"/>
          <w:lang w:val="en-US"/>
        </w:rPr>
        <w:t xml:space="preserve"> </w:t>
      </w:r>
    </w:p>
    <w:p w:rsidR="008365F6" w:rsidRPr="00134667" w:rsidRDefault="008365F6" w:rsidP="00551799">
      <w:pPr>
        <w:pStyle w:val="af2"/>
        <w:numPr>
          <w:ilvl w:val="0"/>
          <w:numId w:val="19"/>
        </w:numPr>
        <w:autoSpaceDE w:val="0"/>
        <w:autoSpaceDN w:val="0"/>
        <w:adjustRightInd w:val="0"/>
        <w:ind w:left="0" w:firstLine="284"/>
        <w:jc w:val="both"/>
        <w:rPr>
          <w:color w:val="000000"/>
          <w:sz w:val="28"/>
          <w:szCs w:val="28"/>
          <w:lang w:val="en-US"/>
        </w:rPr>
      </w:pPr>
      <w:r w:rsidRPr="00134667">
        <w:rPr>
          <w:color w:val="000000"/>
          <w:sz w:val="28"/>
          <w:szCs w:val="28"/>
          <w:lang w:val="en-US"/>
        </w:rPr>
        <w:t xml:space="preserve">Bundesinstitut fur Sportwissenschaft URL: </w:t>
      </w:r>
      <w:hyperlink r:id="rId13" w:history="1">
        <w:r w:rsidRPr="00134667">
          <w:rPr>
            <w:color w:val="0000FF"/>
            <w:sz w:val="28"/>
            <w:szCs w:val="28"/>
            <w:u w:val="single"/>
            <w:lang w:val="en-US"/>
          </w:rPr>
          <w:t>http://www.bisp.de</w:t>
        </w:r>
      </w:hyperlink>
      <w:r w:rsidRPr="00134667">
        <w:rPr>
          <w:color w:val="000000"/>
          <w:sz w:val="28"/>
          <w:szCs w:val="28"/>
          <w:lang w:val="en-US"/>
        </w:rPr>
        <w:t xml:space="preserve"> </w:t>
      </w:r>
    </w:p>
    <w:p w:rsidR="008365F6" w:rsidRPr="00134667" w:rsidRDefault="008365F6" w:rsidP="00551799">
      <w:pPr>
        <w:pStyle w:val="af2"/>
        <w:numPr>
          <w:ilvl w:val="0"/>
          <w:numId w:val="19"/>
        </w:numPr>
        <w:autoSpaceDE w:val="0"/>
        <w:autoSpaceDN w:val="0"/>
        <w:adjustRightInd w:val="0"/>
        <w:ind w:left="0" w:firstLine="284"/>
        <w:jc w:val="both"/>
        <w:rPr>
          <w:color w:val="000000"/>
          <w:sz w:val="28"/>
          <w:szCs w:val="28"/>
          <w:lang w:val="en-US"/>
        </w:rPr>
      </w:pPr>
      <w:r w:rsidRPr="00134667">
        <w:rPr>
          <w:color w:val="000000"/>
          <w:sz w:val="28"/>
          <w:szCs w:val="28"/>
          <w:lang w:val="en-US"/>
        </w:rPr>
        <w:t xml:space="preserve">Institut fur Angewandte Trainingswissenschaft URL: </w:t>
      </w:r>
      <w:hyperlink r:id="rId14" w:history="1">
        <w:r w:rsidRPr="00134667">
          <w:rPr>
            <w:color w:val="0000FF"/>
            <w:sz w:val="28"/>
            <w:szCs w:val="28"/>
            <w:u w:val="single"/>
            <w:lang w:val="en-US"/>
          </w:rPr>
          <w:t>http://www.iat.uni-leipzig.de</w:t>
        </w:r>
      </w:hyperlink>
      <w:r w:rsidRPr="00134667">
        <w:rPr>
          <w:color w:val="000000"/>
          <w:sz w:val="28"/>
          <w:szCs w:val="28"/>
          <w:lang w:val="en-US"/>
        </w:rPr>
        <w:t xml:space="preserve"> </w:t>
      </w:r>
    </w:p>
    <w:p w:rsidR="008365F6" w:rsidRPr="00134667" w:rsidRDefault="008365F6" w:rsidP="00551799">
      <w:pPr>
        <w:pStyle w:val="af2"/>
        <w:numPr>
          <w:ilvl w:val="0"/>
          <w:numId w:val="19"/>
        </w:numPr>
        <w:autoSpaceDE w:val="0"/>
        <w:autoSpaceDN w:val="0"/>
        <w:adjustRightInd w:val="0"/>
        <w:ind w:left="0" w:firstLine="284"/>
        <w:jc w:val="both"/>
        <w:rPr>
          <w:color w:val="000000"/>
          <w:sz w:val="28"/>
          <w:szCs w:val="28"/>
          <w:lang w:val="uz-Cyrl-UZ"/>
        </w:rPr>
      </w:pPr>
      <w:r w:rsidRPr="00134667">
        <w:rPr>
          <w:color w:val="000000"/>
          <w:sz w:val="28"/>
          <w:szCs w:val="28"/>
          <w:lang w:val="en-US"/>
        </w:rPr>
        <w:t xml:space="preserve">United States Olympic Training Center Colorado Springs Cd URL: http://www.teamusa.org/about-usoc/ u-s-olympic-training-center-colorado-springs 6. United States Olympic Training Center Chula Vista </w:t>
      </w:r>
      <w:r w:rsidRPr="00134667">
        <w:rPr>
          <w:color w:val="0000FF"/>
          <w:sz w:val="28"/>
          <w:szCs w:val="28"/>
          <w:lang w:val="en-US"/>
        </w:rPr>
        <w:t>http://www.teamusa</w:t>
      </w:r>
      <w:r w:rsidRPr="00134667">
        <w:rPr>
          <w:color w:val="000000"/>
          <w:sz w:val="28"/>
          <w:szCs w:val="28"/>
          <w:lang w:val="en-US"/>
        </w:rPr>
        <w:t xml:space="preserve">. org/about-usoc/u-s-olympic-training-center-chula-vista </w:t>
      </w:r>
    </w:p>
    <w:p w:rsidR="008365F6" w:rsidRPr="00134667" w:rsidRDefault="008365F6" w:rsidP="00551799">
      <w:pPr>
        <w:pStyle w:val="af2"/>
        <w:numPr>
          <w:ilvl w:val="0"/>
          <w:numId w:val="19"/>
        </w:numPr>
        <w:autoSpaceDE w:val="0"/>
        <w:autoSpaceDN w:val="0"/>
        <w:adjustRightInd w:val="0"/>
        <w:ind w:left="0" w:firstLine="284"/>
        <w:jc w:val="both"/>
        <w:rPr>
          <w:color w:val="000000"/>
          <w:sz w:val="28"/>
          <w:szCs w:val="28"/>
          <w:lang w:val="en-US"/>
        </w:rPr>
      </w:pPr>
      <w:r w:rsidRPr="00134667">
        <w:rPr>
          <w:color w:val="000000"/>
          <w:sz w:val="28"/>
          <w:szCs w:val="28"/>
          <w:lang w:val="en-US"/>
        </w:rPr>
        <w:t xml:space="preserve">U.S. Olympic Training Center Lake Placid http://www.teamusa.org/about-usoc/u-s-olympic-training-center-lake-placid </w:t>
      </w:r>
    </w:p>
    <w:p w:rsidR="008365F6" w:rsidRPr="00134667" w:rsidRDefault="008365F6" w:rsidP="00551799">
      <w:pPr>
        <w:pStyle w:val="af2"/>
        <w:numPr>
          <w:ilvl w:val="0"/>
          <w:numId w:val="19"/>
        </w:numPr>
        <w:autoSpaceDE w:val="0"/>
        <w:autoSpaceDN w:val="0"/>
        <w:adjustRightInd w:val="0"/>
        <w:ind w:left="0" w:firstLine="284"/>
        <w:jc w:val="both"/>
        <w:rPr>
          <w:color w:val="000000"/>
          <w:sz w:val="28"/>
          <w:szCs w:val="28"/>
          <w:lang w:val="en-US"/>
        </w:rPr>
      </w:pPr>
      <w:r w:rsidRPr="00134667">
        <w:rPr>
          <w:color w:val="000000"/>
          <w:sz w:val="28"/>
          <w:szCs w:val="28"/>
          <w:lang w:val="en-US"/>
        </w:rPr>
        <w:t xml:space="preserve">Sports Science Institute of North Africa, Newlands URL: http://www.ssisa.com 9. Australian institute of Sport URL: </w:t>
      </w:r>
      <w:hyperlink r:id="rId15" w:history="1">
        <w:r w:rsidRPr="00134667">
          <w:rPr>
            <w:color w:val="0000FF"/>
            <w:sz w:val="28"/>
            <w:szCs w:val="28"/>
            <w:u w:val="single"/>
            <w:lang w:val="en-US"/>
          </w:rPr>
          <w:t>http://www.ausport.gov.au/ais/</w:t>
        </w:r>
      </w:hyperlink>
      <w:r w:rsidRPr="00134667">
        <w:rPr>
          <w:color w:val="000000"/>
          <w:sz w:val="28"/>
          <w:szCs w:val="28"/>
          <w:lang w:val="en-US"/>
        </w:rPr>
        <w:t xml:space="preserve"> </w:t>
      </w:r>
    </w:p>
    <w:p w:rsidR="008365F6" w:rsidRPr="00134667" w:rsidRDefault="008365F6" w:rsidP="00551799">
      <w:pPr>
        <w:pStyle w:val="af2"/>
        <w:numPr>
          <w:ilvl w:val="0"/>
          <w:numId w:val="19"/>
        </w:numPr>
        <w:autoSpaceDE w:val="0"/>
        <w:autoSpaceDN w:val="0"/>
        <w:adjustRightInd w:val="0"/>
        <w:ind w:left="0" w:firstLine="284"/>
        <w:rPr>
          <w:color w:val="000000"/>
          <w:sz w:val="28"/>
          <w:szCs w:val="28"/>
          <w:lang w:val="en-US"/>
        </w:rPr>
      </w:pPr>
      <w:r w:rsidRPr="00134667">
        <w:rPr>
          <w:color w:val="000000"/>
          <w:sz w:val="28"/>
          <w:szCs w:val="28"/>
          <w:lang w:val="en-US"/>
        </w:rPr>
        <w:t xml:space="preserve"> Berry R., Gould W., Standohar P. Labor relations in professional sports. Dover. Mass. </w:t>
      </w:r>
    </w:p>
    <w:p w:rsidR="008365F6" w:rsidRPr="00134667" w:rsidRDefault="008365F6" w:rsidP="00551799">
      <w:pPr>
        <w:pStyle w:val="af2"/>
        <w:numPr>
          <w:ilvl w:val="0"/>
          <w:numId w:val="19"/>
        </w:numPr>
        <w:autoSpaceDE w:val="0"/>
        <w:autoSpaceDN w:val="0"/>
        <w:adjustRightInd w:val="0"/>
        <w:ind w:left="0" w:firstLine="284"/>
        <w:rPr>
          <w:color w:val="000000"/>
          <w:sz w:val="28"/>
          <w:szCs w:val="28"/>
          <w:lang w:val="en-US"/>
        </w:rPr>
      </w:pPr>
      <w:r w:rsidRPr="00134667">
        <w:rPr>
          <w:color w:val="000000"/>
          <w:sz w:val="28"/>
          <w:szCs w:val="28"/>
          <w:lang w:val="en-US"/>
        </w:rPr>
        <w:t xml:space="preserve">Auburn House Pull. Co, 2012. </w:t>
      </w:r>
    </w:p>
    <w:p w:rsidR="008365F6" w:rsidRPr="00134667" w:rsidRDefault="008365F6" w:rsidP="00551799">
      <w:pPr>
        <w:pStyle w:val="af2"/>
        <w:numPr>
          <w:ilvl w:val="0"/>
          <w:numId w:val="19"/>
        </w:numPr>
        <w:autoSpaceDE w:val="0"/>
        <w:autoSpaceDN w:val="0"/>
        <w:adjustRightInd w:val="0"/>
        <w:ind w:left="0" w:firstLine="284"/>
        <w:rPr>
          <w:color w:val="000000"/>
          <w:sz w:val="28"/>
          <w:szCs w:val="28"/>
          <w:lang w:val="en-US"/>
        </w:rPr>
      </w:pPr>
      <w:r w:rsidRPr="00134667">
        <w:rPr>
          <w:color w:val="000000"/>
          <w:sz w:val="28"/>
          <w:szCs w:val="28"/>
          <w:lang w:val="en-US"/>
        </w:rPr>
        <w:t xml:space="preserve"> Riess S. The American sporting experience: a historical anthology of sport in America. N.Y.: Leisure Press, 2014. </w:t>
      </w:r>
    </w:p>
    <w:p w:rsidR="008365F6" w:rsidRPr="00134667" w:rsidRDefault="008365F6" w:rsidP="00551799">
      <w:pPr>
        <w:pStyle w:val="af2"/>
        <w:numPr>
          <w:ilvl w:val="0"/>
          <w:numId w:val="19"/>
        </w:numPr>
        <w:autoSpaceDE w:val="0"/>
        <w:autoSpaceDN w:val="0"/>
        <w:adjustRightInd w:val="0"/>
        <w:ind w:left="0" w:firstLine="284"/>
        <w:rPr>
          <w:color w:val="000000"/>
          <w:sz w:val="28"/>
          <w:szCs w:val="28"/>
          <w:lang w:val="en-US"/>
        </w:rPr>
      </w:pPr>
      <w:r w:rsidRPr="00134667">
        <w:rPr>
          <w:color w:val="000000"/>
          <w:sz w:val="28"/>
          <w:szCs w:val="28"/>
          <w:lang w:val="en-US"/>
        </w:rPr>
        <w:lastRenderedPageBreak/>
        <w:t xml:space="preserve">Sugden D., TalbotM. Physical Education for Children with Special Needs in Mainstream Education. Leeds Metropolitan University &amp; University of Leeds, on behalf of Sports Council, 2011. </w:t>
      </w:r>
    </w:p>
    <w:p w:rsidR="008365F6" w:rsidRPr="00134667" w:rsidRDefault="008365F6" w:rsidP="00551799">
      <w:pPr>
        <w:pStyle w:val="af2"/>
        <w:numPr>
          <w:ilvl w:val="0"/>
          <w:numId w:val="19"/>
        </w:numPr>
        <w:autoSpaceDE w:val="0"/>
        <w:autoSpaceDN w:val="0"/>
        <w:adjustRightInd w:val="0"/>
        <w:ind w:left="0" w:firstLine="284"/>
        <w:rPr>
          <w:color w:val="000000"/>
          <w:sz w:val="28"/>
          <w:szCs w:val="28"/>
          <w:lang w:val="en-US"/>
        </w:rPr>
      </w:pPr>
      <w:r w:rsidRPr="00134667">
        <w:rPr>
          <w:color w:val="000000"/>
          <w:sz w:val="28"/>
          <w:szCs w:val="28"/>
          <w:lang w:val="en-US"/>
        </w:rPr>
        <w:t xml:space="preserve">Qualitative research for physical culture Publisher: Palgrave, Macmillan, Authors: PirkkoMakvulla, Michael Silk. 2011. </w:t>
      </w:r>
    </w:p>
    <w:p w:rsidR="008365F6" w:rsidRPr="00134667" w:rsidRDefault="008365F6" w:rsidP="00551799">
      <w:pPr>
        <w:pStyle w:val="af2"/>
        <w:numPr>
          <w:ilvl w:val="0"/>
          <w:numId w:val="19"/>
        </w:numPr>
        <w:autoSpaceDE w:val="0"/>
        <w:autoSpaceDN w:val="0"/>
        <w:adjustRightInd w:val="0"/>
        <w:ind w:left="0" w:firstLine="284"/>
        <w:rPr>
          <w:color w:val="000000"/>
          <w:sz w:val="28"/>
          <w:szCs w:val="28"/>
          <w:lang w:val="en-US"/>
        </w:rPr>
      </w:pPr>
      <w:r w:rsidRPr="00134667">
        <w:rPr>
          <w:color w:val="000000"/>
          <w:sz w:val="28"/>
          <w:szCs w:val="28"/>
          <w:lang w:val="en-US"/>
        </w:rPr>
        <w:t xml:space="preserve">Sports law and policy in the European Union. Richard Parrish. Copyright 2013. </w:t>
      </w:r>
    </w:p>
    <w:p w:rsidR="008365F6" w:rsidRPr="00134667" w:rsidRDefault="008365F6" w:rsidP="00551799">
      <w:pPr>
        <w:pStyle w:val="af2"/>
        <w:numPr>
          <w:ilvl w:val="0"/>
          <w:numId w:val="19"/>
        </w:numPr>
        <w:autoSpaceDE w:val="0"/>
        <w:autoSpaceDN w:val="0"/>
        <w:adjustRightInd w:val="0"/>
        <w:ind w:left="0" w:firstLine="284"/>
        <w:rPr>
          <w:color w:val="000000"/>
          <w:sz w:val="28"/>
          <w:szCs w:val="28"/>
          <w:lang w:val="en-US"/>
        </w:rPr>
      </w:pPr>
      <w:r w:rsidRPr="00134667">
        <w:rPr>
          <w:color w:val="000000"/>
          <w:sz w:val="28"/>
          <w:szCs w:val="28"/>
          <w:lang w:val="en-US"/>
        </w:rPr>
        <w:t xml:space="preserve">“Essentials of sports law” Fourth Edition. ClennM.Wong. Copyright by ABC-CLIO, 2010. </w:t>
      </w:r>
    </w:p>
    <w:p w:rsidR="008365F6" w:rsidRPr="000E454E" w:rsidRDefault="000E454E" w:rsidP="00551799">
      <w:pPr>
        <w:pStyle w:val="af2"/>
        <w:numPr>
          <w:ilvl w:val="0"/>
          <w:numId w:val="19"/>
        </w:numPr>
        <w:autoSpaceDE w:val="0"/>
        <w:autoSpaceDN w:val="0"/>
        <w:adjustRightInd w:val="0"/>
        <w:ind w:left="0" w:firstLine="284"/>
        <w:rPr>
          <w:color w:val="000000"/>
          <w:sz w:val="28"/>
          <w:szCs w:val="28"/>
          <w:lang w:val="en-US"/>
        </w:rPr>
      </w:pPr>
      <w:r w:rsidRPr="000E454E">
        <w:rPr>
          <w:color w:val="000000"/>
          <w:sz w:val="28"/>
          <w:szCs w:val="28"/>
          <w:lang w:val="en-US"/>
        </w:rPr>
        <w:t>Alekseyev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S</w:t>
      </w:r>
      <w:r w:rsidR="008365F6" w:rsidRPr="000E454E">
        <w:rPr>
          <w:color w:val="000000"/>
          <w:sz w:val="28"/>
          <w:szCs w:val="28"/>
          <w:lang w:val="en-US"/>
        </w:rPr>
        <w:t>.</w:t>
      </w:r>
      <w:r w:rsidRPr="000E454E">
        <w:rPr>
          <w:color w:val="000000"/>
          <w:sz w:val="28"/>
          <w:szCs w:val="28"/>
          <w:lang w:val="en-US"/>
        </w:rPr>
        <w:t>V</w:t>
      </w:r>
      <w:r w:rsidR="008365F6" w:rsidRPr="000E454E">
        <w:rPr>
          <w:color w:val="000000"/>
          <w:sz w:val="28"/>
          <w:szCs w:val="28"/>
          <w:lang w:val="en-US"/>
        </w:rPr>
        <w:t xml:space="preserve">. </w:t>
      </w:r>
      <w:r w:rsidRPr="000E454E">
        <w:rPr>
          <w:color w:val="000000"/>
          <w:sz w:val="28"/>
          <w:szCs w:val="28"/>
          <w:lang w:val="en-US"/>
        </w:rPr>
        <w:t>Mejdunarodnoye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sportivnoye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pravo</w:t>
      </w:r>
      <w:r w:rsidR="008365F6" w:rsidRPr="000E454E">
        <w:rPr>
          <w:color w:val="000000"/>
          <w:sz w:val="28"/>
          <w:szCs w:val="28"/>
          <w:lang w:val="en-US"/>
        </w:rPr>
        <w:t>. –</w:t>
      </w:r>
      <w:r w:rsidRPr="000E454E">
        <w:rPr>
          <w:color w:val="000000"/>
          <w:sz w:val="28"/>
          <w:szCs w:val="28"/>
          <w:lang w:val="en-US"/>
        </w:rPr>
        <w:t>M</w:t>
      </w:r>
      <w:r w:rsidR="008365F6" w:rsidRPr="000E454E">
        <w:rPr>
          <w:color w:val="000000"/>
          <w:sz w:val="28"/>
          <w:szCs w:val="28"/>
          <w:lang w:val="en-US"/>
        </w:rPr>
        <w:t xml:space="preserve">.: </w:t>
      </w:r>
      <w:r w:rsidRPr="000E454E">
        <w:rPr>
          <w:color w:val="000000"/>
          <w:sz w:val="28"/>
          <w:szCs w:val="28"/>
          <w:lang w:val="en-US"/>
        </w:rPr>
        <w:t>FiS</w:t>
      </w:r>
      <w:r w:rsidR="008365F6" w:rsidRPr="000E454E">
        <w:rPr>
          <w:color w:val="000000"/>
          <w:sz w:val="28"/>
          <w:szCs w:val="28"/>
          <w:lang w:val="en-US"/>
        </w:rPr>
        <w:t xml:space="preserve">, 2006. </w:t>
      </w:r>
    </w:p>
    <w:p w:rsidR="008365F6" w:rsidRPr="000E454E" w:rsidRDefault="000E454E" w:rsidP="00551799">
      <w:pPr>
        <w:pStyle w:val="af2"/>
        <w:numPr>
          <w:ilvl w:val="0"/>
          <w:numId w:val="19"/>
        </w:numPr>
        <w:autoSpaceDE w:val="0"/>
        <w:autoSpaceDN w:val="0"/>
        <w:adjustRightInd w:val="0"/>
        <w:ind w:left="0" w:firstLine="284"/>
        <w:rPr>
          <w:color w:val="000000"/>
          <w:sz w:val="28"/>
          <w:szCs w:val="28"/>
          <w:lang w:val="en-US"/>
        </w:rPr>
      </w:pPr>
      <w:r w:rsidRPr="000E454E">
        <w:rPr>
          <w:color w:val="000000"/>
          <w:sz w:val="28"/>
          <w:szCs w:val="28"/>
          <w:lang w:val="en-US"/>
        </w:rPr>
        <w:t>Kuz</w:t>
      </w:r>
      <w:r w:rsidR="00E62A9C">
        <w:rPr>
          <w:color w:val="000000"/>
          <w:sz w:val="28"/>
          <w:szCs w:val="28"/>
          <w:lang w:val="en-US"/>
        </w:rPr>
        <w:t>`</w:t>
      </w:r>
      <w:r w:rsidRPr="000E454E">
        <w:rPr>
          <w:color w:val="000000"/>
          <w:sz w:val="28"/>
          <w:szCs w:val="28"/>
          <w:lang w:val="en-US"/>
        </w:rPr>
        <w:t>micheva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Ye</w:t>
      </w:r>
      <w:r w:rsidR="008365F6" w:rsidRPr="000E454E">
        <w:rPr>
          <w:color w:val="000000"/>
          <w:sz w:val="28"/>
          <w:szCs w:val="28"/>
          <w:lang w:val="en-US"/>
        </w:rPr>
        <w:t>.</w:t>
      </w:r>
      <w:r w:rsidRPr="000E454E">
        <w:rPr>
          <w:color w:val="000000"/>
          <w:sz w:val="28"/>
          <w:szCs w:val="28"/>
          <w:lang w:val="en-US"/>
        </w:rPr>
        <w:t>V</w:t>
      </w:r>
      <w:r w:rsidR="008365F6" w:rsidRPr="000E454E">
        <w:rPr>
          <w:color w:val="000000"/>
          <w:sz w:val="28"/>
          <w:szCs w:val="28"/>
          <w:lang w:val="en-US"/>
        </w:rPr>
        <w:t xml:space="preserve">. </w:t>
      </w:r>
      <w:r w:rsidRPr="000E454E">
        <w:rPr>
          <w:color w:val="000000"/>
          <w:sz w:val="28"/>
          <w:szCs w:val="28"/>
          <w:lang w:val="en-US"/>
        </w:rPr>
        <w:t>Zarubejn</w:t>
      </w:r>
      <w:r w:rsidR="00E62A9C">
        <w:rPr>
          <w:color w:val="000000"/>
          <w:sz w:val="28"/>
          <w:szCs w:val="28"/>
          <w:lang w:val="en-US"/>
        </w:rPr>
        <w:t>i</w:t>
      </w:r>
      <w:r w:rsidRPr="000E454E">
        <w:rPr>
          <w:color w:val="000000"/>
          <w:sz w:val="28"/>
          <w:szCs w:val="28"/>
          <w:lang w:val="en-US"/>
        </w:rPr>
        <w:t>y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op</w:t>
      </w:r>
      <w:r w:rsidR="00E62A9C">
        <w:rPr>
          <w:color w:val="000000"/>
          <w:sz w:val="28"/>
          <w:szCs w:val="28"/>
          <w:lang w:val="en-US"/>
        </w:rPr>
        <w:t>i</w:t>
      </w:r>
      <w:r w:rsidRPr="000E454E">
        <w:rPr>
          <w:color w:val="000000"/>
          <w:sz w:val="28"/>
          <w:szCs w:val="28"/>
          <w:lang w:val="en-US"/>
        </w:rPr>
        <w:t>t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formirovaniya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soorujeniy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dlya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fizkulturno</w:t>
      </w:r>
      <w:r w:rsidR="008365F6" w:rsidRPr="000E454E">
        <w:rPr>
          <w:color w:val="000000"/>
          <w:sz w:val="28"/>
          <w:szCs w:val="28"/>
          <w:lang w:val="en-US"/>
        </w:rPr>
        <w:t>-</w:t>
      </w:r>
      <w:r w:rsidRPr="000E454E">
        <w:rPr>
          <w:color w:val="000000"/>
          <w:sz w:val="28"/>
          <w:szCs w:val="28"/>
          <w:lang w:val="en-US"/>
        </w:rPr>
        <w:t>ozdorovitel</w:t>
      </w:r>
      <w:r w:rsidR="008365F6" w:rsidRPr="00134667">
        <w:rPr>
          <w:color w:val="000000"/>
          <w:sz w:val="28"/>
          <w:szCs w:val="28"/>
        </w:rPr>
        <w:t>ь</w:t>
      </w:r>
      <w:r w:rsidRPr="000E454E">
        <w:rPr>
          <w:color w:val="000000"/>
          <w:sz w:val="28"/>
          <w:szCs w:val="28"/>
          <w:lang w:val="en-US"/>
        </w:rPr>
        <w:t>n</w:t>
      </w:r>
      <w:r w:rsidR="008365F6" w:rsidRPr="00134667">
        <w:rPr>
          <w:color w:val="000000"/>
          <w:sz w:val="28"/>
          <w:szCs w:val="28"/>
        </w:rPr>
        <w:t>ы</w:t>
      </w:r>
      <w:r w:rsidRPr="000E454E">
        <w:rPr>
          <w:color w:val="000000"/>
          <w:sz w:val="28"/>
          <w:szCs w:val="28"/>
          <w:lang w:val="en-US"/>
        </w:rPr>
        <w:t>x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i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massov</w:t>
      </w:r>
      <w:r w:rsidR="008365F6" w:rsidRPr="00134667">
        <w:rPr>
          <w:color w:val="000000"/>
          <w:sz w:val="28"/>
          <w:szCs w:val="28"/>
        </w:rPr>
        <w:t>ы</w:t>
      </w:r>
      <w:r w:rsidRPr="000E454E">
        <w:rPr>
          <w:color w:val="000000"/>
          <w:sz w:val="28"/>
          <w:szCs w:val="28"/>
          <w:lang w:val="en-US"/>
        </w:rPr>
        <w:t>x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sportivn</w:t>
      </w:r>
      <w:r w:rsidR="008365F6" w:rsidRPr="00134667">
        <w:rPr>
          <w:color w:val="000000"/>
          <w:sz w:val="28"/>
          <w:szCs w:val="28"/>
        </w:rPr>
        <w:t>ы</w:t>
      </w:r>
      <w:r w:rsidRPr="000E454E">
        <w:rPr>
          <w:color w:val="000000"/>
          <w:sz w:val="28"/>
          <w:szCs w:val="28"/>
          <w:lang w:val="en-US"/>
        </w:rPr>
        <w:t>x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zanyatiy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naseleniya</w:t>
      </w:r>
      <w:r w:rsidR="008365F6" w:rsidRPr="000E454E">
        <w:rPr>
          <w:color w:val="000000"/>
          <w:sz w:val="28"/>
          <w:szCs w:val="28"/>
          <w:lang w:val="en-US"/>
        </w:rPr>
        <w:t xml:space="preserve"> // </w:t>
      </w:r>
      <w:r w:rsidRPr="000E454E">
        <w:rPr>
          <w:color w:val="000000"/>
          <w:sz w:val="28"/>
          <w:szCs w:val="28"/>
          <w:lang w:val="en-US"/>
        </w:rPr>
        <w:t>Teoriya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i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praktika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fizicheskoy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kultur</w:t>
      </w:r>
      <w:r w:rsidR="00E62A9C">
        <w:rPr>
          <w:color w:val="000000"/>
          <w:sz w:val="28"/>
          <w:szCs w:val="28"/>
          <w:lang w:val="en-US"/>
        </w:rPr>
        <w:t>i</w:t>
      </w:r>
      <w:r w:rsidR="008365F6" w:rsidRPr="000E454E">
        <w:rPr>
          <w:color w:val="000000"/>
          <w:sz w:val="28"/>
          <w:szCs w:val="28"/>
          <w:lang w:val="en-US"/>
        </w:rPr>
        <w:t xml:space="preserve">. - 2011. - №3. </w:t>
      </w:r>
    </w:p>
    <w:p w:rsidR="008365F6" w:rsidRPr="000E454E" w:rsidRDefault="000E454E" w:rsidP="00551799">
      <w:pPr>
        <w:pStyle w:val="af2"/>
        <w:numPr>
          <w:ilvl w:val="0"/>
          <w:numId w:val="19"/>
        </w:numPr>
        <w:autoSpaceDE w:val="0"/>
        <w:autoSpaceDN w:val="0"/>
        <w:adjustRightInd w:val="0"/>
        <w:ind w:left="0" w:firstLine="284"/>
        <w:rPr>
          <w:color w:val="000000"/>
          <w:sz w:val="28"/>
          <w:szCs w:val="28"/>
          <w:lang w:val="en-US"/>
        </w:rPr>
      </w:pPr>
      <w:r w:rsidRPr="000E454E">
        <w:rPr>
          <w:color w:val="000000"/>
          <w:sz w:val="28"/>
          <w:szCs w:val="28"/>
          <w:lang w:val="en-US"/>
        </w:rPr>
        <w:t>Matveyev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L</w:t>
      </w:r>
      <w:r w:rsidR="008365F6" w:rsidRPr="000E454E">
        <w:rPr>
          <w:color w:val="000000"/>
          <w:sz w:val="28"/>
          <w:szCs w:val="28"/>
          <w:lang w:val="en-US"/>
        </w:rPr>
        <w:t>.</w:t>
      </w:r>
      <w:r w:rsidRPr="000E454E">
        <w:rPr>
          <w:color w:val="000000"/>
          <w:sz w:val="28"/>
          <w:szCs w:val="28"/>
          <w:lang w:val="en-US"/>
        </w:rPr>
        <w:t>P</w:t>
      </w:r>
      <w:r w:rsidR="008365F6" w:rsidRPr="000E454E">
        <w:rPr>
          <w:color w:val="000000"/>
          <w:sz w:val="28"/>
          <w:szCs w:val="28"/>
          <w:lang w:val="en-US"/>
        </w:rPr>
        <w:t xml:space="preserve">. </w:t>
      </w:r>
      <w:r w:rsidRPr="000E454E">
        <w:rPr>
          <w:color w:val="000000"/>
          <w:sz w:val="28"/>
          <w:szCs w:val="28"/>
          <w:lang w:val="en-US"/>
        </w:rPr>
        <w:t>Teoriya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i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metodika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fizicheskoy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kultur</w:t>
      </w:r>
      <w:r w:rsidR="00E62A9C">
        <w:rPr>
          <w:color w:val="000000"/>
          <w:sz w:val="28"/>
          <w:szCs w:val="28"/>
          <w:lang w:val="en-US"/>
        </w:rPr>
        <w:t>i</w:t>
      </w:r>
      <w:r w:rsidR="008365F6" w:rsidRPr="000E454E">
        <w:rPr>
          <w:color w:val="000000"/>
          <w:sz w:val="28"/>
          <w:szCs w:val="28"/>
          <w:lang w:val="en-US"/>
        </w:rPr>
        <w:t>. -</w:t>
      </w:r>
      <w:r w:rsidRPr="000E454E">
        <w:rPr>
          <w:color w:val="000000"/>
          <w:sz w:val="28"/>
          <w:szCs w:val="28"/>
          <w:lang w:val="en-US"/>
        </w:rPr>
        <w:t>M</w:t>
      </w:r>
      <w:r w:rsidR="008365F6" w:rsidRPr="000E454E">
        <w:rPr>
          <w:color w:val="000000"/>
          <w:sz w:val="28"/>
          <w:szCs w:val="28"/>
          <w:lang w:val="en-US"/>
        </w:rPr>
        <w:t xml:space="preserve">.: </w:t>
      </w:r>
      <w:r w:rsidR="00E62A9C">
        <w:rPr>
          <w:color w:val="000000"/>
          <w:sz w:val="28"/>
          <w:szCs w:val="28"/>
          <w:lang w:val="en-US"/>
        </w:rPr>
        <w:t>fizkultura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i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sporta</w:t>
      </w:r>
      <w:r w:rsidR="008365F6" w:rsidRPr="000E454E">
        <w:rPr>
          <w:color w:val="000000"/>
          <w:sz w:val="28"/>
          <w:szCs w:val="28"/>
          <w:lang w:val="en-US"/>
        </w:rPr>
        <w:t xml:space="preserve">, 1991. </w:t>
      </w:r>
    </w:p>
    <w:p w:rsidR="008365F6" w:rsidRPr="00134667" w:rsidRDefault="008365F6" w:rsidP="00551799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34667">
        <w:rPr>
          <w:rFonts w:ascii="Times New Roman" w:hAnsi="Times New Roman" w:cs="Times New Roman"/>
          <w:sz w:val="28"/>
          <w:szCs w:val="28"/>
        </w:rPr>
        <w:t>Sports law and policy in the European Union”. Richard Parrish. Copyright 2013.</w:t>
      </w:r>
    </w:p>
    <w:p w:rsidR="008365F6" w:rsidRPr="00134667" w:rsidRDefault="008365F6" w:rsidP="00551799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34667">
        <w:rPr>
          <w:rFonts w:ascii="Times New Roman" w:hAnsi="Times New Roman" w:cs="Times New Roman"/>
          <w:sz w:val="28"/>
          <w:szCs w:val="28"/>
        </w:rPr>
        <w:t xml:space="preserve">“Essentials of sports law” Fourth Edition. Clenn M.Wong. Copyright 2010 by ABC-CLIO. </w:t>
      </w:r>
    </w:p>
    <w:p w:rsidR="008365F6" w:rsidRPr="00134667" w:rsidRDefault="000E454E" w:rsidP="00551799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sz w:val="28"/>
          <w:szCs w:val="28"/>
        </w:rPr>
        <w:t>Alekseyev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S</w:t>
      </w:r>
      <w:r w:rsidR="008365F6" w:rsidRPr="000E454E">
        <w:rPr>
          <w:rFonts w:ascii="Times New Roman" w:hAnsi="Times New Roman" w:cs="Times New Roman"/>
          <w:sz w:val="28"/>
          <w:szCs w:val="28"/>
        </w:rPr>
        <w:t>.</w:t>
      </w:r>
      <w:r w:rsidRPr="000E454E">
        <w:rPr>
          <w:rFonts w:ascii="Times New Roman" w:hAnsi="Times New Roman" w:cs="Times New Roman"/>
          <w:sz w:val="28"/>
          <w:szCs w:val="28"/>
        </w:rPr>
        <w:t>V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</w:rPr>
        <w:t>Mejdunarodnoye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sportivnoye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pravo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S</w:t>
      </w:r>
      <w:r w:rsidR="008365F6" w:rsidRPr="00134667">
        <w:rPr>
          <w:rFonts w:ascii="Times New Roman" w:hAnsi="Times New Roman" w:cs="Times New Roman"/>
          <w:sz w:val="28"/>
          <w:szCs w:val="28"/>
        </w:rPr>
        <w:t xml:space="preserve">. 487—497. </w:t>
      </w:r>
    </w:p>
    <w:p w:rsidR="008365F6" w:rsidRPr="00134667" w:rsidRDefault="000E454E" w:rsidP="00551799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E454E">
        <w:rPr>
          <w:rFonts w:ascii="Times New Roman" w:hAnsi="Times New Roman" w:cs="Times New Roman"/>
          <w:iCs/>
          <w:sz w:val="28"/>
          <w:szCs w:val="28"/>
        </w:rPr>
        <w:t>Sokolov</w:t>
      </w:r>
      <w:r w:rsidR="008365F6" w:rsidRPr="000E454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iCs/>
          <w:sz w:val="28"/>
          <w:szCs w:val="28"/>
        </w:rPr>
        <w:t>A</w:t>
      </w:r>
      <w:r w:rsidR="008365F6" w:rsidRPr="000E454E">
        <w:rPr>
          <w:rFonts w:ascii="Times New Roman" w:hAnsi="Times New Roman" w:cs="Times New Roman"/>
          <w:iCs/>
          <w:sz w:val="28"/>
          <w:szCs w:val="28"/>
        </w:rPr>
        <w:t>.</w:t>
      </w:r>
      <w:r w:rsidRPr="000E454E">
        <w:rPr>
          <w:rFonts w:ascii="Times New Roman" w:hAnsi="Times New Roman" w:cs="Times New Roman"/>
          <w:iCs/>
          <w:sz w:val="28"/>
          <w:szCs w:val="28"/>
        </w:rPr>
        <w:t>S</w:t>
      </w:r>
      <w:r w:rsidR="008365F6" w:rsidRPr="000E454E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0E454E">
        <w:rPr>
          <w:rFonts w:ascii="Times New Roman" w:hAnsi="Times New Roman" w:cs="Times New Roman"/>
          <w:sz w:val="28"/>
          <w:szCs w:val="28"/>
        </w:rPr>
        <w:t>Rol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i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uchastiye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mestn</w:t>
      </w:r>
      <w:r w:rsidR="00E62A9C">
        <w:rPr>
          <w:rFonts w:ascii="Times New Roman" w:hAnsi="Times New Roman" w:cs="Times New Roman"/>
          <w:sz w:val="28"/>
          <w:szCs w:val="28"/>
        </w:rPr>
        <w:t>i</w:t>
      </w:r>
      <w:r w:rsidRPr="000E454E">
        <w:rPr>
          <w:rFonts w:ascii="Times New Roman" w:hAnsi="Times New Roman" w:cs="Times New Roman"/>
          <w:sz w:val="28"/>
          <w:szCs w:val="28"/>
        </w:rPr>
        <w:t>x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organov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vlasti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Germanii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i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Frantsii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v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razviti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fizicheskogo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vospitaniya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i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sporta</w:t>
      </w:r>
      <w:r w:rsidR="008365F6" w:rsidRPr="000E454E">
        <w:rPr>
          <w:rFonts w:ascii="Times New Roman" w:hAnsi="Times New Roman" w:cs="Times New Roman"/>
          <w:sz w:val="28"/>
          <w:szCs w:val="28"/>
        </w:rPr>
        <w:t>.//</w:t>
      </w:r>
      <w:r w:rsidRPr="000E454E">
        <w:rPr>
          <w:rFonts w:ascii="Times New Roman" w:hAnsi="Times New Roman" w:cs="Times New Roman"/>
          <w:sz w:val="28"/>
          <w:szCs w:val="28"/>
        </w:rPr>
        <w:t>Teoriya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i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praktika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fizicheskoy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kul</w:t>
      </w:r>
      <w:r w:rsidR="00E62A9C">
        <w:rPr>
          <w:rFonts w:ascii="Times New Roman" w:hAnsi="Times New Roman" w:cs="Times New Roman"/>
          <w:sz w:val="28"/>
          <w:szCs w:val="28"/>
        </w:rPr>
        <w:t>`</w:t>
      </w:r>
      <w:r w:rsidRPr="000E454E">
        <w:rPr>
          <w:rFonts w:ascii="Times New Roman" w:hAnsi="Times New Roman" w:cs="Times New Roman"/>
          <w:sz w:val="28"/>
          <w:szCs w:val="28"/>
        </w:rPr>
        <w:t>tur</w:t>
      </w:r>
      <w:r w:rsidR="00E62A9C">
        <w:rPr>
          <w:rFonts w:ascii="Times New Roman" w:hAnsi="Times New Roman" w:cs="Times New Roman"/>
          <w:sz w:val="28"/>
          <w:szCs w:val="28"/>
        </w:rPr>
        <w:t>i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. </w:t>
      </w:r>
      <w:r w:rsidR="008365F6" w:rsidRPr="00134667">
        <w:rPr>
          <w:rFonts w:ascii="Times New Roman" w:hAnsi="Times New Roman" w:cs="Times New Roman"/>
          <w:sz w:val="28"/>
          <w:szCs w:val="28"/>
        </w:rPr>
        <w:t xml:space="preserve">2010. №4. </w:t>
      </w:r>
      <w:r>
        <w:rPr>
          <w:rFonts w:ascii="Times New Roman" w:hAnsi="Times New Roman" w:cs="Times New Roman"/>
          <w:sz w:val="28"/>
          <w:szCs w:val="28"/>
        </w:rPr>
        <w:t>S</w:t>
      </w:r>
      <w:r w:rsidR="008365F6" w:rsidRPr="00134667">
        <w:rPr>
          <w:rFonts w:ascii="Times New Roman" w:hAnsi="Times New Roman" w:cs="Times New Roman"/>
          <w:sz w:val="28"/>
          <w:szCs w:val="28"/>
        </w:rPr>
        <w:t>. 45</w:t>
      </w:r>
      <w:r w:rsidR="008365F6" w:rsidRPr="00134667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8365F6" w:rsidRPr="00134667">
        <w:rPr>
          <w:rFonts w:ascii="Times New Roman" w:hAnsi="Times New Roman" w:cs="Times New Roman"/>
          <w:sz w:val="28"/>
          <w:szCs w:val="28"/>
        </w:rPr>
        <w:t>49.</w:t>
      </w:r>
    </w:p>
    <w:p w:rsidR="008365F6" w:rsidRPr="00134667" w:rsidRDefault="000E454E" w:rsidP="00551799">
      <w:pPr>
        <w:pStyle w:val="a6"/>
        <w:numPr>
          <w:ilvl w:val="0"/>
          <w:numId w:val="19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E454E">
        <w:rPr>
          <w:rFonts w:ascii="Times New Roman" w:hAnsi="Times New Roman" w:cs="Times New Roman"/>
          <w:sz w:val="28"/>
          <w:szCs w:val="28"/>
        </w:rPr>
        <w:t>Presnyakov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M</w:t>
      </w:r>
      <w:r w:rsidR="008365F6" w:rsidRPr="000E454E">
        <w:rPr>
          <w:rFonts w:ascii="Times New Roman" w:hAnsi="Times New Roman" w:cs="Times New Roman"/>
          <w:sz w:val="28"/>
          <w:szCs w:val="28"/>
        </w:rPr>
        <w:t>.</w:t>
      </w:r>
      <w:r w:rsidRPr="000E454E">
        <w:rPr>
          <w:rFonts w:ascii="Times New Roman" w:hAnsi="Times New Roman" w:cs="Times New Roman"/>
          <w:sz w:val="28"/>
          <w:szCs w:val="28"/>
        </w:rPr>
        <w:t>V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Printsip</w:t>
      </w:r>
      <w:r w:rsidR="00E62A9C">
        <w:rPr>
          <w:rFonts w:ascii="Times New Roman" w:hAnsi="Times New Roman" w:cs="Times New Roman"/>
          <w:sz w:val="28"/>
          <w:szCs w:val="28"/>
        </w:rPr>
        <w:t>i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svobod</w:t>
      </w:r>
      <w:r w:rsidR="00E62A9C">
        <w:rPr>
          <w:rFonts w:ascii="Times New Roman" w:hAnsi="Times New Roman" w:cs="Times New Roman"/>
          <w:sz w:val="28"/>
          <w:szCs w:val="28"/>
        </w:rPr>
        <w:t>i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truda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v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professionalnom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sporte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// </w:t>
      </w:r>
      <w:r w:rsidRPr="000E454E">
        <w:rPr>
          <w:rFonts w:ascii="Times New Roman" w:hAnsi="Times New Roman" w:cs="Times New Roman"/>
          <w:sz w:val="28"/>
          <w:szCs w:val="28"/>
        </w:rPr>
        <w:t>Trudovoye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sz w:val="28"/>
          <w:szCs w:val="28"/>
        </w:rPr>
        <w:t>pravo</w:t>
      </w:r>
      <w:r w:rsidR="008365F6" w:rsidRPr="000E454E">
        <w:rPr>
          <w:rFonts w:ascii="Times New Roman" w:hAnsi="Times New Roman" w:cs="Times New Roman"/>
          <w:sz w:val="28"/>
          <w:szCs w:val="28"/>
        </w:rPr>
        <w:t xml:space="preserve">. </w:t>
      </w:r>
      <w:r w:rsidR="008365F6" w:rsidRPr="00134667">
        <w:rPr>
          <w:rFonts w:ascii="Times New Roman" w:hAnsi="Times New Roman" w:cs="Times New Roman"/>
          <w:sz w:val="28"/>
          <w:szCs w:val="28"/>
        </w:rPr>
        <w:t>2010. № 8;</w:t>
      </w:r>
    </w:p>
    <w:p w:rsidR="008365F6" w:rsidRPr="000E454E" w:rsidRDefault="000E454E" w:rsidP="00551799">
      <w:pPr>
        <w:pStyle w:val="af2"/>
        <w:numPr>
          <w:ilvl w:val="0"/>
          <w:numId w:val="19"/>
        </w:numPr>
        <w:autoSpaceDE w:val="0"/>
        <w:autoSpaceDN w:val="0"/>
        <w:adjustRightInd w:val="0"/>
        <w:ind w:left="0" w:firstLine="284"/>
        <w:rPr>
          <w:color w:val="000000"/>
          <w:sz w:val="28"/>
          <w:szCs w:val="28"/>
          <w:lang w:val="en-US"/>
        </w:rPr>
      </w:pPr>
      <w:r w:rsidRPr="000E454E">
        <w:rPr>
          <w:color w:val="000000"/>
          <w:sz w:val="28"/>
          <w:szCs w:val="28"/>
          <w:lang w:val="en-US"/>
        </w:rPr>
        <w:t>Salomov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R</w:t>
      </w:r>
      <w:r w:rsidR="008365F6" w:rsidRPr="000E454E">
        <w:rPr>
          <w:color w:val="000000"/>
          <w:sz w:val="28"/>
          <w:szCs w:val="28"/>
          <w:lang w:val="en-US"/>
        </w:rPr>
        <w:t>.</w:t>
      </w:r>
      <w:r w:rsidRPr="000E454E">
        <w:rPr>
          <w:color w:val="000000"/>
          <w:sz w:val="28"/>
          <w:szCs w:val="28"/>
          <w:lang w:val="en-US"/>
        </w:rPr>
        <w:t>S</w:t>
      </w:r>
      <w:r w:rsidR="008365F6" w:rsidRPr="000E454E">
        <w:rPr>
          <w:color w:val="000000"/>
          <w:sz w:val="28"/>
          <w:szCs w:val="28"/>
          <w:lang w:val="en-US"/>
        </w:rPr>
        <w:t xml:space="preserve">. </w:t>
      </w:r>
      <w:r w:rsidRPr="000E454E">
        <w:rPr>
          <w:color w:val="000000"/>
          <w:sz w:val="28"/>
          <w:szCs w:val="28"/>
          <w:lang w:val="en-US"/>
        </w:rPr>
        <w:t>Jismoniy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madaniyat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nazariyasiga</w:t>
      </w:r>
      <w:r w:rsidR="008365F6" w:rsidRPr="000E454E">
        <w:rPr>
          <w:color w:val="000000"/>
          <w:sz w:val="28"/>
          <w:szCs w:val="28"/>
          <w:lang w:val="en-US"/>
        </w:rPr>
        <w:t xml:space="preserve"> </w:t>
      </w:r>
      <w:r w:rsidRPr="000E454E">
        <w:rPr>
          <w:color w:val="000000"/>
          <w:sz w:val="28"/>
          <w:szCs w:val="28"/>
          <w:lang w:val="en-US"/>
        </w:rPr>
        <w:t>kirish</w:t>
      </w:r>
      <w:r w:rsidR="008365F6" w:rsidRPr="000E454E">
        <w:rPr>
          <w:color w:val="000000"/>
          <w:sz w:val="28"/>
          <w:szCs w:val="28"/>
          <w:lang w:val="en-US"/>
        </w:rPr>
        <w:t>. -</w:t>
      </w:r>
      <w:r w:rsidRPr="000E454E">
        <w:rPr>
          <w:color w:val="000000"/>
          <w:sz w:val="28"/>
          <w:szCs w:val="28"/>
          <w:lang w:val="en-US"/>
        </w:rPr>
        <w:t>T</w:t>
      </w:r>
      <w:r w:rsidR="008365F6" w:rsidRPr="000E454E">
        <w:rPr>
          <w:color w:val="000000"/>
          <w:sz w:val="28"/>
          <w:szCs w:val="28"/>
          <w:lang w:val="en-US"/>
        </w:rPr>
        <w:t xml:space="preserve">.: </w:t>
      </w:r>
      <w:r w:rsidRPr="000E454E">
        <w:rPr>
          <w:color w:val="000000"/>
          <w:sz w:val="28"/>
          <w:szCs w:val="28"/>
          <w:lang w:val="en-US"/>
        </w:rPr>
        <w:t>O`zDJTI</w:t>
      </w:r>
      <w:r w:rsidR="008365F6" w:rsidRPr="000E454E">
        <w:rPr>
          <w:color w:val="000000"/>
          <w:sz w:val="28"/>
          <w:szCs w:val="28"/>
          <w:lang w:val="en-US"/>
        </w:rPr>
        <w:t xml:space="preserve">, 2002. </w:t>
      </w:r>
    </w:p>
    <w:p w:rsidR="008365F6" w:rsidRPr="00FA4815" w:rsidRDefault="000E454E" w:rsidP="00551799">
      <w:pPr>
        <w:numPr>
          <w:ilvl w:val="0"/>
          <w:numId w:val="19"/>
        </w:numPr>
        <w:tabs>
          <w:tab w:val="left" w:pos="0"/>
          <w:tab w:val="left" w:pos="142"/>
          <w:tab w:val="left" w:pos="426"/>
        </w:tabs>
        <w:autoSpaceDN w:val="0"/>
        <w:spacing w:after="0"/>
        <w:ind w:left="0" w:firstLine="284"/>
        <w:contextualSpacing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0E454E">
        <w:rPr>
          <w:rFonts w:ascii="Times New Roman" w:hAnsi="Times New Roman"/>
          <w:sz w:val="28"/>
          <w:szCs w:val="28"/>
          <w:lang w:val="en-US" w:eastAsia="ru-RU"/>
        </w:rPr>
        <w:t>Salimov</w:t>
      </w:r>
      <w:r w:rsidR="008365F6" w:rsidRPr="000E454E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O`</w:t>
      </w:r>
      <w:r w:rsidR="008365F6" w:rsidRPr="00FA4815">
        <w:rPr>
          <w:rFonts w:ascii="Times New Roman" w:hAnsi="Times New Roman"/>
          <w:sz w:val="28"/>
          <w:szCs w:val="28"/>
          <w:lang w:val="uz-Cyrl-UZ" w:eastAsia="ru-RU"/>
        </w:rPr>
        <w:t>.</w:t>
      </w:r>
      <w:r>
        <w:rPr>
          <w:rFonts w:ascii="Times New Roman" w:hAnsi="Times New Roman"/>
          <w:sz w:val="28"/>
          <w:szCs w:val="28"/>
          <w:lang w:val="uz-Cyrl-UZ" w:eastAsia="ru-RU"/>
        </w:rPr>
        <w:t>Sh</w:t>
      </w:r>
      <w:r w:rsidR="008365F6" w:rsidRPr="00FA4815">
        <w:rPr>
          <w:rFonts w:ascii="Times New Roman" w:hAnsi="Times New Roman"/>
          <w:sz w:val="28"/>
          <w:szCs w:val="28"/>
          <w:lang w:val="uz-Cyrl-UZ"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uz-Cyrl-UZ" w:eastAsia="ru-RU"/>
        </w:rPr>
        <w:t>Jismoniy</w:t>
      </w:r>
      <w:r w:rsidR="008365F6" w:rsidRPr="00FA4815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madaniyatning</w:t>
      </w:r>
      <w:r w:rsidR="008365F6" w:rsidRPr="00FA4815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nazariy</w:t>
      </w:r>
      <w:r w:rsidR="008365F6" w:rsidRPr="00FA4815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asoslari</w:t>
      </w:r>
      <w:r w:rsidR="008365F6" w:rsidRPr="00FA4815">
        <w:rPr>
          <w:rFonts w:ascii="Times New Roman" w:hAnsi="Times New Roman"/>
          <w:sz w:val="28"/>
          <w:szCs w:val="28"/>
          <w:lang w:val="uz-Cyrl-UZ"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uz-Cyrl-UZ" w:eastAsia="ru-RU"/>
        </w:rPr>
        <w:t>Termiz</w:t>
      </w:r>
      <w:r w:rsidR="008365F6" w:rsidRPr="00FA4815">
        <w:rPr>
          <w:rFonts w:ascii="Times New Roman" w:hAnsi="Times New Roman"/>
          <w:sz w:val="28"/>
          <w:szCs w:val="28"/>
          <w:lang w:val="uz-Cyrl-UZ" w:eastAsia="ru-RU"/>
        </w:rPr>
        <w:t>-2018.</w:t>
      </w:r>
    </w:p>
    <w:p w:rsidR="008365F6" w:rsidRPr="00FA4815" w:rsidRDefault="000E454E" w:rsidP="00551799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val="uz-Cyrl-UZ" w:eastAsia="ru-RU"/>
        </w:rPr>
      </w:pPr>
      <w:r>
        <w:rPr>
          <w:rFonts w:ascii="Times New Roman" w:hAnsi="Times New Roman"/>
          <w:sz w:val="28"/>
          <w:szCs w:val="28"/>
          <w:lang w:val="uz-Cyrl-UZ" w:eastAsia="ru-RU"/>
        </w:rPr>
        <w:t>Rafiyev</w:t>
      </w:r>
      <w:r w:rsidR="008365F6" w:rsidRPr="00FA4815">
        <w:rPr>
          <w:rFonts w:ascii="Times New Roman" w:hAnsi="Times New Roman"/>
          <w:sz w:val="28"/>
          <w:szCs w:val="28"/>
          <w:lang w:val="uz-Cyrl-UZ" w:eastAsia="ru-RU"/>
        </w:rPr>
        <w:t>.</w:t>
      </w:r>
      <w:r>
        <w:rPr>
          <w:rFonts w:ascii="Times New Roman" w:hAnsi="Times New Roman"/>
          <w:sz w:val="28"/>
          <w:szCs w:val="28"/>
          <w:lang w:val="uz-Cyrl-UZ" w:eastAsia="ru-RU"/>
        </w:rPr>
        <w:t>H</w:t>
      </w:r>
      <w:r w:rsidR="008365F6" w:rsidRPr="00FA4815">
        <w:rPr>
          <w:rFonts w:ascii="Times New Roman" w:hAnsi="Times New Roman"/>
          <w:sz w:val="28"/>
          <w:szCs w:val="28"/>
          <w:lang w:val="uz-Cyrl-UZ" w:eastAsia="ru-RU"/>
        </w:rPr>
        <w:t>.</w:t>
      </w:r>
      <w:r>
        <w:rPr>
          <w:rFonts w:ascii="Times New Roman" w:hAnsi="Times New Roman"/>
          <w:sz w:val="28"/>
          <w:szCs w:val="28"/>
          <w:lang w:val="uz-Cyrl-UZ" w:eastAsia="ru-RU"/>
        </w:rPr>
        <w:t>T</w:t>
      </w:r>
      <w:r w:rsidR="008365F6" w:rsidRPr="00FA4815">
        <w:rPr>
          <w:rFonts w:ascii="Times New Roman" w:hAnsi="Times New Roman"/>
          <w:sz w:val="28"/>
          <w:szCs w:val="28"/>
          <w:lang w:val="uz-Cyrl-UZ"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uz-Cyrl-UZ" w:eastAsia="ru-RU"/>
        </w:rPr>
        <w:t>Jismoniy</w:t>
      </w:r>
      <w:r w:rsidR="008365F6" w:rsidRPr="00FA4815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madaniyat</w:t>
      </w:r>
      <w:r w:rsidR="008365F6" w:rsidRPr="00FA4815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atamalarining</w:t>
      </w:r>
      <w:r w:rsidR="008365F6" w:rsidRPr="00FA4815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ruscha</w:t>
      </w:r>
      <w:r w:rsidR="008365F6" w:rsidRPr="00FA4815">
        <w:rPr>
          <w:rFonts w:ascii="Times New Roman" w:hAnsi="Times New Roman"/>
          <w:sz w:val="28"/>
          <w:szCs w:val="28"/>
          <w:lang w:val="uz-Cyrl-UZ" w:eastAsia="ru-RU"/>
        </w:rPr>
        <w:t>-</w:t>
      </w:r>
      <w:r>
        <w:rPr>
          <w:rFonts w:ascii="Times New Roman" w:hAnsi="Times New Roman"/>
          <w:sz w:val="28"/>
          <w:szCs w:val="28"/>
          <w:lang w:val="uz-Cyrl-UZ" w:eastAsia="ru-RU"/>
        </w:rPr>
        <w:t>o`zbekcha</w:t>
      </w:r>
      <w:r w:rsidR="008365F6" w:rsidRPr="00FA4815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lug`ati</w:t>
      </w:r>
      <w:r w:rsidR="008365F6" w:rsidRPr="00FA4815">
        <w:rPr>
          <w:rFonts w:ascii="Times New Roman" w:hAnsi="Times New Roman"/>
          <w:sz w:val="28"/>
          <w:szCs w:val="28"/>
          <w:lang w:val="uz-Cyrl-UZ"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uz-Cyrl-UZ" w:eastAsia="ru-RU"/>
        </w:rPr>
        <w:t>Samarqand</w:t>
      </w:r>
      <w:r w:rsidR="008365F6" w:rsidRPr="00FA4815">
        <w:rPr>
          <w:rFonts w:ascii="Times New Roman" w:hAnsi="Times New Roman"/>
          <w:sz w:val="28"/>
          <w:szCs w:val="28"/>
          <w:lang w:val="uz-Cyrl-UZ" w:eastAsia="ru-RU"/>
        </w:rPr>
        <w:t>-2017.</w:t>
      </w:r>
    </w:p>
    <w:p w:rsidR="008365F6" w:rsidRPr="00134667" w:rsidRDefault="008365F6" w:rsidP="008365F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365F6" w:rsidRPr="006025FC" w:rsidRDefault="000E454E" w:rsidP="008365F6">
      <w:pPr>
        <w:widowControl w:val="0"/>
        <w:tabs>
          <w:tab w:val="left" w:pos="851"/>
          <w:tab w:val="left" w:pos="1276"/>
        </w:tabs>
        <w:ind w:firstLine="993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Elektron</w:t>
      </w:r>
      <w:r w:rsidR="008365F6" w:rsidRPr="006025FC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ta’lim</w:t>
      </w:r>
      <w:r w:rsidR="008365F6" w:rsidRPr="006025FC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resurslari</w:t>
      </w:r>
    </w:p>
    <w:p w:rsidR="008365F6" w:rsidRPr="006025FC" w:rsidRDefault="008365F6" w:rsidP="00551799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025FC">
        <w:rPr>
          <w:rFonts w:ascii="Times New Roman" w:hAnsi="Times New Roman" w:cs="Times New Roman"/>
          <w:sz w:val="28"/>
          <w:szCs w:val="28"/>
        </w:rPr>
        <w:t>Sports Science Institute of North Africa,</w:t>
      </w:r>
      <w:r w:rsidRPr="006025F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5FC">
        <w:rPr>
          <w:rFonts w:ascii="Times New Roman" w:hAnsi="Times New Roman" w:cs="Times New Roman"/>
          <w:sz w:val="28"/>
          <w:szCs w:val="28"/>
        </w:rPr>
        <w:t>Newlands URL:</w:t>
      </w:r>
    </w:p>
    <w:p w:rsidR="008365F6" w:rsidRPr="006025FC" w:rsidRDefault="00BD2D3C" w:rsidP="00551799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hyperlink r:id="rId16" w:history="1">
        <w:r w:rsidR="008365F6" w:rsidRPr="006025FC">
          <w:rPr>
            <w:rFonts w:ascii="Times New Roman" w:hAnsi="Times New Roman" w:cs="Times New Roman"/>
            <w:sz w:val="28"/>
            <w:szCs w:val="28"/>
          </w:rPr>
          <w:t>http://www.ssisa.com</w:t>
        </w:r>
      </w:hyperlink>
    </w:p>
    <w:p w:rsidR="008365F6" w:rsidRPr="006025FC" w:rsidRDefault="008365F6" w:rsidP="00551799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025FC">
        <w:rPr>
          <w:rFonts w:ascii="Times New Roman" w:hAnsi="Times New Roman" w:cs="Times New Roman"/>
          <w:sz w:val="28"/>
          <w:szCs w:val="28"/>
        </w:rPr>
        <w:t xml:space="preserve">Australian institute of Sport URL: </w:t>
      </w:r>
      <w:hyperlink r:id="rId17" w:history="1">
        <w:r w:rsidRPr="006025FC">
          <w:rPr>
            <w:rFonts w:ascii="Times New Roman" w:hAnsi="Times New Roman" w:cs="Times New Roman"/>
            <w:sz w:val="28"/>
            <w:szCs w:val="28"/>
          </w:rPr>
          <w:t>http://www.ausport.gov.au/ais/</w:t>
        </w:r>
      </w:hyperlink>
    </w:p>
    <w:p w:rsidR="008365F6" w:rsidRPr="006025FC" w:rsidRDefault="00BD2D3C" w:rsidP="00551799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hyperlink r:id="rId18" w:history="1">
        <w:r w:rsidR="008365F6" w:rsidRPr="006025FC">
          <w:rPr>
            <w:rFonts w:ascii="Times New Roman" w:hAnsi="Times New Roman" w:cs="Times New Roman"/>
            <w:sz w:val="28"/>
            <w:szCs w:val="28"/>
          </w:rPr>
          <w:t>http://www.uzreport.com</w:t>
        </w:r>
      </w:hyperlink>
    </w:p>
    <w:p w:rsidR="008365F6" w:rsidRPr="006025FC" w:rsidRDefault="00BD2D3C" w:rsidP="00551799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hyperlink r:id="rId19" w:history="1">
        <w:r w:rsidR="008365F6" w:rsidRPr="006025FC">
          <w:rPr>
            <w:rFonts w:ascii="Times New Roman" w:hAnsi="Times New Roman" w:cs="Times New Roman"/>
            <w:sz w:val="28"/>
            <w:szCs w:val="28"/>
          </w:rPr>
          <w:t>http://www.content.sport.ru</w:t>
        </w:r>
      </w:hyperlink>
    </w:p>
    <w:p w:rsidR="008365F6" w:rsidRPr="006025FC" w:rsidRDefault="00BD2D3C" w:rsidP="00551799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hyperlink r:id="rId20" w:history="1">
        <w:r w:rsidR="008365F6" w:rsidRPr="006025FC">
          <w:rPr>
            <w:rFonts w:ascii="Times New Roman" w:hAnsi="Times New Roman" w:cs="Times New Roman"/>
            <w:sz w:val="28"/>
            <w:szCs w:val="28"/>
          </w:rPr>
          <w:t>http://www.press-service.uz</w:t>
        </w:r>
      </w:hyperlink>
    </w:p>
    <w:p w:rsidR="008365F6" w:rsidRPr="006025FC" w:rsidRDefault="00BD2D3C" w:rsidP="00551799">
      <w:pPr>
        <w:pStyle w:val="a6"/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  <w:lang w:val="uz-Cyrl-UZ"/>
        </w:rPr>
      </w:pPr>
      <w:hyperlink r:id="rId21" w:history="1">
        <w:r w:rsidR="008365F6" w:rsidRPr="006025FC">
          <w:rPr>
            <w:rStyle w:val="aff3"/>
            <w:rFonts w:ascii="Times New Roman" w:hAnsi="Times New Roman" w:cs="Times New Roman"/>
            <w:bCs/>
            <w:sz w:val="28"/>
            <w:szCs w:val="28"/>
            <w:lang w:val="uz-Cyrl-UZ"/>
          </w:rPr>
          <w:t>www.</w:t>
        </w:r>
        <w:r w:rsidR="008365F6" w:rsidRPr="006025FC">
          <w:rPr>
            <w:rFonts w:ascii="Times New Roman" w:hAnsi="Times New Roman" w:cs="Times New Roman"/>
            <w:sz w:val="28"/>
            <w:szCs w:val="28"/>
            <w:lang w:val="uz-Cyrl-UZ"/>
          </w:rPr>
          <w:t xml:space="preserve"> </w:t>
        </w:r>
        <w:r w:rsidR="008365F6" w:rsidRPr="006025FC">
          <w:rPr>
            <w:rStyle w:val="aff3"/>
            <w:rFonts w:ascii="Times New Roman" w:hAnsi="Times New Roman" w:cs="Times New Roman"/>
            <w:bCs/>
            <w:sz w:val="28"/>
            <w:szCs w:val="28"/>
            <w:lang w:val="uz-Cyrl-UZ"/>
          </w:rPr>
          <w:t>minsport.uz</w:t>
        </w:r>
      </w:hyperlink>
    </w:p>
    <w:p w:rsidR="008365F6" w:rsidRPr="006025FC" w:rsidRDefault="00BD2D3C" w:rsidP="00551799">
      <w:pPr>
        <w:pStyle w:val="a6"/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  <w:lang w:val="uz-Cyrl-UZ"/>
        </w:rPr>
      </w:pPr>
      <w:hyperlink r:id="rId22" w:history="1">
        <w:r w:rsidR="008365F6" w:rsidRPr="00BC3125">
          <w:rPr>
            <w:rStyle w:val="aff3"/>
            <w:rFonts w:ascii="Times New Roman" w:hAnsi="Times New Roman" w:cs="Times New Roman"/>
            <w:bCs/>
            <w:sz w:val="28"/>
            <w:szCs w:val="28"/>
            <w:lang w:val="uz-Cyrl-UZ"/>
          </w:rPr>
          <w:t>www.mdo.uz</w:t>
        </w:r>
      </w:hyperlink>
      <w:r w:rsidR="008365F6" w:rsidRPr="006025FC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8365F6" w:rsidRPr="006025FC" w:rsidRDefault="008365F6" w:rsidP="00551799">
      <w:pPr>
        <w:pStyle w:val="a6"/>
        <w:numPr>
          <w:ilvl w:val="0"/>
          <w:numId w:val="18"/>
        </w:numPr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6025FC">
        <w:rPr>
          <w:rFonts w:ascii="Times New Roman" w:hAnsi="Times New Roman" w:cs="Times New Roman"/>
          <w:bCs/>
          <w:sz w:val="28"/>
          <w:szCs w:val="28"/>
          <w:lang w:val="uz-Cyrl-UZ"/>
        </w:rPr>
        <w:t> </w:t>
      </w:r>
      <w:hyperlink r:id="rId23" w:history="1">
        <w:r w:rsidRPr="006025FC">
          <w:rPr>
            <w:rStyle w:val="aff3"/>
            <w:rFonts w:ascii="Times New Roman" w:hAnsi="Times New Roman" w:cs="Times New Roman"/>
            <w:bCs/>
            <w:sz w:val="28"/>
            <w:szCs w:val="28"/>
          </w:rPr>
          <w:t>www.ictcouncil.gov.uz</w:t>
        </w:r>
      </w:hyperlink>
      <w:r w:rsidRPr="006025FC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8365F6" w:rsidRPr="006025FC" w:rsidRDefault="008365F6" w:rsidP="00551799">
      <w:pPr>
        <w:pStyle w:val="a6"/>
        <w:numPr>
          <w:ilvl w:val="0"/>
          <w:numId w:val="18"/>
        </w:numPr>
        <w:rPr>
          <w:rStyle w:val="FontStyle113"/>
          <w:rFonts w:cs="Times New Roman"/>
          <w:sz w:val="28"/>
          <w:szCs w:val="28"/>
        </w:rPr>
      </w:pPr>
      <w:r w:rsidRPr="006025FC">
        <w:rPr>
          <w:rFonts w:ascii="Times New Roman" w:hAnsi="Times New Roman" w:cs="Times New Roman"/>
          <w:bCs/>
          <w:sz w:val="28"/>
          <w:szCs w:val="28"/>
          <w:lang w:val="uz-Cyrl-UZ"/>
        </w:rPr>
        <w:t> </w:t>
      </w:r>
      <w:hyperlink r:id="rId24" w:history="1">
        <w:r w:rsidRPr="006025FC">
          <w:rPr>
            <w:rStyle w:val="aff3"/>
            <w:rFonts w:ascii="Times New Roman" w:hAnsi="Times New Roman" w:cs="Times New Roman"/>
            <w:sz w:val="28"/>
            <w:szCs w:val="28"/>
            <w:lang w:val="uz-Cyrl-UZ"/>
          </w:rPr>
          <w:t>www</w:t>
        </w:r>
        <w:r w:rsidRPr="006025FC">
          <w:rPr>
            <w:rStyle w:val="aff3"/>
            <w:rFonts w:ascii="Times New Roman" w:hAnsi="Times New Roman" w:cs="Times New Roman"/>
            <w:sz w:val="28"/>
            <w:szCs w:val="28"/>
          </w:rPr>
          <w:t>.</w:t>
        </w:r>
        <w:r w:rsidRPr="006025FC">
          <w:rPr>
            <w:rStyle w:val="aff3"/>
            <w:rFonts w:ascii="Times New Roman" w:hAnsi="Times New Roman" w:cs="Times New Roman"/>
            <w:sz w:val="28"/>
            <w:szCs w:val="28"/>
            <w:lang w:val="uz-Cyrl-UZ"/>
          </w:rPr>
          <w:t>uz</w:t>
        </w:r>
        <w:r w:rsidRPr="006025FC">
          <w:rPr>
            <w:rStyle w:val="aff3"/>
            <w:rFonts w:ascii="Times New Roman" w:hAnsi="Times New Roman" w:cs="Times New Roman"/>
            <w:sz w:val="28"/>
            <w:szCs w:val="28"/>
          </w:rPr>
          <w:t>-</w:t>
        </w:r>
        <w:r w:rsidRPr="006025FC">
          <w:rPr>
            <w:rStyle w:val="aff3"/>
            <w:rFonts w:ascii="Times New Roman" w:hAnsi="Times New Roman" w:cs="Times New Roman"/>
            <w:sz w:val="28"/>
            <w:szCs w:val="28"/>
            <w:lang w:val="uz-Cyrl-UZ"/>
          </w:rPr>
          <w:t>djti</w:t>
        </w:r>
        <w:r w:rsidRPr="006025FC">
          <w:rPr>
            <w:rStyle w:val="aff3"/>
            <w:rFonts w:ascii="Times New Roman" w:hAnsi="Times New Roman" w:cs="Times New Roman"/>
            <w:sz w:val="28"/>
            <w:szCs w:val="28"/>
          </w:rPr>
          <w:t>.</w:t>
        </w:r>
        <w:r w:rsidRPr="006025FC">
          <w:rPr>
            <w:rStyle w:val="aff3"/>
            <w:rFonts w:ascii="Times New Roman" w:hAnsi="Times New Roman" w:cs="Times New Roman"/>
            <w:sz w:val="28"/>
            <w:szCs w:val="28"/>
            <w:lang w:val="uz-Cyrl-UZ"/>
          </w:rPr>
          <w:t>uz</w:t>
        </w:r>
      </w:hyperlink>
    </w:p>
    <w:p w:rsidR="008365F6" w:rsidRPr="006025FC" w:rsidRDefault="00BD2D3C" w:rsidP="00551799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uz-Cyrl-UZ"/>
        </w:rPr>
      </w:pPr>
      <w:hyperlink r:id="rId25" w:history="1">
        <w:r w:rsidR="008365F6" w:rsidRPr="006025FC">
          <w:rPr>
            <w:rStyle w:val="aff3"/>
            <w:rFonts w:ascii="Times New Roman" w:hAnsi="Times New Roman" w:cs="Times New Roman"/>
            <w:sz w:val="28"/>
            <w:szCs w:val="28"/>
            <w:lang w:val="uz-Cyrl-UZ"/>
          </w:rPr>
          <w:t>www.sportedu.uz</w:t>
        </w:r>
      </w:hyperlink>
    </w:p>
    <w:p w:rsidR="008365F6" w:rsidRPr="006025FC" w:rsidRDefault="008365F6" w:rsidP="00551799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6025FC">
        <w:rPr>
          <w:rFonts w:ascii="Times New Roman" w:hAnsi="Times New Roman" w:cs="Times New Roman"/>
          <w:sz w:val="28"/>
          <w:szCs w:val="28"/>
          <w:lang w:val="uz-Cyrl-UZ"/>
        </w:rPr>
        <w:t>www.olympic.uz</w:t>
      </w:r>
    </w:p>
    <w:p w:rsidR="008365F6" w:rsidRPr="006025FC" w:rsidRDefault="008365F6" w:rsidP="00551799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uz-Cyrl-UZ"/>
        </w:rPr>
      </w:pPr>
      <w:r w:rsidRPr="006025FC">
        <w:rPr>
          <w:rFonts w:ascii="Times New Roman" w:hAnsi="Times New Roman" w:cs="Times New Roman"/>
          <w:sz w:val="28"/>
          <w:szCs w:val="28"/>
          <w:lang w:val="uz-Cyrl-UZ"/>
        </w:rPr>
        <w:t>www. ziyonet. uz.</w:t>
      </w:r>
    </w:p>
    <w:p w:rsidR="008365F6" w:rsidRPr="006025FC" w:rsidRDefault="00BD2D3C" w:rsidP="00551799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uz-Cyrl-UZ"/>
        </w:rPr>
      </w:pPr>
      <w:hyperlink r:id="rId26" w:history="1">
        <w:r w:rsidR="008365F6" w:rsidRPr="006025FC">
          <w:rPr>
            <w:rStyle w:val="FontStyle113"/>
            <w:rFonts w:cs="Times New Roman"/>
            <w:sz w:val="28"/>
            <w:szCs w:val="28"/>
            <w:lang w:val="uz-Cyrl-UZ"/>
          </w:rPr>
          <w:t>www.infocom.uz</w:t>
        </w:r>
      </w:hyperlink>
      <w:r w:rsidR="008365F6" w:rsidRPr="006025F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365F6" w:rsidRPr="006025FC" w:rsidRDefault="00BD2D3C" w:rsidP="00551799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uz-Cyrl-UZ"/>
        </w:rPr>
      </w:pPr>
      <w:hyperlink r:id="rId27" w:history="1">
        <w:r w:rsidR="008365F6" w:rsidRPr="006025FC">
          <w:rPr>
            <w:rStyle w:val="aff3"/>
            <w:rFonts w:ascii="Times New Roman" w:hAnsi="Times New Roman" w:cs="Times New Roman"/>
            <w:sz w:val="28"/>
            <w:szCs w:val="28"/>
            <w:lang w:val="uz-Cyrl-UZ"/>
          </w:rPr>
          <w:t>www.edu.uz</w:t>
        </w:r>
      </w:hyperlink>
    </w:p>
    <w:p w:rsidR="008365F6" w:rsidRPr="0096643A" w:rsidRDefault="00BD2D3C" w:rsidP="008365F6">
      <w:pPr>
        <w:pStyle w:val="Style32"/>
        <w:widowControl/>
        <w:tabs>
          <w:tab w:val="left" w:pos="0"/>
          <w:tab w:val="left" w:pos="142"/>
          <w:tab w:val="left" w:pos="485"/>
          <w:tab w:val="left" w:pos="851"/>
          <w:tab w:val="left" w:pos="993"/>
          <w:tab w:val="left" w:pos="1134"/>
          <w:tab w:val="left" w:pos="6528"/>
        </w:tabs>
        <w:spacing w:line="276" w:lineRule="auto"/>
        <w:ind w:firstLine="426"/>
        <w:rPr>
          <w:rStyle w:val="FontStyle113"/>
          <w:sz w:val="28"/>
          <w:szCs w:val="28"/>
          <w:lang w:val="en-US" w:eastAsia="en-US"/>
        </w:rPr>
      </w:pPr>
      <w:hyperlink r:id="rId28" w:history="1">
        <w:r w:rsidR="008365F6" w:rsidRPr="0096643A">
          <w:rPr>
            <w:rStyle w:val="aff3"/>
            <w:sz w:val="28"/>
            <w:szCs w:val="28"/>
            <w:lang w:val="en-US" w:eastAsia="en-US"/>
          </w:rPr>
          <w:t>www.nmc.org</w:t>
        </w:r>
      </w:hyperlink>
    </w:p>
    <w:p w:rsidR="008365F6" w:rsidRPr="0096643A" w:rsidRDefault="00BD2D3C" w:rsidP="008365F6">
      <w:pPr>
        <w:pStyle w:val="Style32"/>
        <w:widowControl/>
        <w:tabs>
          <w:tab w:val="left" w:pos="0"/>
          <w:tab w:val="left" w:pos="142"/>
          <w:tab w:val="left" w:pos="485"/>
          <w:tab w:val="left" w:pos="851"/>
          <w:tab w:val="left" w:pos="993"/>
          <w:tab w:val="left" w:pos="1134"/>
          <w:tab w:val="left" w:pos="6528"/>
        </w:tabs>
        <w:spacing w:line="276" w:lineRule="auto"/>
        <w:ind w:firstLine="426"/>
        <w:rPr>
          <w:rStyle w:val="FontStyle113"/>
          <w:sz w:val="28"/>
          <w:szCs w:val="28"/>
          <w:lang w:val="en-US" w:eastAsia="en-US"/>
        </w:rPr>
      </w:pPr>
      <w:hyperlink r:id="rId29" w:history="1">
        <w:r w:rsidR="008365F6" w:rsidRPr="0096643A">
          <w:rPr>
            <w:rStyle w:val="aff3"/>
            <w:sz w:val="28"/>
            <w:szCs w:val="28"/>
            <w:lang w:val="en-US" w:eastAsia="en-US"/>
          </w:rPr>
          <w:t>www.mit.edu</w:t>
        </w:r>
      </w:hyperlink>
    </w:p>
    <w:p w:rsidR="008365F6" w:rsidRPr="0096643A" w:rsidRDefault="00BD2D3C" w:rsidP="008365F6">
      <w:pPr>
        <w:pStyle w:val="Style32"/>
        <w:widowControl/>
        <w:tabs>
          <w:tab w:val="left" w:pos="0"/>
          <w:tab w:val="left" w:pos="142"/>
          <w:tab w:val="left" w:pos="485"/>
          <w:tab w:val="left" w:pos="851"/>
          <w:tab w:val="left" w:pos="993"/>
          <w:tab w:val="left" w:pos="1134"/>
          <w:tab w:val="left" w:pos="6528"/>
        </w:tabs>
        <w:spacing w:line="276" w:lineRule="auto"/>
        <w:ind w:firstLine="426"/>
        <w:rPr>
          <w:rStyle w:val="FontStyle113"/>
          <w:sz w:val="28"/>
          <w:szCs w:val="28"/>
          <w:lang w:val="en-US" w:eastAsia="en-US"/>
        </w:rPr>
      </w:pPr>
      <w:hyperlink r:id="rId30" w:history="1">
        <w:r w:rsidR="008365F6" w:rsidRPr="0096643A">
          <w:rPr>
            <w:rStyle w:val="aff3"/>
            <w:sz w:val="28"/>
            <w:szCs w:val="28"/>
            <w:lang w:val="en-US" w:eastAsia="en-US"/>
          </w:rPr>
          <w:t>www.edx.org</w:t>
        </w:r>
      </w:hyperlink>
    </w:p>
    <w:p w:rsidR="00837B66" w:rsidRPr="005D5B73" w:rsidRDefault="000E454E" w:rsidP="00837B66">
      <w:pPr>
        <w:keepNext/>
        <w:keepLines/>
        <w:widowControl w:val="0"/>
        <w:spacing w:after="255" w:line="310" w:lineRule="exact"/>
        <w:ind w:left="28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z-Cyrl-UZ" w:eastAsia="ru-RU"/>
        </w:rPr>
        <w:t>AMALIY</w:t>
      </w:r>
      <w:r w:rsidR="00837B66" w:rsidRPr="005D5B73">
        <w:rPr>
          <w:rFonts w:ascii="Times New Roman" w:hAnsi="Times New Roman"/>
          <w:b/>
          <w:bCs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MAShG`ULOTLAR</w:t>
      </w:r>
      <w:r w:rsidR="00837B66" w:rsidRPr="005D5B73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z-Cyrl-UZ" w:eastAsia="ru-RU"/>
        </w:rPr>
        <w:t>MAZMUNI</w:t>
      </w:r>
    </w:p>
    <w:p w:rsidR="008B74D8" w:rsidRPr="008F7978" w:rsidRDefault="005248E1" w:rsidP="008B74D8">
      <w:pPr>
        <w:spacing w:after="25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1</w:t>
      </w:r>
      <w:r w:rsidR="008B74D8">
        <w:rPr>
          <w:rFonts w:ascii="Times New Roman" w:hAnsi="Times New Roman"/>
          <w:b/>
          <w:sz w:val="28"/>
          <w:szCs w:val="28"/>
          <w:lang w:val="uz-Cyrl-UZ"/>
        </w:rPr>
        <w:t>-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="008B74D8" w:rsidRPr="008F7978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8B74D8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Jismoniy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tarbiya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sport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ta’limi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sifatini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oshirishda</w:t>
      </w:r>
      <w:r w:rsidR="008B74D8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AQSh</w:t>
      </w:r>
      <w:r w:rsidR="008B74D8">
        <w:rPr>
          <w:rFonts w:ascii="Times New Roman" w:hAnsi="Times New Roman"/>
          <w:b/>
          <w:sz w:val="28"/>
          <w:szCs w:val="28"/>
          <w:lang w:val="uz-Cyrl-UZ"/>
        </w:rPr>
        <w:t xml:space="preserve">, 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Yevropa</w:t>
      </w:r>
      <w:r w:rsidR="008B74D8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va</w:t>
      </w:r>
      <w:r w:rsidR="008B74D8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Osiyo</w:t>
      </w:r>
      <w:r w:rsidR="008B74D8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mamlakatlari</w:t>
      </w:r>
      <w:r w:rsidR="008B74D8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tajribasi</w:t>
      </w:r>
      <w:r w:rsidR="008B74D8" w:rsidRPr="008F7978">
        <w:rPr>
          <w:rFonts w:ascii="Times New Roman" w:hAnsi="Times New Roman"/>
          <w:b/>
          <w:sz w:val="28"/>
          <w:szCs w:val="28"/>
          <w:lang w:val="uz-Cyrl-UZ"/>
        </w:rPr>
        <w:t>.</w:t>
      </w:r>
    </w:p>
    <w:p w:rsidR="008B74D8" w:rsidRDefault="008B74D8" w:rsidP="008B74D8">
      <w:pPr>
        <w:spacing w:after="25" w:line="240" w:lineRule="auto"/>
        <w:ind w:left="359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8B74D8" w:rsidRPr="008F7978" w:rsidRDefault="000E454E" w:rsidP="008B74D8">
      <w:pPr>
        <w:spacing w:after="25" w:line="240" w:lineRule="auto"/>
        <w:ind w:left="359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Reja</w:t>
      </w:r>
      <w:r w:rsidR="008B74D8" w:rsidRPr="008F7978">
        <w:rPr>
          <w:rFonts w:ascii="Times New Roman" w:hAnsi="Times New Roman"/>
          <w:b/>
          <w:sz w:val="28"/>
          <w:szCs w:val="28"/>
          <w:lang w:val="uz-Cyrl-UZ"/>
        </w:rPr>
        <w:t>:</w:t>
      </w:r>
    </w:p>
    <w:p w:rsidR="008B74D8" w:rsidRPr="000E454E" w:rsidRDefault="008B74D8" w:rsidP="008B74D8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0E454E">
        <w:rPr>
          <w:rFonts w:ascii="Times New Roman" w:hAnsi="Times New Roman"/>
          <w:color w:val="000000"/>
          <w:sz w:val="28"/>
          <w:szCs w:val="28"/>
          <w:lang w:val="en-US"/>
        </w:rPr>
        <w:t xml:space="preserve">1. </w:t>
      </w:r>
      <w:r w:rsidR="000E454E">
        <w:rPr>
          <w:rFonts w:ascii="Times New Roman" w:hAnsi="Times New Roman"/>
          <w:color w:val="000000"/>
          <w:sz w:val="28"/>
          <w:szCs w:val="28"/>
          <w:lang w:val="uz-Cyrl-UZ"/>
        </w:rPr>
        <w:t>Jismoniy</w:t>
      </w:r>
      <w:r w:rsidR="0091107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color w:val="000000"/>
          <w:sz w:val="28"/>
          <w:szCs w:val="28"/>
          <w:lang w:val="uz-Cyrl-UZ"/>
        </w:rPr>
        <w:t>tarbiya</w:t>
      </w:r>
      <w:r w:rsidR="0091107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color w:val="000000"/>
          <w:sz w:val="28"/>
          <w:szCs w:val="28"/>
          <w:lang w:val="uz-Cyrl-UZ"/>
        </w:rPr>
        <w:t>va</w:t>
      </w:r>
      <w:r w:rsidR="0091107C">
        <w:rPr>
          <w:rFonts w:ascii="Times New Roman" w:hAnsi="Times New Roman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color w:val="000000"/>
          <w:sz w:val="28"/>
          <w:szCs w:val="28"/>
          <w:lang w:val="uz-Cyrl-UZ"/>
        </w:rPr>
        <w:t>s</w:t>
      </w:r>
      <w:r w:rsidR="000E454E" w:rsidRPr="000E454E">
        <w:rPr>
          <w:rFonts w:ascii="Times New Roman" w:hAnsi="Times New Roman"/>
          <w:color w:val="000000"/>
          <w:sz w:val="28"/>
          <w:szCs w:val="28"/>
          <w:lang w:val="en-US"/>
        </w:rPr>
        <w:t>port</w:t>
      </w:r>
      <w:r w:rsidR="0091107C" w:rsidRPr="000E454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color w:val="000000"/>
          <w:sz w:val="28"/>
          <w:szCs w:val="28"/>
          <w:lang w:val="en-US"/>
        </w:rPr>
        <w:t>ta’limi</w:t>
      </w:r>
      <w:r w:rsidR="0091107C" w:rsidRPr="000E454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color w:val="000000"/>
          <w:sz w:val="28"/>
          <w:szCs w:val="28"/>
          <w:lang w:val="en-US"/>
        </w:rPr>
        <w:t>sifatini</w:t>
      </w:r>
      <w:r w:rsidR="0091107C" w:rsidRPr="000E454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color w:val="000000"/>
          <w:sz w:val="28"/>
          <w:szCs w:val="28"/>
          <w:lang w:val="en-US"/>
        </w:rPr>
        <w:t>oshirishning</w:t>
      </w:r>
      <w:r w:rsidR="0091107C" w:rsidRPr="000E454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color w:val="000000"/>
          <w:sz w:val="28"/>
          <w:szCs w:val="28"/>
          <w:lang w:val="en-US"/>
        </w:rPr>
        <w:t>global</w:t>
      </w:r>
      <w:r w:rsidR="0091107C" w:rsidRPr="000E454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" w:hAnsi="Times New Roman"/>
          <w:color w:val="000000"/>
          <w:sz w:val="28"/>
          <w:szCs w:val="28"/>
          <w:lang w:val="en-US"/>
        </w:rPr>
        <w:t>ahamiyati</w:t>
      </w:r>
      <w:r w:rsidR="0091107C" w:rsidRPr="000E454E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8B74D8" w:rsidRDefault="008B74D8" w:rsidP="008B74D8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  <w:r w:rsidRPr="000E454E">
        <w:rPr>
          <w:rFonts w:ascii="Times New Roman" w:hAnsi="Times New Roman"/>
          <w:color w:val="000000"/>
          <w:sz w:val="28"/>
          <w:szCs w:val="28"/>
          <w:lang w:val="en-US"/>
        </w:rPr>
        <w:t>2.</w:t>
      </w:r>
      <w:r w:rsidRPr="00254057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Jismoniy</w:t>
      </w:r>
      <w:r w:rsidR="005248E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tarbiya</w:t>
      </w:r>
      <w:r w:rsidR="005248E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va</w:t>
      </w:r>
      <w:r w:rsidR="005248E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sport</w:t>
      </w:r>
      <w:r w:rsidR="005248E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ta’limi</w:t>
      </w:r>
      <w:r w:rsidRPr="00254057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sifatini</w:t>
      </w:r>
      <w:r w:rsidRPr="00254057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oshirishda</w:t>
      </w:r>
      <w:r w:rsidRPr="00254057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AQSh</w:t>
      </w:r>
      <w:r w:rsidRPr="00254057">
        <w:rPr>
          <w:rFonts w:ascii="Times New Roman" w:hAnsi="Times New Roman"/>
          <w:sz w:val="28"/>
          <w:szCs w:val="28"/>
          <w:lang w:val="uz-Cyrl-UZ"/>
        </w:rPr>
        <w:t>,</w:t>
      </w:r>
      <w:r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Yevropa</w:t>
      </w:r>
      <w:r w:rsidRPr="00254057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va</w:t>
      </w:r>
      <w:r w:rsidRPr="00254057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Osiyo</w:t>
      </w:r>
      <w:r w:rsidRPr="00254057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mamlakatlari</w:t>
      </w:r>
      <w:r w:rsidR="005248E1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tajribasi</w:t>
      </w:r>
      <w:r w:rsidRPr="000E454E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8B74D8" w:rsidRPr="003C449E" w:rsidRDefault="008B74D8" w:rsidP="008B74D8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z-Cyrl-UZ"/>
        </w:rPr>
      </w:pPr>
    </w:p>
    <w:p w:rsidR="008B74D8" w:rsidRDefault="000E454E" w:rsidP="008B74D8">
      <w:pPr>
        <w:spacing w:after="25" w:line="276" w:lineRule="auto"/>
        <w:ind w:firstLine="851"/>
        <w:jc w:val="both"/>
        <w:rPr>
          <w:rFonts w:ascii="Times New Roman" w:hAnsi="Times New Roman"/>
          <w:i/>
          <w:sz w:val="28"/>
          <w:szCs w:val="28"/>
          <w:u w:val="single"/>
          <w:lang w:val="uz-Cyrl-UZ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uz-Cyrl-UZ"/>
        </w:rPr>
        <w:t>Tayanch</w:t>
      </w:r>
      <w:r w:rsidR="008B74D8" w:rsidRPr="003C449E">
        <w:rPr>
          <w:rFonts w:ascii="Times New Roman" w:hAnsi="Times New Roman"/>
          <w:b/>
          <w:i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  <w:lang w:val="uz-Cyrl-UZ"/>
        </w:rPr>
        <w:t>iboralari</w:t>
      </w:r>
      <w:r w:rsidR="008B74D8" w:rsidRPr="008F7978">
        <w:rPr>
          <w:rFonts w:ascii="Times New Roman" w:hAnsi="Times New Roman"/>
          <w:i/>
          <w:sz w:val="28"/>
          <w:szCs w:val="28"/>
          <w:u w:val="single"/>
          <w:lang w:val="uz-Cyrl-UZ"/>
        </w:rPr>
        <w:t>.</w:t>
      </w:r>
      <w:r w:rsidR="008B74D8">
        <w:rPr>
          <w:rFonts w:ascii="Times New Roman" w:hAnsi="Times New Roman"/>
          <w:i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  <w:lang w:val="uz-Cyrl-UZ"/>
        </w:rPr>
        <w:t>Maktab</w:t>
      </w:r>
      <w:r w:rsidR="008B74D8">
        <w:rPr>
          <w:rFonts w:ascii="Times New Roman" w:hAnsi="Times New Roman"/>
          <w:i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  <w:lang w:val="uz-Cyrl-UZ"/>
        </w:rPr>
        <w:t>sporti</w:t>
      </w:r>
      <w:r w:rsidR="008B74D8">
        <w:rPr>
          <w:rFonts w:ascii="Times New Roman" w:hAnsi="Times New Roman"/>
          <w:i/>
          <w:sz w:val="28"/>
          <w:szCs w:val="28"/>
          <w:u w:val="single"/>
          <w:lang w:val="uz-Cyrl-UZ"/>
        </w:rPr>
        <w:t xml:space="preserve">, </w:t>
      </w:r>
      <w:r>
        <w:rPr>
          <w:rFonts w:ascii="Times New Roman" w:hAnsi="Times New Roman"/>
          <w:i/>
          <w:sz w:val="28"/>
          <w:szCs w:val="28"/>
          <w:u w:val="single"/>
          <w:lang w:val="uz-Cyrl-UZ"/>
        </w:rPr>
        <w:t>sport</w:t>
      </w:r>
      <w:r w:rsidR="008B74D8">
        <w:rPr>
          <w:rFonts w:ascii="Times New Roman" w:hAnsi="Times New Roman"/>
          <w:i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  <w:lang w:val="uz-Cyrl-UZ"/>
        </w:rPr>
        <w:t>talimi</w:t>
      </w:r>
      <w:r w:rsidR="008B74D8">
        <w:rPr>
          <w:rFonts w:ascii="Times New Roman" w:hAnsi="Times New Roman"/>
          <w:i/>
          <w:sz w:val="28"/>
          <w:szCs w:val="28"/>
          <w:u w:val="single"/>
          <w:lang w:val="uz-Cyrl-UZ"/>
        </w:rPr>
        <w:t xml:space="preserve">, </w:t>
      </w:r>
      <w:r>
        <w:rPr>
          <w:rFonts w:ascii="Times New Roman" w:hAnsi="Times New Roman"/>
          <w:i/>
          <w:sz w:val="28"/>
          <w:szCs w:val="28"/>
          <w:u w:val="single"/>
          <w:lang w:val="uz-Cyrl-UZ"/>
        </w:rPr>
        <w:t>sport</w:t>
      </w:r>
      <w:r w:rsidR="008B74D8">
        <w:rPr>
          <w:rFonts w:ascii="Times New Roman" w:hAnsi="Times New Roman"/>
          <w:i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  <w:lang w:val="uz-Cyrl-UZ"/>
        </w:rPr>
        <w:t>faoliyati</w:t>
      </w:r>
      <w:r w:rsidR="008B74D8">
        <w:rPr>
          <w:rFonts w:ascii="Times New Roman" w:hAnsi="Times New Roman"/>
          <w:i/>
          <w:sz w:val="28"/>
          <w:szCs w:val="28"/>
          <w:u w:val="single"/>
          <w:lang w:val="uz-Cyrl-UZ"/>
        </w:rPr>
        <w:t xml:space="preserve">, </w:t>
      </w:r>
      <w:r>
        <w:rPr>
          <w:rFonts w:ascii="Times New Roman" w:hAnsi="Times New Roman"/>
          <w:i/>
          <w:sz w:val="28"/>
          <w:szCs w:val="28"/>
          <w:u w:val="single"/>
          <w:lang w:val="uz-Cyrl-UZ"/>
        </w:rPr>
        <w:t>nufuzli</w:t>
      </w:r>
      <w:r w:rsidR="008B74D8">
        <w:rPr>
          <w:rFonts w:ascii="Times New Roman" w:hAnsi="Times New Roman"/>
          <w:i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  <w:lang w:val="uz-Cyrl-UZ"/>
        </w:rPr>
        <w:t>sport</w:t>
      </w:r>
      <w:r w:rsidR="008B74D8">
        <w:rPr>
          <w:rFonts w:ascii="Times New Roman" w:hAnsi="Times New Roman"/>
          <w:i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  <w:lang w:val="uz-Cyrl-UZ"/>
        </w:rPr>
        <w:t>o`yinlari</w:t>
      </w:r>
      <w:r w:rsidR="008B74D8">
        <w:rPr>
          <w:rFonts w:ascii="Times New Roman" w:hAnsi="Times New Roman"/>
          <w:i/>
          <w:sz w:val="28"/>
          <w:szCs w:val="28"/>
          <w:u w:val="single"/>
          <w:lang w:val="uz-Cyrl-UZ"/>
        </w:rPr>
        <w:t xml:space="preserve">, </w:t>
      </w:r>
      <w:r>
        <w:rPr>
          <w:rFonts w:ascii="Times New Roman" w:hAnsi="Times New Roman"/>
          <w:i/>
          <w:sz w:val="28"/>
          <w:szCs w:val="28"/>
          <w:u w:val="single"/>
          <w:lang w:val="uz-Cyrl-UZ"/>
        </w:rPr>
        <w:t>sport</w:t>
      </w:r>
      <w:r w:rsidR="008B74D8">
        <w:rPr>
          <w:rFonts w:ascii="Times New Roman" w:hAnsi="Times New Roman"/>
          <w:i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  <w:lang w:val="uz-Cyrl-UZ"/>
        </w:rPr>
        <w:t>musobaqalari</w:t>
      </w:r>
      <w:r w:rsidR="008B74D8">
        <w:rPr>
          <w:rFonts w:ascii="Times New Roman" w:hAnsi="Times New Roman"/>
          <w:i/>
          <w:sz w:val="28"/>
          <w:szCs w:val="28"/>
          <w:u w:val="single"/>
          <w:lang w:val="uz-Cyrl-UZ"/>
        </w:rPr>
        <w:t xml:space="preserve">, </w:t>
      </w:r>
      <w:r>
        <w:rPr>
          <w:rFonts w:ascii="Times New Roman" w:hAnsi="Times New Roman"/>
          <w:i/>
          <w:sz w:val="28"/>
          <w:szCs w:val="28"/>
          <w:u w:val="single"/>
          <w:lang w:val="uz-Cyrl-UZ"/>
        </w:rPr>
        <w:t>sport</w:t>
      </w:r>
      <w:r w:rsidR="008B74D8">
        <w:rPr>
          <w:rFonts w:ascii="Times New Roman" w:hAnsi="Times New Roman"/>
          <w:i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  <w:lang w:val="uz-Cyrl-UZ"/>
        </w:rPr>
        <w:t>talimi</w:t>
      </w:r>
      <w:r w:rsidR="008B74D8">
        <w:rPr>
          <w:rFonts w:ascii="Times New Roman" w:hAnsi="Times New Roman"/>
          <w:i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  <w:lang w:val="uz-Cyrl-UZ"/>
        </w:rPr>
        <w:t>sfati</w:t>
      </w:r>
      <w:r w:rsidR="008B74D8">
        <w:rPr>
          <w:rFonts w:ascii="Times New Roman" w:hAnsi="Times New Roman"/>
          <w:i/>
          <w:sz w:val="28"/>
          <w:szCs w:val="28"/>
          <w:u w:val="single"/>
          <w:lang w:val="uz-Cyrl-UZ"/>
        </w:rPr>
        <w:t xml:space="preserve">, </w:t>
      </w:r>
      <w:r>
        <w:rPr>
          <w:rFonts w:ascii="Times New Roman" w:hAnsi="Times New Roman"/>
          <w:i/>
          <w:sz w:val="28"/>
          <w:szCs w:val="28"/>
          <w:u w:val="single"/>
          <w:lang w:val="uz-Cyrl-UZ"/>
        </w:rPr>
        <w:t>globallashuv</w:t>
      </w:r>
      <w:r w:rsidR="008B74D8">
        <w:rPr>
          <w:rFonts w:ascii="Times New Roman" w:hAnsi="Times New Roman"/>
          <w:i/>
          <w:sz w:val="28"/>
          <w:szCs w:val="28"/>
          <w:u w:val="single"/>
          <w:lang w:val="uz-Cyrl-UZ"/>
        </w:rPr>
        <w:t xml:space="preserve">, </w:t>
      </w:r>
      <w:r>
        <w:rPr>
          <w:rFonts w:ascii="Times New Roman" w:hAnsi="Times New Roman"/>
          <w:i/>
          <w:sz w:val="28"/>
          <w:szCs w:val="28"/>
          <w:u w:val="single"/>
          <w:lang w:val="uz-Cyrl-UZ"/>
        </w:rPr>
        <w:t>halqaro</w:t>
      </w:r>
      <w:r w:rsidR="008B74D8">
        <w:rPr>
          <w:rFonts w:ascii="Times New Roman" w:hAnsi="Times New Roman"/>
          <w:i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  <w:lang w:val="uz-Cyrl-UZ"/>
        </w:rPr>
        <w:t>tajriba</w:t>
      </w:r>
      <w:r w:rsidR="008B74D8">
        <w:rPr>
          <w:rFonts w:ascii="Times New Roman" w:hAnsi="Times New Roman"/>
          <w:i/>
          <w:sz w:val="28"/>
          <w:szCs w:val="28"/>
          <w:u w:val="single"/>
          <w:lang w:val="uz-Cyrl-UZ"/>
        </w:rPr>
        <w:t xml:space="preserve">, </w:t>
      </w:r>
      <w:r>
        <w:rPr>
          <w:rFonts w:ascii="Times New Roman" w:hAnsi="Times New Roman"/>
          <w:i/>
          <w:sz w:val="28"/>
          <w:szCs w:val="28"/>
          <w:u w:val="single"/>
          <w:lang w:val="uz-Cyrl-UZ"/>
        </w:rPr>
        <w:t>jahon</w:t>
      </w:r>
      <w:r w:rsidR="008B74D8">
        <w:rPr>
          <w:rFonts w:ascii="Times New Roman" w:hAnsi="Times New Roman"/>
          <w:i/>
          <w:sz w:val="28"/>
          <w:szCs w:val="28"/>
          <w:u w:val="single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  <w:lang w:val="uz-Cyrl-UZ"/>
        </w:rPr>
        <w:t>sporti</w:t>
      </w:r>
      <w:r w:rsidR="008B74D8">
        <w:rPr>
          <w:rFonts w:ascii="Times New Roman" w:hAnsi="Times New Roman"/>
          <w:i/>
          <w:sz w:val="28"/>
          <w:szCs w:val="28"/>
          <w:u w:val="single"/>
          <w:lang w:val="uz-Cyrl-UZ"/>
        </w:rPr>
        <w:t xml:space="preserve">.  </w:t>
      </w:r>
    </w:p>
    <w:p w:rsidR="007B0C6E" w:rsidRDefault="007B0C6E" w:rsidP="008B74D8">
      <w:pPr>
        <w:spacing w:after="25" w:line="276" w:lineRule="auto"/>
        <w:ind w:firstLine="851"/>
        <w:jc w:val="both"/>
        <w:rPr>
          <w:rFonts w:ascii="Times New Roman" w:hAnsi="Times New Roman"/>
          <w:i/>
          <w:sz w:val="28"/>
          <w:szCs w:val="28"/>
          <w:u w:val="single"/>
          <w:lang w:val="uz-Cyrl-UZ"/>
        </w:rPr>
      </w:pPr>
    </w:p>
    <w:p w:rsidR="0091107C" w:rsidRPr="000E454E" w:rsidRDefault="000E454E" w:rsidP="00551799">
      <w:pPr>
        <w:pStyle w:val="af2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  <w:lang w:val="uz-Cyrl-UZ"/>
        </w:rPr>
        <w:t>Jismoniy</w:t>
      </w:r>
      <w:r w:rsidR="0091107C" w:rsidRPr="000510BF">
        <w:rPr>
          <w:b/>
          <w:bCs/>
          <w:color w:val="000000"/>
          <w:sz w:val="28"/>
          <w:szCs w:val="28"/>
          <w:lang w:val="uz-Cyrl-UZ"/>
        </w:rPr>
        <w:t xml:space="preserve"> </w:t>
      </w:r>
      <w:r>
        <w:rPr>
          <w:b/>
          <w:bCs/>
          <w:color w:val="000000"/>
          <w:sz w:val="28"/>
          <w:szCs w:val="28"/>
          <w:lang w:val="uz-Cyrl-UZ"/>
        </w:rPr>
        <w:t>tarbiya</w:t>
      </w:r>
      <w:r w:rsidR="0091107C" w:rsidRPr="000510BF">
        <w:rPr>
          <w:b/>
          <w:bCs/>
          <w:color w:val="000000"/>
          <w:sz w:val="28"/>
          <w:szCs w:val="28"/>
          <w:lang w:val="uz-Cyrl-UZ"/>
        </w:rPr>
        <w:t xml:space="preserve"> </w:t>
      </w:r>
      <w:r>
        <w:rPr>
          <w:b/>
          <w:bCs/>
          <w:color w:val="000000"/>
          <w:sz w:val="28"/>
          <w:szCs w:val="28"/>
          <w:lang w:val="uz-Cyrl-UZ"/>
        </w:rPr>
        <w:t>va</w:t>
      </w:r>
      <w:r w:rsidR="0091107C" w:rsidRPr="000510BF">
        <w:rPr>
          <w:b/>
          <w:bCs/>
          <w:color w:val="000000"/>
          <w:sz w:val="28"/>
          <w:szCs w:val="28"/>
          <w:lang w:val="uz-Cyrl-UZ"/>
        </w:rPr>
        <w:t xml:space="preserve"> </w:t>
      </w:r>
      <w:r>
        <w:rPr>
          <w:b/>
          <w:bCs/>
          <w:color w:val="000000"/>
          <w:sz w:val="28"/>
          <w:szCs w:val="28"/>
          <w:lang w:val="uz-Cyrl-UZ"/>
        </w:rPr>
        <w:t>s</w:t>
      </w:r>
      <w:r w:rsidRPr="000E454E">
        <w:rPr>
          <w:b/>
          <w:bCs/>
          <w:color w:val="000000"/>
          <w:sz w:val="28"/>
          <w:szCs w:val="28"/>
          <w:lang w:val="en-US"/>
        </w:rPr>
        <w:t>port</w:t>
      </w:r>
      <w:r w:rsidR="0091107C" w:rsidRPr="000E454E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0E454E">
        <w:rPr>
          <w:b/>
          <w:bCs/>
          <w:color w:val="000000"/>
          <w:sz w:val="28"/>
          <w:szCs w:val="28"/>
          <w:lang w:val="en-US"/>
        </w:rPr>
        <w:t>ta’limi</w:t>
      </w:r>
      <w:r w:rsidR="0091107C" w:rsidRPr="000E454E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0E454E">
        <w:rPr>
          <w:b/>
          <w:bCs/>
          <w:color w:val="000000"/>
          <w:sz w:val="28"/>
          <w:szCs w:val="28"/>
          <w:lang w:val="en-US"/>
        </w:rPr>
        <w:t>sifatini</w:t>
      </w:r>
      <w:r w:rsidR="0091107C" w:rsidRPr="000E454E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0E454E">
        <w:rPr>
          <w:b/>
          <w:bCs/>
          <w:color w:val="000000"/>
          <w:sz w:val="28"/>
          <w:szCs w:val="28"/>
          <w:lang w:val="en-US"/>
        </w:rPr>
        <w:t>oshirishning</w:t>
      </w:r>
      <w:r w:rsidR="0091107C" w:rsidRPr="000E454E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0E454E">
        <w:rPr>
          <w:b/>
          <w:bCs/>
          <w:color w:val="000000"/>
          <w:sz w:val="28"/>
          <w:szCs w:val="28"/>
          <w:lang w:val="en-US"/>
        </w:rPr>
        <w:t>global</w:t>
      </w:r>
      <w:r w:rsidR="0091107C" w:rsidRPr="000E454E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0E454E">
        <w:rPr>
          <w:b/>
          <w:bCs/>
          <w:color w:val="000000"/>
          <w:sz w:val="28"/>
          <w:szCs w:val="28"/>
          <w:lang w:val="en-US"/>
        </w:rPr>
        <w:t>ahamiyati</w:t>
      </w:r>
      <w:r w:rsidR="0091107C" w:rsidRPr="000E454E">
        <w:rPr>
          <w:b/>
          <w:bCs/>
          <w:color w:val="000000"/>
          <w:sz w:val="28"/>
          <w:szCs w:val="28"/>
          <w:lang w:val="en-US"/>
        </w:rPr>
        <w:t>.</w:t>
      </w:r>
    </w:p>
    <w:p w:rsidR="008B74D8" w:rsidRDefault="000E454E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Zamonaviy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tarkibiy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qismi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hisoblangan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/>
          <w:sz w:val="28"/>
          <w:szCs w:val="28"/>
          <w:lang w:val="uz-Cyrl-UZ"/>
        </w:rPr>
        <w:t>insoniyatning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ijtimoiy</w:t>
      </w:r>
      <w:r w:rsidR="008B74D8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iqtisodiy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hayotida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muhim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o`rinlardan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birida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turadi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Bugungi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kunda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shaxsning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hayotiy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faoliyatiga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singib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ulgurdi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sohasida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jahonning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yetakchi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olimlaridan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</w:t>
      </w:r>
      <w:r w:rsidR="008B74D8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G</w:t>
      </w:r>
      <w:r w:rsidR="008B74D8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Ozolinning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tadqiqotiga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ko`ra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dunyo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aholisining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70 </w:t>
      </w:r>
      <w:r>
        <w:rPr>
          <w:rFonts w:ascii="Times New Roman" w:hAnsi="Times New Roman"/>
          <w:sz w:val="28"/>
          <w:szCs w:val="28"/>
          <w:lang w:val="uz-Cyrl-UZ"/>
        </w:rPr>
        <w:t>foizidan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ko`prog`i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holatida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shug`ullanmoqda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Dunyo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miqiyosida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1000 </w:t>
      </w:r>
      <w:r>
        <w:rPr>
          <w:rFonts w:ascii="Times New Roman" w:hAnsi="Times New Roman"/>
          <w:sz w:val="28"/>
          <w:szCs w:val="28"/>
          <w:lang w:val="uz-Cyrl-UZ"/>
        </w:rPr>
        <w:t>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yaqin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turlari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mavjud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yangi</w:t>
      </w:r>
      <w:r w:rsidR="008B74D8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yangi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turlari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kashf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etilmoqda</w:t>
      </w:r>
      <w:r w:rsidR="008B74D8">
        <w:rPr>
          <w:rFonts w:ascii="Times New Roman" w:hAnsi="Times New Roman"/>
          <w:sz w:val="28"/>
          <w:szCs w:val="28"/>
          <w:lang w:val="uz-Cyrl-UZ"/>
        </w:rPr>
        <w:t>.</w:t>
      </w:r>
    </w:p>
    <w:p w:rsidR="008B74D8" w:rsidRPr="00B76656" w:rsidRDefault="000E454E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inson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hayotining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barcha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bosqichlarida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sog`liq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hayot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tarzini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ta’minlashda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muhim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ahamiyatga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ekanligi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ta’kidlab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kelingan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Albatta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maktablari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xizmat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ko`rsatuvchi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o`zaro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aloqalarni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yo`lga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quyishda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hayotning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barcha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jarayonlarida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muhim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ahamiyat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kasb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etgan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bo`lsa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aynan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sog`liqni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saqlash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natijalarini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qo`lga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kiritishda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insonning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ijtimoiy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shaxsiy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rivojlanishida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katta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ahamiyatga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egadir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8B74D8" w:rsidRPr="00B76656" w:rsidRDefault="000E454E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Sifat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aynan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sohasi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rivojining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asosiy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garovi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hisoblanadi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o`rtasida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keskin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raqobat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muhitining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shakllanganligi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aynan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oldida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turgan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asosiy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vazifa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sifatida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raqobatbardosh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sportchilarni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tayyorlash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dolzarbligini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belgilab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berdi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Sportchilarni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tayyorlashda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olib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borish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sifatini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yaxshilash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oldidagi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muhim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masalalaridan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hisoblanadi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>.</w:t>
      </w:r>
    </w:p>
    <w:p w:rsidR="008B74D8" w:rsidRDefault="000E454E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Globallashuv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sharoitida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stabil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strategik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muammolaridan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bo`lib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klublarida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sportchilarni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tayyorlash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sifatini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yaxshilashdagi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muammolarni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tubdan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hal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etishiga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bog`liqdir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klublarida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sportchilarni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tayyorlashda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sifatni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yaxshilash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jarayoni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sportchini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yoshligidan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shug`ullantirib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chiniqtirishdan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tortib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to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jahon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arenalarida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chiqib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yuqori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o`rinlarni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qo`lga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kiritishda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sifatli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amaliy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xizmatlarini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ko`rsatish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zarur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masalalardan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biridir</w:t>
      </w:r>
      <w:r w:rsidR="008B74D8">
        <w:rPr>
          <w:rFonts w:ascii="Times New Roman" w:hAnsi="Times New Roman"/>
          <w:sz w:val="28"/>
          <w:szCs w:val="28"/>
          <w:lang w:val="uz-Cyrl-UZ"/>
        </w:rPr>
        <w:t>.</w:t>
      </w:r>
    </w:p>
    <w:p w:rsidR="008B74D8" w:rsidRPr="00B76656" w:rsidRDefault="000E454E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lastRenderedPageBreak/>
        <w:t>Dunyoning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taraqqiy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etgan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ko`pgina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mamlakatlari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rivojlanishga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to`rtki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bo`layotgan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omil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asosan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o`rtasidagi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raqobatdir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.  </w:t>
      </w:r>
      <w:r>
        <w:rPr>
          <w:rFonts w:ascii="Times New Roman" w:hAnsi="Times New Roman"/>
          <w:sz w:val="28"/>
          <w:szCs w:val="28"/>
          <w:lang w:val="uz-Cyrl-UZ"/>
        </w:rPr>
        <w:t>Rivojlangan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davlatlar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xususan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AQSh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Yevropa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davlatlari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Yaponiya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Koreya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Xitoy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Rossiya</w:t>
      </w:r>
      <w:r w:rsidR="008B74D8" w:rsidRPr="0053064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davlatlarida</w:t>
      </w:r>
      <w:r w:rsidR="008B74D8" w:rsidRPr="0053064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kuchli</w:t>
      </w:r>
      <w:r w:rsidR="008B74D8" w:rsidRPr="0053064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sportchilarning</w:t>
      </w:r>
      <w:r w:rsidR="008B74D8" w:rsidRPr="0053064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yetishib</w:t>
      </w:r>
      <w:r w:rsidR="008B74D8" w:rsidRPr="0053064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chiqayotganligi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raqobatning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kuchliligi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evaziga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o`rtasida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yuqori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natijaga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erishilmoqda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Biroq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biznesda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muhim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o`zgarishlar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ro`y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bermoqda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>.</w:t>
      </w:r>
    </w:p>
    <w:p w:rsidR="008B74D8" w:rsidRDefault="000E454E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Bugun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sportni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davlat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tomonidan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huquqiy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tartibga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solish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bo`yicha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muhim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ta’sir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ko`rsatadi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professional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yaqin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munosabatlar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mavjud</w:t>
      </w:r>
      <w:r w:rsidR="008B74D8" w:rsidRPr="00B76656">
        <w:rPr>
          <w:rFonts w:ascii="Times New Roman" w:hAnsi="Times New Roman"/>
          <w:sz w:val="28"/>
          <w:szCs w:val="28"/>
          <w:lang w:val="uz-Cyrl-UZ"/>
        </w:rPr>
        <w:t>.</w:t>
      </w:r>
    </w:p>
    <w:p w:rsidR="008B74D8" w:rsidRDefault="000E454E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turlari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bo`yicha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musobaqalar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yil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sayin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nufuzi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jihatidan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o`sib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bormoqda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yili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millionlab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xil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ommaviy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musobaqalari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qilinib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milliardlab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odamlar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ishtirok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etmoqdalar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Bu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musobaqalarda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odam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o`zining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imkoniyatlarini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namoyish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etadi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8B74D8" w:rsidRDefault="000E454E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musobaqalarining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nufuzi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yil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sayin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ortib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bormoqda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Jumladan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olimp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osiyo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o`yinlari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jahon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osiyo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birinchiliklari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Shuning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ta’limining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maqsadi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mazmuni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boyib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borib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sifat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samaradorligiga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alohida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etibor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berilib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kelinmoqda</w:t>
      </w:r>
      <w:r w:rsidR="008B74D8">
        <w:rPr>
          <w:rFonts w:ascii="Times New Roman" w:hAnsi="Times New Roman"/>
          <w:sz w:val="28"/>
          <w:szCs w:val="28"/>
          <w:lang w:val="uz-Cyrl-UZ"/>
        </w:rPr>
        <w:t>.</w:t>
      </w:r>
    </w:p>
    <w:p w:rsidR="008B74D8" w:rsidRDefault="000E454E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deganda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avvalo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shaxsning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biror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turida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mustaqil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shug`ullanishi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orqali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maqsadi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mazmuni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mohiyatiga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faoliyatiga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oid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bilimlar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tajribalarni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o`zlashtirish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darajasi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tushuniladi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Demak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majmuaviy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tushunchadir</w:t>
      </w:r>
      <w:r w:rsidR="008B74D8">
        <w:rPr>
          <w:rFonts w:ascii="Times New Roman" w:hAnsi="Times New Roman"/>
          <w:sz w:val="28"/>
          <w:szCs w:val="28"/>
          <w:lang w:val="uz-Cyrl-UZ"/>
        </w:rPr>
        <w:t>.</w:t>
      </w:r>
    </w:p>
    <w:p w:rsidR="008B74D8" w:rsidRDefault="000E454E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Shunday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ekan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bugun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jahon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inson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hayyotiga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chuqur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singib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borib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insoniyatning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hayot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tarzini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boyitib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bormoqda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Endi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tushunchasi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jahon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davlatlari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tillarida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o`rnashib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oldi</w:t>
      </w:r>
      <w:r w:rsidR="008B74D8">
        <w:rPr>
          <w:rFonts w:ascii="Times New Roman" w:hAnsi="Times New Roman"/>
          <w:sz w:val="28"/>
          <w:szCs w:val="28"/>
          <w:lang w:val="uz-Cyrl-UZ"/>
        </w:rPr>
        <w:t>.</w:t>
      </w:r>
    </w:p>
    <w:p w:rsidR="008B74D8" w:rsidRDefault="000E454E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Jahondagi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musobaqalari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hisoblanmish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olimp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osiyo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jahon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qit’alar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chempionligi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birinchiligi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shunga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o`xshash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nufuzli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musobaqalari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ko`paymoqda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8B74D8" w:rsidRDefault="000E454E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Hozirgi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paytda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/>
          <w:sz w:val="28"/>
          <w:szCs w:val="28"/>
          <w:lang w:val="uz-Cyrl-UZ"/>
        </w:rPr>
        <w:t>Yoshlar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olimp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o`yinlar</w:t>
      </w:r>
      <w:r w:rsidR="008B74D8">
        <w:rPr>
          <w:rFonts w:ascii="Times New Roman" w:hAnsi="Times New Roman"/>
          <w:sz w:val="28"/>
          <w:szCs w:val="28"/>
          <w:lang w:val="uz-Cyrl-UZ"/>
        </w:rPr>
        <w:t>”, “</w:t>
      </w:r>
      <w:r>
        <w:rPr>
          <w:rFonts w:ascii="Times New Roman" w:hAnsi="Times New Roman"/>
          <w:sz w:val="28"/>
          <w:szCs w:val="28"/>
          <w:lang w:val="uz-Cyrl-UZ"/>
        </w:rPr>
        <w:t>Yoshlar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Osiyo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o`yinlari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/>
          <w:sz w:val="28"/>
          <w:szCs w:val="28"/>
          <w:lang w:val="uz-Cyrl-UZ"/>
        </w:rPr>
        <w:t>kabilar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qilinmoqda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Masalan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; 2025 </w:t>
      </w:r>
      <w:r>
        <w:rPr>
          <w:rFonts w:ascii="Times New Roman" w:hAnsi="Times New Roman"/>
          <w:sz w:val="28"/>
          <w:szCs w:val="28"/>
          <w:lang w:val="uz-Cyrl-UZ"/>
        </w:rPr>
        <w:t>yilda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bo`ladigan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/>
          <w:sz w:val="28"/>
          <w:szCs w:val="28"/>
          <w:lang w:val="uz-Cyrl-UZ"/>
        </w:rPr>
        <w:t>Yoshlar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Osiyo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o`yinlari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mamlakatimizning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poytaxti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azim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Toshkent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shahrida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o`tadi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Ana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shunday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nufuzli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o`yinlarini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muvoffaqiyatli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o`tkazish</w:t>
      </w:r>
      <w:r w:rsidR="008B74D8">
        <w:rPr>
          <w:rFonts w:ascii="Times New Roman" w:hAnsi="Times New Roman"/>
          <w:sz w:val="28"/>
          <w:szCs w:val="28"/>
          <w:lang w:val="uz-Cyrl-UZ"/>
        </w:rPr>
        <w:t>,</w:t>
      </w:r>
      <w:r w:rsidR="008B74D8" w:rsidRPr="00E739A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ishtirok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shaxsning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mamlakat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fuqarolarining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qit’a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jahon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aholisining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o`ziga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xos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ta’limiga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bo`lishi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bugunning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dolzarb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muammosiga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aylangan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Jumladan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musobaqada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munosib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ishtirok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tayorlanish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murabbiyning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mashq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qildirishi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musobaqalarni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joylarni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jihozlarni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tayyorlash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musobaqalarda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hakamlik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jihatlari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shaxs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ta’limining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yuksaklik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darajasiga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bevosita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bog`liq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bo`ladi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Shuning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bugun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global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ya’ni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ulug`vor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ahamiyatga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ekanligi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aniq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qoldi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8B74D8" w:rsidRDefault="000E454E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O`quvchi</w:t>
      </w:r>
      <w:r w:rsidR="008B74D8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yoshlarning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mamlakatning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tizimidagi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muassasalarda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ayniqsa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umumta</w:t>
      </w:r>
      <w:r w:rsidR="008B74D8">
        <w:rPr>
          <w:rFonts w:ascii="Times New Roman" w:hAnsi="Times New Roman"/>
          <w:sz w:val="28"/>
          <w:szCs w:val="28"/>
          <w:lang w:val="uz-Cyrl-UZ"/>
        </w:rPr>
        <w:t>ь</w:t>
      </w:r>
      <w:r>
        <w:rPr>
          <w:rFonts w:ascii="Times New Roman" w:hAnsi="Times New Roman"/>
          <w:sz w:val="28"/>
          <w:szCs w:val="28"/>
          <w:lang w:val="uz-Cyrl-UZ"/>
        </w:rPr>
        <w:t>lim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maktablarining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darslari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darsdan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tashqari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to`garaklarida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oshiriladigan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ta’limiga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solinadi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shug`ullanuvchi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muassasalarda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esa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B74D8">
        <w:rPr>
          <w:rFonts w:ascii="Times New Roman" w:hAnsi="Times New Roman"/>
          <w:sz w:val="28"/>
          <w:szCs w:val="28"/>
          <w:lang w:val="uz-Cyrl-UZ"/>
        </w:rPr>
        <w:lastRenderedPageBreak/>
        <w:t>(</w:t>
      </w:r>
      <w:r>
        <w:rPr>
          <w:rFonts w:ascii="Times New Roman" w:hAnsi="Times New Roman"/>
          <w:sz w:val="28"/>
          <w:szCs w:val="28"/>
          <w:lang w:val="uz-Cyrl-UZ"/>
        </w:rPr>
        <w:t>BO`SM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ixtisoslangan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BO`SM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oliy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mahorati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maktablarida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</w:t>
      </w:r>
      <w:r w:rsidR="008B74D8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o`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.)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shakllanib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chuqurlashib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boriladi</w:t>
      </w:r>
      <w:r w:rsidR="008B74D8">
        <w:rPr>
          <w:rFonts w:ascii="Times New Roman" w:hAnsi="Times New Roman"/>
          <w:sz w:val="28"/>
          <w:szCs w:val="28"/>
          <w:lang w:val="uz-Cyrl-UZ"/>
        </w:rPr>
        <w:t>.</w:t>
      </w:r>
    </w:p>
    <w:p w:rsidR="008B74D8" w:rsidRDefault="000E454E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Umumta’lim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maktablarida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darslarida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bosqichma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bosqich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o`sib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boraveradi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Darsdan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tashqari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to`garaklarida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shakllanib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boradi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Albatta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borada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o`qituvchisining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darajasi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yetarli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bo`lsa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8B74D8" w:rsidRDefault="000E454E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Bu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masalada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o`qituvchi</w:t>
      </w:r>
      <w:r w:rsidR="008B74D8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trenirning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kasbiy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pedagogik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mahorati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muhim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rol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o`ynaydi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O`qituvchi</w:t>
      </w:r>
      <w:r w:rsidR="008B74D8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trenerning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kasbiy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mahorati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deganda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sohasidagi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bilimi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biror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shug`ullanganligi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musobaqalardagi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ishtiroki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erishgan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natijalari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mashqi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bilimlari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musobaqasi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qoidalarini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bilishi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hakamligi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tajribasi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shunga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o`xshashlardan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iborat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jahon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andozasiga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mos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bo`lishi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kerak</w:t>
      </w:r>
      <w:r w:rsidR="008B74D8">
        <w:rPr>
          <w:rFonts w:ascii="Times New Roman" w:hAnsi="Times New Roman"/>
          <w:sz w:val="28"/>
          <w:szCs w:val="28"/>
          <w:lang w:val="uz-Cyrl-UZ"/>
        </w:rPr>
        <w:t>.</w:t>
      </w:r>
    </w:p>
    <w:p w:rsidR="008B74D8" w:rsidRDefault="000E454E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Endi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sifatini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oshirishda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xalqaro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tajribalarni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tahlil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chiqamiz</w:t>
      </w:r>
      <w:r w:rsidR="008B74D8">
        <w:rPr>
          <w:rFonts w:ascii="Times New Roman" w:hAnsi="Times New Roman"/>
          <w:sz w:val="28"/>
          <w:szCs w:val="28"/>
          <w:lang w:val="uz-Cyrl-UZ"/>
        </w:rPr>
        <w:t>.</w:t>
      </w:r>
    </w:p>
    <w:p w:rsidR="00E62A9C" w:rsidRDefault="00E62A9C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E62A9C" w:rsidRDefault="00E62A9C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E62A9C" w:rsidRDefault="00E62A9C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E62A9C" w:rsidRDefault="00E62A9C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E62A9C" w:rsidRDefault="00E62A9C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E62A9C" w:rsidRDefault="00E62A9C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8B74D8" w:rsidRPr="007B0C6E" w:rsidRDefault="000E454E" w:rsidP="00551799">
      <w:pPr>
        <w:pStyle w:val="af2"/>
        <w:numPr>
          <w:ilvl w:val="1"/>
          <w:numId w:val="21"/>
        </w:numPr>
        <w:spacing w:line="276" w:lineRule="auto"/>
        <w:jc w:val="center"/>
        <w:rPr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Jismoniy</w:t>
      </w:r>
      <w:r w:rsidR="005248E1" w:rsidRPr="007B0C6E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tarbiya</w:t>
      </w:r>
      <w:r w:rsidR="005248E1" w:rsidRPr="007B0C6E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va</w:t>
      </w:r>
      <w:r w:rsidR="005248E1" w:rsidRPr="007B0C6E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sport</w:t>
      </w:r>
      <w:r w:rsidR="005248E1" w:rsidRPr="007B0C6E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ta’limi</w:t>
      </w:r>
      <w:r w:rsidR="008B74D8" w:rsidRPr="007B0C6E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sifatini</w:t>
      </w:r>
      <w:r w:rsidR="008B74D8" w:rsidRPr="007B0C6E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oshirishda</w:t>
      </w:r>
      <w:r w:rsidR="008B74D8" w:rsidRPr="007B0C6E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AQSh</w:t>
      </w:r>
      <w:r w:rsidR="008B74D8" w:rsidRPr="007B0C6E">
        <w:rPr>
          <w:b/>
          <w:sz w:val="28"/>
          <w:szCs w:val="28"/>
          <w:lang w:val="uz-Cyrl-UZ"/>
        </w:rPr>
        <w:t>,</w:t>
      </w:r>
      <w:r w:rsidR="00B01585" w:rsidRPr="007B0C6E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Yevropa</w:t>
      </w:r>
      <w:r w:rsidR="008B74D8" w:rsidRPr="007B0C6E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va</w:t>
      </w:r>
      <w:r w:rsidR="008B74D8" w:rsidRPr="007B0C6E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Osiyo</w:t>
      </w:r>
      <w:r w:rsidR="008B74D8" w:rsidRPr="007B0C6E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davlatlari</w:t>
      </w:r>
      <w:r w:rsidR="008B74D8" w:rsidRPr="007B0C6E">
        <w:rPr>
          <w:b/>
          <w:sz w:val="28"/>
          <w:szCs w:val="28"/>
          <w:lang w:val="uz-Cyrl-UZ"/>
        </w:rPr>
        <w:t xml:space="preserve"> </w:t>
      </w:r>
      <w:r>
        <w:rPr>
          <w:b/>
          <w:sz w:val="28"/>
          <w:szCs w:val="28"/>
          <w:lang w:val="uz-Cyrl-UZ"/>
        </w:rPr>
        <w:t>tajribasi</w:t>
      </w:r>
    </w:p>
    <w:p w:rsidR="007B0C6E" w:rsidRPr="007B0C6E" w:rsidRDefault="007B0C6E" w:rsidP="007B0C6E">
      <w:pPr>
        <w:pStyle w:val="af2"/>
        <w:spacing w:line="276" w:lineRule="auto"/>
        <w:rPr>
          <w:sz w:val="28"/>
          <w:szCs w:val="28"/>
          <w:lang w:val="uz-Cyrl-UZ"/>
        </w:rPr>
      </w:pPr>
    </w:p>
    <w:p w:rsidR="00DE4180" w:rsidRDefault="00DE4180" w:rsidP="00DE4180">
      <w:pPr>
        <w:spacing w:after="0" w:line="276" w:lineRule="auto"/>
        <w:rPr>
          <w:rFonts w:ascii="Times New Roman" w:hAnsi="Times New Roman"/>
          <w:sz w:val="28"/>
          <w:szCs w:val="28"/>
          <w:lang w:val="uz-Cyrl-UZ"/>
        </w:rPr>
      </w:pPr>
    </w:p>
    <w:p w:rsidR="007B0C6E" w:rsidRDefault="007B0C6E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8B74D8" w:rsidRPr="006658D4" w:rsidRDefault="000E454E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Jahon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mamlakatlari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o`rtasida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AQShda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mamlakatlardagilardan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mutlaqo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farq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qiladi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Talabalar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ko`proq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imkoniyatlarga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Hammasi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institutga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bog`liq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>.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Masalan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Kornel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universiteti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kabi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yuqori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davlat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universitetlarida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quyidagicha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oshiriladi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Jarayonni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boshlash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talabalarga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nazariy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amaliy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olib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boriladi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Nazariy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mashg`ulotlarda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talabalar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to`g`ri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ovqatlanish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sportni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o`zlari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maxsus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jarayonlarda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B74D8">
        <w:rPr>
          <w:rFonts w:ascii="Times New Roman" w:hAnsi="Times New Roman"/>
          <w:sz w:val="28"/>
          <w:szCs w:val="28"/>
          <w:lang w:val="uz-Cyrl-UZ"/>
        </w:rPr>
        <w:t>(</w:t>
      </w:r>
      <w:r>
        <w:rPr>
          <w:rFonts w:ascii="Times New Roman" w:hAnsi="Times New Roman"/>
          <w:sz w:val="28"/>
          <w:szCs w:val="28"/>
          <w:lang w:val="uz-Cyrl-UZ"/>
        </w:rPr>
        <w:t>simulyatorlarda</w:t>
      </w:r>
      <w:r w:rsidR="008B74D8">
        <w:rPr>
          <w:rFonts w:ascii="Times New Roman" w:hAnsi="Times New Roman"/>
          <w:sz w:val="28"/>
          <w:szCs w:val="28"/>
          <w:lang w:val="uz-Cyrl-UZ"/>
        </w:rPr>
        <w:t>)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qanday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oshirishni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o`rganishadi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>.</w:t>
      </w:r>
      <w:r w:rsidR="0059320B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dasturida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haftada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2 </w:t>
      </w:r>
      <w:r>
        <w:rPr>
          <w:rFonts w:ascii="Times New Roman" w:hAnsi="Times New Roman"/>
          <w:sz w:val="28"/>
          <w:szCs w:val="28"/>
          <w:lang w:val="uz-Cyrl-UZ"/>
        </w:rPr>
        <w:t>ta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majburiy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bo`lib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ulardan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bittasi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nazariy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ikkinchisi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amaliy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Qiziqish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shundaki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talabalar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nazariy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hohishlariga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ko`ra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boradilar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Ammo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semestr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oxirida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talabalar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nazariy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testni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kutishadi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Amaliy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yugurish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Amerika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futboli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aerobika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juda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mashhur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>.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faqat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murabbiy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tomonidan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olib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boriladi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ularda</w:t>
      </w:r>
      <w:r w:rsidR="008B74D8" w:rsidRPr="00BD50FC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B74D8" w:rsidRPr="009D2A84">
        <w:rPr>
          <w:rFonts w:ascii="Times New Roman" w:hAnsi="Times New Roman"/>
          <w:i/>
          <w:sz w:val="28"/>
          <w:szCs w:val="28"/>
          <w:lang w:val="uz-Cyrl-UZ"/>
        </w:rPr>
        <w:t>"</w:t>
      </w:r>
      <w:r>
        <w:rPr>
          <w:rFonts w:ascii="Times New Roman" w:hAnsi="Times New Roman"/>
          <w:i/>
          <w:sz w:val="28"/>
          <w:szCs w:val="28"/>
          <w:lang w:val="uz-Cyrl-UZ"/>
        </w:rPr>
        <w:t>jismoniy</w:t>
      </w:r>
      <w:r w:rsidR="008B74D8" w:rsidRPr="009D2A84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tarbiya</w:t>
      </w:r>
      <w:r w:rsidR="008B74D8" w:rsidRPr="009D2A84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o`qituvchisi</w:t>
      </w:r>
      <w:r w:rsidR="008B74D8" w:rsidRPr="009D2A84">
        <w:rPr>
          <w:rFonts w:ascii="Times New Roman" w:hAnsi="Times New Roman"/>
          <w:i/>
          <w:sz w:val="28"/>
          <w:szCs w:val="28"/>
          <w:lang w:val="uz-Cyrl-UZ"/>
        </w:rPr>
        <w:t>"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tushunchasi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yo`q</w:t>
      </w:r>
      <w:r w:rsidR="008B74D8">
        <w:rPr>
          <w:rFonts w:ascii="Times New Roman" w:hAnsi="Times New Roman"/>
          <w:sz w:val="28"/>
          <w:szCs w:val="28"/>
          <w:lang w:val="uz-Cyrl-UZ"/>
        </w:rPr>
        <w:t>.</w:t>
      </w:r>
      <w:r w:rsidR="008B74D8" w:rsidRPr="009D2A84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uz-Cyrl-UZ"/>
        </w:rPr>
        <w:t>Bundan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uz-Cyrl-UZ"/>
        </w:rPr>
        <w:t>tashqari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uz-Cyrl-UZ"/>
        </w:rPr>
        <w:t>Amerika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uz-Cyrl-UZ"/>
        </w:rPr>
        <w:t>texnologiyalari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uz-Cyrl-UZ"/>
        </w:rPr>
        <w:t>universiteti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uz-Cyrl-UZ"/>
        </w:rPr>
        <w:t>yoki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uz-Cyrl-UZ"/>
        </w:rPr>
        <w:t>muhandislik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uz-Cyrl-UZ"/>
        </w:rPr>
        <w:t>universiteti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uz-Cyrl-UZ"/>
        </w:rPr>
        <w:t>kabi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uz-Cyrl-UZ"/>
        </w:rPr>
        <w:t>Amerika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uz-Cyrl-UZ"/>
        </w:rPr>
        <w:t>universitetlarida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uz-Cyrl-UZ"/>
        </w:rPr>
        <w:t>amaliy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uz-Cyrl-UZ"/>
        </w:rPr>
        <w:t>mashg`ulotlar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uz-Cyrl-UZ"/>
        </w:rPr>
        <w:t>mavjud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uz-Cyrl-UZ"/>
        </w:rPr>
        <w:t>emas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uz-Cyrl-UZ"/>
        </w:rPr>
        <w:t>Talaba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B74D8" w:rsidRPr="000E454E">
        <w:rPr>
          <w:rFonts w:ascii="Times New Roman" w:hAnsi="Times New Roman"/>
          <w:i/>
          <w:sz w:val="28"/>
          <w:szCs w:val="28"/>
          <w:lang w:val="uz-Cyrl-UZ"/>
        </w:rPr>
        <w:t>"</w:t>
      </w:r>
      <w:r w:rsidRPr="000E454E">
        <w:rPr>
          <w:rFonts w:ascii="Times New Roman" w:hAnsi="Times New Roman"/>
          <w:i/>
          <w:sz w:val="28"/>
          <w:szCs w:val="28"/>
          <w:lang w:val="uz-Cyrl-UZ"/>
        </w:rPr>
        <w:t>jismoniy</w:t>
      </w:r>
      <w:r w:rsidR="008B74D8" w:rsidRPr="000E454E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i/>
          <w:sz w:val="28"/>
          <w:szCs w:val="28"/>
          <w:lang w:val="uz-Cyrl-UZ"/>
        </w:rPr>
        <w:t>tarbiya</w:t>
      </w:r>
      <w:r w:rsidR="008B74D8" w:rsidRPr="000E454E">
        <w:rPr>
          <w:rFonts w:ascii="Times New Roman" w:hAnsi="Times New Roman"/>
          <w:i/>
          <w:sz w:val="28"/>
          <w:szCs w:val="28"/>
          <w:lang w:val="uz-Cyrl-UZ"/>
        </w:rPr>
        <w:t>"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uz-Cyrl-UZ"/>
        </w:rPr>
        <w:t>fanini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uz-Cyrl-UZ"/>
        </w:rPr>
        <w:t>tanlashi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uz-Cyrl-UZ"/>
        </w:rPr>
        <w:t>mumkin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uz-Cyrl-UZ"/>
        </w:rPr>
        <w:t>ammo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uz-Cyrl-UZ"/>
        </w:rPr>
        <w:t>u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uz-Cyrl-UZ"/>
        </w:rPr>
        <w:t>faqat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uz-Cyrl-UZ"/>
        </w:rPr>
        <w:t>amaliy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uz-Cyrl-UZ"/>
        </w:rPr>
        <w:t>mashg`ulotlarsiz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uz-Cyrl-UZ"/>
        </w:rPr>
        <w:t>nazariyani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uz-Cyrl-UZ"/>
        </w:rPr>
        <w:t>ko`rib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uz-Cyrl-UZ"/>
        </w:rPr>
        <w:t>chiqadi</w:t>
      </w:r>
      <w:r w:rsidR="008B74D8" w:rsidRPr="000E454E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Ma’ruzalar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haftasiga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2 </w:t>
      </w:r>
      <w:r w:rsidRPr="000E454E">
        <w:rPr>
          <w:rFonts w:ascii="Times New Roman" w:hAnsi="Times New Roman"/>
          <w:sz w:val="28"/>
          <w:szCs w:val="28"/>
          <w:lang w:val="en-US"/>
        </w:rPr>
        <w:t>marta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o`tkaziladi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maktabining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korxonalariga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alo</w:t>
      </w:r>
      <w:r>
        <w:rPr>
          <w:rFonts w:ascii="Times New Roman" w:hAnsi="Times New Roman"/>
          <w:sz w:val="28"/>
          <w:szCs w:val="28"/>
          <w:lang w:val="uz-Cyrl-UZ"/>
        </w:rPr>
        <w:t>h</w:t>
      </w:r>
      <w:r w:rsidRPr="000E454E">
        <w:rPr>
          <w:rFonts w:ascii="Times New Roman" w:hAnsi="Times New Roman"/>
          <w:sz w:val="28"/>
          <w:szCs w:val="28"/>
          <w:lang w:val="en-US"/>
        </w:rPr>
        <w:t>ida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e’tibor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berilishi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kerak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Gap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shundaki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ushbu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maktab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2003 </w:t>
      </w:r>
      <w:r w:rsidRPr="000E454E">
        <w:rPr>
          <w:rFonts w:ascii="Times New Roman" w:hAnsi="Times New Roman"/>
          <w:sz w:val="28"/>
          <w:szCs w:val="28"/>
          <w:lang w:val="en-US"/>
        </w:rPr>
        <w:t>yilda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lastRenderedPageBreak/>
        <w:t>dunyoning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barcha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mamlakatlaridan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sportchilarga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yuqori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darajadagi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natijalariga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erishish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birinchi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darajali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akademik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ma’lumot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olish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yuqori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darajadagi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musobaqalarda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ishtirok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etishda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tajriba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to`plash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barchasini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yaxshi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mablag`lar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hisobiga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yaratish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maqsadida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tashkil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etilgan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Amerika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Qo`shma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Shtatlarining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o`quv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muassasalari</w:t>
      </w:r>
      <w:r>
        <w:rPr>
          <w:rFonts w:ascii="Times New Roman" w:hAnsi="Times New Roman"/>
          <w:sz w:val="28"/>
          <w:szCs w:val="28"/>
          <w:lang w:val="uz-Cyrl-UZ"/>
        </w:rPr>
        <w:t>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de</w:t>
      </w:r>
      <w:r w:rsidRPr="000E454E">
        <w:rPr>
          <w:rFonts w:ascii="Times New Roman" w:hAnsi="Times New Roman"/>
          <w:sz w:val="28"/>
          <w:szCs w:val="28"/>
          <w:lang w:val="en-US"/>
        </w:rPr>
        <w:t>yarli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barcha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AQSh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universitetlarining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bo`yicha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taqdim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etilgan</w:t>
      </w:r>
      <w:r w:rsidR="008B74D8">
        <w:rPr>
          <w:rFonts w:ascii="Times New Roman" w:hAnsi="Times New Roman"/>
          <w:sz w:val="28"/>
          <w:szCs w:val="28"/>
          <w:lang w:val="uz-Cyrl-UZ"/>
        </w:rPr>
        <w:t>.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Ammo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>-</w:t>
      </w:r>
      <w:r w:rsidRPr="000E454E">
        <w:rPr>
          <w:rFonts w:ascii="Times New Roman" w:hAnsi="Times New Roman"/>
          <w:sz w:val="28"/>
          <w:szCs w:val="28"/>
          <w:lang w:val="en-US"/>
        </w:rPr>
        <w:t>stipendiya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dasturi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faqat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30 </w:t>
      </w:r>
      <w:r w:rsidRPr="000E454E">
        <w:rPr>
          <w:rFonts w:ascii="Times New Roman" w:hAnsi="Times New Roman"/>
          <w:sz w:val="28"/>
          <w:szCs w:val="28"/>
          <w:lang w:val="en-US"/>
        </w:rPr>
        <w:t>ta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turiga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jumladan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futbol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suzish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h</w:t>
      </w:r>
      <w:r w:rsidRPr="000E454E">
        <w:rPr>
          <w:rFonts w:ascii="Times New Roman" w:hAnsi="Times New Roman"/>
          <w:sz w:val="28"/>
          <w:szCs w:val="28"/>
          <w:lang w:val="en-US"/>
        </w:rPr>
        <w:t>okkey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yengil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atletika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voleybol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boshqa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uchun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amal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qiladi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Kuchli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murabbiylar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jamoalar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bilan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ishlashadi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Mashg`ulotlar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kuniga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ikki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marta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- </w:t>
      </w:r>
      <w:r w:rsidRPr="000E454E">
        <w:rPr>
          <w:rFonts w:ascii="Times New Roman" w:hAnsi="Times New Roman"/>
          <w:sz w:val="28"/>
          <w:szCs w:val="28"/>
          <w:lang w:val="en-US"/>
        </w:rPr>
        <w:t>ertalab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tushdan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keyin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amalga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oshiriladi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Ko`pincha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jamoalar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boshqa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universitetlardagi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musobaqalarga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borishadi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Shifokorlar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massajchilar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doimiy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ravishda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mashg`ulotlar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musobaqalarda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qatnashadilar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Ularning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natijalarini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yaxshilash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musobaqalarda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muvaffaqiyatli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ishtirok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etish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uchun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barcha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sharoitlar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yaratilgan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>.</w:t>
      </w:r>
    </w:p>
    <w:p w:rsidR="008B74D8" w:rsidRPr="000E454E" w:rsidRDefault="000E454E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>Germaniya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universitetda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o`qish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bo`yicha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mashhur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davlatlardan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Ta’lim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fan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tadqiqot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ishlanmalar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markaziy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ahamiyatga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Bundan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tashqari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talabalar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hayotida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muhim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omil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hisoblanadi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Keling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Germaniyaning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taniqli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ikkita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universiteti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- </w:t>
      </w:r>
      <w:r w:rsidR="008B74D8" w:rsidRPr="000E454E">
        <w:rPr>
          <w:rFonts w:ascii="Times New Roman" w:hAnsi="Times New Roman"/>
          <w:i/>
          <w:sz w:val="28"/>
          <w:szCs w:val="28"/>
          <w:lang w:val="en-US"/>
        </w:rPr>
        <w:t>"</w:t>
      </w:r>
      <w:r w:rsidRPr="000E454E">
        <w:rPr>
          <w:rFonts w:ascii="Times New Roman" w:hAnsi="Times New Roman"/>
          <w:i/>
          <w:sz w:val="28"/>
          <w:szCs w:val="28"/>
          <w:lang w:val="en-US"/>
        </w:rPr>
        <w:t>Uni</w:t>
      </w:r>
      <w:r w:rsidR="008B74D8" w:rsidRPr="000E454E">
        <w:rPr>
          <w:rFonts w:ascii="Times New Roman" w:hAnsi="Times New Roman"/>
          <w:i/>
          <w:sz w:val="28"/>
          <w:szCs w:val="28"/>
          <w:lang w:val="en-US"/>
        </w:rPr>
        <w:t>-</w:t>
      </w:r>
      <w:r w:rsidRPr="000E454E">
        <w:rPr>
          <w:rFonts w:ascii="Times New Roman" w:hAnsi="Times New Roman"/>
          <w:i/>
          <w:sz w:val="28"/>
          <w:szCs w:val="28"/>
          <w:lang w:val="en-US"/>
        </w:rPr>
        <w:t>Leyptsig</w:t>
      </w:r>
      <w:r w:rsidR="008B74D8" w:rsidRPr="000E454E">
        <w:rPr>
          <w:rFonts w:ascii="Times New Roman" w:hAnsi="Times New Roman"/>
          <w:i/>
          <w:sz w:val="28"/>
          <w:szCs w:val="28"/>
          <w:lang w:val="en-US"/>
        </w:rPr>
        <w:t>"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B74D8" w:rsidRPr="000E454E">
        <w:rPr>
          <w:rFonts w:ascii="Times New Roman" w:hAnsi="Times New Roman"/>
          <w:i/>
          <w:sz w:val="28"/>
          <w:szCs w:val="28"/>
          <w:lang w:val="en-US"/>
        </w:rPr>
        <w:t>"</w:t>
      </w:r>
      <w:r w:rsidRPr="000E454E">
        <w:rPr>
          <w:rFonts w:ascii="Times New Roman" w:hAnsi="Times New Roman"/>
          <w:i/>
          <w:sz w:val="28"/>
          <w:szCs w:val="28"/>
          <w:lang w:val="en-US"/>
        </w:rPr>
        <w:t>Institut</w:t>
      </w:r>
      <w:r w:rsidR="008B74D8" w:rsidRPr="000E454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i/>
          <w:sz w:val="28"/>
          <w:szCs w:val="28"/>
          <w:lang w:val="en-US"/>
        </w:rPr>
        <w:t>fur</w:t>
      </w:r>
      <w:r w:rsidR="008B74D8" w:rsidRPr="000E454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i/>
          <w:sz w:val="28"/>
          <w:szCs w:val="28"/>
          <w:lang w:val="en-US"/>
        </w:rPr>
        <w:t>Sport</w:t>
      </w:r>
      <w:r w:rsidR="008B74D8" w:rsidRPr="000E454E">
        <w:rPr>
          <w:rFonts w:ascii="Times New Roman" w:hAnsi="Times New Roman"/>
          <w:i/>
          <w:sz w:val="28"/>
          <w:szCs w:val="28"/>
          <w:lang w:val="en-US"/>
        </w:rPr>
        <w:t xml:space="preserve">- </w:t>
      </w:r>
      <w:r w:rsidRPr="000E454E">
        <w:rPr>
          <w:rFonts w:ascii="Times New Roman" w:hAnsi="Times New Roman"/>
          <w:i/>
          <w:sz w:val="28"/>
          <w:szCs w:val="28"/>
          <w:lang w:val="en-US"/>
        </w:rPr>
        <w:t>und</w:t>
      </w:r>
      <w:r w:rsidR="008B74D8" w:rsidRPr="000E454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i/>
          <w:sz w:val="28"/>
          <w:szCs w:val="28"/>
          <w:lang w:val="en-US"/>
        </w:rPr>
        <w:t>Praventivmedizin</w:t>
      </w:r>
      <w:r w:rsidR="008B74D8" w:rsidRPr="000E454E">
        <w:rPr>
          <w:rFonts w:ascii="Times New Roman" w:hAnsi="Times New Roman"/>
          <w:i/>
          <w:sz w:val="28"/>
          <w:szCs w:val="28"/>
          <w:lang w:val="en-US"/>
        </w:rPr>
        <w:t>"</w:t>
      </w:r>
      <w:r w:rsidRPr="000E454E">
        <w:rPr>
          <w:rFonts w:ascii="Times New Roman" w:hAnsi="Times New Roman"/>
          <w:sz w:val="28"/>
          <w:szCs w:val="28"/>
          <w:lang w:val="en-US"/>
        </w:rPr>
        <w:t>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to`xtalamiz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Ushbu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universitetlar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alohida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e’tibor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berishadi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Talabalar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haftasiga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5 </w:t>
      </w:r>
      <w:r w:rsidRPr="000E454E">
        <w:rPr>
          <w:rFonts w:ascii="Times New Roman" w:hAnsi="Times New Roman"/>
          <w:sz w:val="28"/>
          <w:szCs w:val="28"/>
          <w:lang w:val="en-US"/>
        </w:rPr>
        <w:t>marta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tarbiya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mashg`ulotlariga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qatnashadilar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Dars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90 </w:t>
      </w:r>
      <w:r w:rsidRPr="000E454E">
        <w:rPr>
          <w:rFonts w:ascii="Times New Roman" w:hAnsi="Times New Roman"/>
          <w:sz w:val="28"/>
          <w:szCs w:val="28"/>
          <w:lang w:val="en-US"/>
        </w:rPr>
        <w:t>daqiqa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davom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etadi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Talabalar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mushaklarni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qizdir</w:t>
      </w:r>
      <w:r w:rsidRPr="000E454E">
        <w:rPr>
          <w:rFonts w:ascii="Times New Roman" w:hAnsi="Times New Roman"/>
          <w:sz w:val="28"/>
          <w:szCs w:val="28"/>
          <w:lang w:val="en-US"/>
        </w:rPr>
        <w:t>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bilan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boshlanadi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0E454E">
        <w:rPr>
          <w:rFonts w:ascii="Times New Roman" w:hAnsi="Times New Roman"/>
          <w:sz w:val="28"/>
          <w:szCs w:val="28"/>
          <w:lang w:val="en-US"/>
        </w:rPr>
        <w:t>taxminan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15 </w:t>
      </w:r>
      <w:r w:rsidRPr="000E454E">
        <w:rPr>
          <w:rFonts w:ascii="Times New Roman" w:hAnsi="Times New Roman"/>
          <w:sz w:val="28"/>
          <w:szCs w:val="28"/>
          <w:lang w:val="en-US"/>
        </w:rPr>
        <w:t>daqiqa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), </w:t>
      </w:r>
      <w:r w:rsidRPr="000E454E">
        <w:rPr>
          <w:rFonts w:ascii="Times New Roman" w:hAnsi="Times New Roman"/>
          <w:sz w:val="28"/>
          <w:szCs w:val="28"/>
          <w:lang w:val="en-US"/>
        </w:rPr>
        <w:t>keyinchalik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guruh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o`yinlari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bilan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shug`ullanishadi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Bundan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tashqari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har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universitetning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o`z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maydoni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unda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talabalar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toza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havoda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sayr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qilishlari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mumkin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Sinflar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talab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qilinadi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Agar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biz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o`qituvchilar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tarkibi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haqida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gapiradigan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bo`lsak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unda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ularda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o`qituvchilar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yo`q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faqat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trener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yo`riqchilar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tarbiya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kafedrasi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yo`q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Agar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siz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nemis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bilan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madaniyatning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nazariy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mashg`ulotlari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haqida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suhbatni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boshlasangiz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ular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xijolat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tortishadi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Germaniyada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"</w:t>
      </w:r>
      <w:r w:rsidRPr="000E454E">
        <w:rPr>
          <w:rFonts w:ascii="Times New Roman" w:hAnsi="Times New Roman"/>
          <w:i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i/>
          <w:sz w:val="28"/>
          <w:szCs w:val="28"/>
          <w:lang w:val="en-US"/>
        </w:rPr>
        <w:t>tarbiya</w:t>
      </w:r>
      <w:r w:rsidR="008B74D8" w:rsidRPr="000E454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i/>
          <w:sz w:val="28"/>
          <w:szCs w:val="28"/>
          <w:lang w:val="en-US"/>
        </w:rPr>
        <w:t>nazariy</w:t>
      </w:r>
      <w:r w:rsidR="008B74D8" w:rsidRPr="000E454E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i/>
          <w:sz w:val="28"/>
          <w:szCs w:val="28"/>
          <w:lang w:val="en-US"/>
        </w:rPr>
        <w:t>mashg`ulotlari</w:t>
      </w:r>
      <w:r w:rsidR="008B74D8" w:rsidRPr="000E454E">
        <w:rPr>
          <w:rFonts w:ascii="Times New Roman" w:hAnsi="Times New Roman"/>
          <w:i/>
          <w:sz w:val="28"/>
          <w:szCs w:val="28"/>
          <w:lang w:val="en-US"/>
        </w:rPr>
        <w:t>"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degan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narsa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yo`q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faqat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amaliy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mashg`ulotlar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mavjud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Ammo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sog`lom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ovqatlanish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stress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tana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tuzilishi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anatomiya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kabi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boshqa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fanlardagi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mushaklar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haqida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ma’lumot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olishadi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>.</w:t>
      </w:r>
    </w:p>
    <w:p w:rsidR="00B07C0E" w:rsidRPr="00BD50FC" w:rsidRDefault="00B07C0E" w:rsidP="00B07C0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8B74D8" w:rsidRPr="000E454E" w:rsidRDefault="000E454E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Yoshlarning</w:t>
      </w:r>
      <w:r w:rsidR="008B74D8" w:rsidRPr="00192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jismoniy</w:t>
      </w:r>
      <w:r w:rsidR="008B74D8" w:rsidRPr="00192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tarbiya</w:t>
      </w:r>
      <w:r w:rsidR="008B74D8" w:rsidRPr="00192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tizimini</w:t>
      </w:r>
      <w:r w:rsidR="008B74D8" w:rsidRPr="00192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takomillashtirish</w:t>
      </w:r>
      <w:r w:rsidR="008B74D8" w:rsidRPr="00192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uchun</w:t>
      </w:r>
      <w:r w:rsidR="008B74D8" w:rsidRPr="00192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xorijiy</w:t>
      </w:r>
      <w:r w:rsidR="008B74D8" w:rsidRPr="00192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davlatlar</w:t>
      </w:r>
      <w:r w:rsidR="008B74D8" w:rsidRPr="00192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tajribasini</w:t>
      </w:r>
      <w:r w:rsidR="008B74D8" w:rsidRPr="0019274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xususan</w:t>
      </w:r>
      <w:r w:rsidR="008B74D8" w:rsidRPr="0019274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Xitoy</w:t>
      </w:r>
      <w:r w:rsidR="008B74D8" w:rsidRPr="00192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Xalq</w:t>
      </w:r>
      <w:r w:rsidR="008B74D8" w:rsidRPr="00192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Respublikasi</w:t>
      </w:r>
      <w:r w:rsidR="008B74D8" w:rsidRPr="00192749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XXR</w:t>
      </w:r>
      <w:r w:rsidR="008B74D8" w:rsidRPr="00192749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tajribasini</w:t>
      </w:r>
      <w:r w:rsidR="008B74D8" w:rsidRPr="00192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o`rganish</w:t>
      </w:r>
      <w:r w:rsidR="008B74D8" w:rsidRPr="00192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zarur</w:t>
      </w:r>
      <w:r w:rsidR="008B74D8" w:rsidRPr="0019274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Bu</w:t>
      </w:r>
      <w:r w:rsidR="008B74D8" w:rsidRPr="0019274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tadqiqotlarga</w:t>
      </w:r>
      <w:r w:rsidR="008B74D8" w:rsidRPr="00192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ko`ra</w:t>
      </w:r>
      <w:r w:rsidR="008B74D8" w:rsidRPr="0019274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qilgan</w:t>
      </w:r>
      <w:r w:rsidR="008B74D8" w:rsidRPr="00192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jismoniy</w:t>
      </w:r>
      <w:r w:rsidR="008B74D8" w:rsidRPr="00192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tarbiya</w:t>
      </w:r>
      <w:r w:rsidR="008B74D8" w:rsidRPr="00192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sohasida</w:t>
      </w:r>
      <w:r w:rsidR="008B74D8" w:rsidRPr="00192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katta</w:t>
      </w:r>
      <w:r w:rsidR="008B74D8" w:rsidRPr="001927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muvaffaqiyat</w:t>
      </w:r>
      <w:r w:rsidR="008B74D8" w:rsidRPr="00192749">
        <w:rPr>
          <w:rFonts w:ascii="Times New Roman" w:hAnsi="Times New Roman"/>
          <w:sz w:val="28"/>
          <w:szCs w:val="28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So`nggi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yilliklarda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bu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fikr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davlatning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kuchi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millatning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gullab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>-</w:t>
      </w:r>
      <w:r w:rsidRPr="000E454E">
        <w:rPr>
          <w:rFonts w:ascii="Times New Roman" w:hAnsi="Times New Roman"/>
          <w:sz w:val="28"/>
          <w:szCs w:val="28"/>
          <w:lang w:val="en-US"/>
        </w:rPr>
        <w:t>yashnashi</w:t>
      </w:r>
      <w:r w:rsidR="008B74D8">
        <w:rPr>
          <w:rFonts w:ascii="Times New Roman" w:hAnsi="Times New Roman"/>
          <w:sz w:val="28"/>
          <w:szCs w:val="28"/>
          <w:lang w:val="uz-Cyrl-UZ"/>
        </w:rPr>
        <w:t>,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fuqarolarning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sog`lig`i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bilan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bog`liq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mamlakatlardan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biridir</w:t>
      </w:r>
      <w:r w:rsidR="008B74D8" w:rsidRPr="000E454E">
        <w:rPr>
          <w:rFonts w:ascii="Times New Roman" w:hAnsi="Times New Roman"/>
          <w:b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Shu</w:t>
      </w:r>
      <w:r w:rsidR="008B74D8" w:rsidRPr="000E45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sababli</w:t>
      </w:r>
      <w:r w:rsidR="008B74D8" w:rsidRPr="000E454E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sog`lom</w:t>
      </w:r>
      <w:r w:rsidR="008B74D8" w:rsidRPr="000E45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yosh</w:t>
      </w:r>
      <w:r w:rsidR="008B74D8" w:rsidRPr="000E45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avlodni</w:t>
      </w:r>
      <w:r w:rsidR="008B74D8" w:rsidRPr="000E45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tarbiyalash</w:t>
      </w:r>
      <w:r w:rsidR="008B74D8" w:rsidRPr="000E45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XXR</w:t>
      </w:r>
      <w:r w:rsidR="008B74D8" w:rsidRPr="000E45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ning</w:t>
      </w:r>
      <w:r w:rsidR="008B74D8" w:rsidRPr="000E45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ta’lim</w:t>
      </w:r>
      <w:r w:rsidR="008B74D8" w:rsidRPr="000E45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ommaviy</w:t>
      </w:r>
      <w:r w:rsidR="008B74D8" w:rsidRPr="000E45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tarbiya</w:t>
      </w:r>
      <w:r w:rsidR="008B74D8" w:rsidRPr="000E45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sohasidagi</w:t>
      </w:r>
      <w:r w:rsidR="008B74D8" w:rsidRPr="000E45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davlat</w:t>
      </w:r>
      <w:r w:rsidR="008B74D8" w:rsidRPr="000E45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siyosatining</w:t>
      </w:r>
      <w:r w:rsidR="008B74D8" w:rsidRPr="000E45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asosidir</w:t>
      </w:r>
      <w:r w:rsidR="008B74D8" w:rsidRPr="000E454E">
        <w:rPr>
          <w:rFonts w:ascii="Times New Roman" w:hAnsi="Times New Roman"/>
          <w:b/>
          <w:sz w:val="28"/>
          <w:szCs w:val="28"/>
          <w:lang w:val="en-US"/>
        </w:rPr>
        <w:t>.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Milliy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merosni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asrab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>-</w:t>
      </w:r>
      <w:r w:rsidRPr="000E454E">
        <w:rPr>
          <w:rFonts w:ascii="Times New Roman" w:hAnsi="Times New Roman"/>
          <w:sz w:val="28"/>
          <w:szCs w:val="28"/>
          <w:lang w:val="en-US"/>
        </w:rPr>
        <w:t>avaylash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avloddan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>-</w:t>
      </w:r>
      <w:r w:rsidRPr="000E454E">
        <w:rPr>
          <w:rFonts w:ascii="Times New Roman" w:hAnsi="Times New Roman"/>
          <w:sz w:val="28"/>
          <w:szCs w:val="28"/>
          <w:lang w:val="en-US"/>
        </w:rPr>
        <w:t>avlodga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o`tkazish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qobiliyati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juda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yaxshi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yo`lga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qo`ilgan</w:t>
      </w:r>
      <w:r w:rsidR="008B74D8">
        <w:rPr>
          <w:rFonts w:ascii="Times New Roman" w:hAnsi="Times New Roman"/>
          <w:sz w:val="28"/>
          <w:szCs w:val="28"/>
          <w:lang w:val="uz-Cyrl-UZ"/>
        </w:rPr>
        <w:t>.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Xitoy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xalqining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yutug`i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ustunligi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anashunda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Zamonaviy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Xitoyda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odamlarning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birinchi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navbatda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yoshlarning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tarbiyasiga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katta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e’tibor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beriladi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kuni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boshlanishida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lastRenderedPageBreak/>
        <w:t>institutlar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korxonalarda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0E454E">
        <w:rPr>
          <w:rFonts w:ascii="Times New Roman" w:hAnsi="Times New Roman"/>
          <w:sz w:val="28"/>
          <w:szCs w:val="28"/>
          <w:lang w:val="en-US"/>
        </w:rPr>
        <w:t>Xitoyda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0E454E">
        <w:rPr>
          <w:rFonts w:ascii="Times New Roman" w:hAnsi="Times New Roman"/>
          <w:sz w:val="28"/>
          <w:szCs w:val="28"/>
          <w:lang w:val="en-US"/>
        </w:rPr>
        <w:t>kuniga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uch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marta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ertalabki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badan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tarbiya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gigiyenik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gimnastika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radio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orqali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amalga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oshiriladi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8B74D8" w:rsidRPr="000E454E" w:rsidRDefault="000E454E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>Shunday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qilib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birinchi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navbatda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birinchi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masalas</w:t>
      </w:r>
      <w:r>
        <w:rPr>
          <w:rFonts w:ascii="Times New Roman" w:hAnsi="Times New Roman"/>
          <w:sz w:val="28"/>
          <w:szCs w:val="28"/>
          <w:lang w:val="uz-Cyrl-UZ"/>
        </w:rPr>
        <w:t>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maktabgacha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tarbiya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mas’uliyatli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sohalardan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biridir</w:t>
      </w:r>
      <w:r w:rsidR="008B74D8">
        <w:rPr>
          <w:rFonts w:ascii="Times New Roman" w:hAnsi="Times New Roman"/>
          <w:sz w:val="28"/>
          <w:szCs w:val="28"/>
          <w:lang w:val="uz-Cyrl-UZ"/>
        </w:rPr>
        <w:t>.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Insonning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madaniy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ko`nikmalarini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salomatligini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shakllantirishda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keyingi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rivojlanishini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ta’minlaydigan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hayot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davrlari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kelajakda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sog`liqni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saqlashni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rivojlantirish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mustahkamlash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saqlash</w:t>
      </w:r>
      <w:r>
        <w:rPr>
          <w:rFonts w:ascii="Times New Roman" w:hAnsi="Times New Roman"/>
          <w:sz w:val="28"/>
          <w:szCs w:val="28"/>
          <w:lang w:val="uz-Cyrl-UZ"/>
        </w:rPr>
        <w:t>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katta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ahamiyatga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egadir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Shu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sababli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XXRda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maktabgacha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ta’lim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muassasalarida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tarbiya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bolaning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salomatlik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darajasini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shakllantiradi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kelajakdagi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madaniyatning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bilim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tajribasining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asosini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yaratadi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hamda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ommalashtirshda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xizmat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qiladi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Bolalar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bog`chasida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tarbiyalanadigan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bolalarining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faoliyatining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asosiy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- </w:t>
      </w:r>
      <w:r w:rsidRPr="000E454E">
        <w:rPr>
          <w:rFonts w:ascii="Times New Roman" w:hAnsi="Times New Roman"/>
          <w:sz w:val="28"/>
          <w:szCs w:val="28"/>
          <w:lang w:val="en-US"/>
        </w:rPr>
        <w:t>ochiq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maydonlarda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harakatli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o`yinlar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gimnastika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raqs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yurish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yugurish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sakrash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uloqtirish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boshqa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harakatlar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Shu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bilan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birga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O`zbekistonda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ham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maktabgacha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ta’lim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muassasalarida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XXR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sini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tajribasidan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kelib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chiqib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tarbiya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ishlariga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ham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alohida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e’tibor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qaratmoqda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mashqlar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sinfida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bolalar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o`zlarining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tuzilishi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tananing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ichki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organlari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tizimlarining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funk</w:t>
      </w:r>
      <w:r>
        <w:rPr>
          <w:rFonts w:ascii="Times New Roman" w:hAnsi="Times New Roman"/>
          <w:sz w:val="28"/>
          <w:szCs w:val="28"/>
          <w:lang w:val="uz-Cyrl-UZ"/>
        </w:rPr>
        <w:t>ts</w:t>
      </w:r>
      <w:r w:rsidRPr="000E454E">
        <w:rPr>
          <w:rFonts w:ascii="Times New Roman" w:hAnsi="Times New Roman"/>
          <w:sz w:val="28"/>
          <w:szCs w:val="28"/>
          <w:lang w:val="en-US"/>
        </w:rPr>
        <w:t>iyalari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maqsadlari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haqida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asosiy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g`oyalarni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olishadi</w:t>
      </w:r>
      <w:r w:rsidR="008B74D8">
        <w:rPr>
          <w:rFonts w:ascii="Times New Roman" w:hAnsi="Times New Roman"/>
          <w:sz w:val="28"/>
          <w:szCs w:val="28"/>
          <w:lang w:val="uz-Cyrl-UZ"/>
        </w:rPr>
        <w:t>.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Maxsus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mashqlar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o`yinlar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tizimi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orqali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bolalar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madaniyat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boyliklarga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bevosita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aralashish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zarurligini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oladilar</w:t>
      </w:r>
      <w:r w:rsidR="008B74D8">
        <w:rPr>
          <w:rFonts w:ascii="Times New Roman" w:hAnsi="Times New Roman"/>
          <w:sz w:val="28"/>
          <w:szCs w:val="28"/>
          <w:lang w:val="uz-Cyrl-UZ"/>
        </w:rPr>
        <w:t>.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faoliyatning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asosiy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ham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mavjud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ochiq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uz-Latn-UZ"/>
        </w:rPr>
        <w:t>maydonlarda</w:t>
      </w:r>
      <w:r w:rsidR="008B74D8" w:rsidRPr="00192749">
        <w:rPr>
          <w:rFonts w:ascii="Times New Roman" w:hAnsi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/>
          <w:sz w:val="28"/>
          <w:szCs w:val="28"/>
          <w:lang w:val="uz-Latn-UZ"/>
        </w:rPr>
        <w:t>sport</w:t>
      </w:r>
      <w:r w:rsidR="008B74D8" w:rsidRPr="00192749">
        <w:rPr>
          <w:rFonts w:ascii="Times New Roman" w:hAnsi="Times New Roman"/>
          <w:sz w:val="28"/>
          <w:szCs w:val="28"/>
          <w:lang w:val="uz-Latn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o`yinlar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gimnastika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raqs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yugurish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sakrash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otish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Xitoyda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maktab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tarbiyasi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muvozanatli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tashkiloti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Maktablarda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tarbiya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jarayoni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maktab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o`quvchilariga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umr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bo`yi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tarbiya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g`oyasini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o`rgatish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mashqlar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bilan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shug`ullanish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mashqlar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motorli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ko`nikmalar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faol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vosita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faoliyati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shu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jumladan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soat</w:t>
      </w:r>
      <w:r>
        <w:rPr>
          <w:rFonts w:ascii="Times New Roman" w:hAnsi="Times New Roman"/>
          <w:sz w:val="28"/>
          <w:szCs w:val="28"/>
          <w:lang w:val="uz-Cyrl-UZ"/>
        </w:rPr>
        <w:t>i</w:t>
      </w:r>
      <w:r w:rsidRPr="000E454E">
        <w:rPr>
          <w:rFonts w:ascii="Times New Roman" w:hAnsi="Times New Roman"/>
          <w:sz w:val="28"/>
          <w:szCs w:val="28"/>
          <w:lang w:val="en-US"/>
        </w:rPr>
        <w:t>dan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keyin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ham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bilimlar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tizimini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rivojlantirish</w:t>
      </w:r>
      <w:r>
        <w:rPr>
          <w:rFonts w:ascii="Times New Roman" w:hAnsi="Times New Roman"/>
          <w:sz w:val="28"/>
          <w:szCs w:val="28"/>
          <w:lang w:val="uz-Cyrl-UZ"/>
        </w:rPr>
        <w:t>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yo`naltirilgan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tarbiya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darsi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Xitoyda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kuni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o`tkaziladi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kuniga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1 </w:t>
      </w:r>
      <w:r w:rsidRPr="000E454E">
        <w:rPr>
          <w:rFonts w:ascii="Times New Roman" w:hAnsi="Times New Roman"/>
          <w:sz w:val="28"/>
          <w:szCs w:val="28"/>
          <w:lang w:val="en-US"/>
        </w:rPr>
        <w:t>soat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madaniyat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mashg`ulotlariga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ajratiladi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Bundan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tashqari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yashash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joyi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ham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tarbiya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uchun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katta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sharoitlar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yartilgan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8B74D8" w:rsidRPr="000E454E" w:rsidRDefault="000E454E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>Xitoydagi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o`quv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guruhlari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- 10-12 </w:t>
      </w:r>
      <w:r w:rsidRPr="000E454E">
        <w:rPr>
          <w:rFonts w:ascii="Times New Roman" w:hAnsi="Times New Roman"/>
          <w:sz w:val="28"/>
          <w:szCs w:val="28"/>
          <w:lang w:val="en-US"/>
        </w:rPr>
        <w:t>kishi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boshqaruv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tizimi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0E454E">
        <w:rPr>
          <w:rFonts w:ascii="Times New Roman" w:hAnsi="Times New Roman"/>
          <w:sz w:val="28"/>
          <w:szCs w:val="28"/>
          <w:lang w:val="en-US"/>
        </w:rPr>
        <w:t>majburiy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imtihon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milliy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farovonlik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tizimlari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jang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san’atlari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tizimlari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O`zbek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maktablariga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kelsak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tarbiya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darslari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1-9 </w:t>
      </w:r>
      <w:r w:rsidRPr="000E454E">
        <w:rPr>
          <w:rFonts w:ascii="Times New Roman" w:hAnsi="Times New Roman"/>
          <w:sz w:val="28"/>
          <w:szCs w:val="28"/>
          <w:lang w:val="en-US"/>
        </w:rPr>
        <w:t>sinflarga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2-</w:t>
      </w:r>
      <w:r w:rsidRPr="000E454E">
        <w:rPr>
          <w:rFonts w:ascii="Times New Roman" w:hAnsi="Times New Roman"/>
          <w:sz w:val="28"/>
          <w:szCs w:val="28"/>
          <w:lang w:val="en-US"/>
        </w:rPr>
        <w:t>soatdan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Ammo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qanday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holatda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ham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tarbiya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majburiy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mavzu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bo`lib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qolmoqda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Boshqa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tomondan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tarbiya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darslari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uchun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maktab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dasturida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erkinliklar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cheklangan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vaqtga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Shuning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uchun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o`quvchilarni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sog`lomlashtirish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ularning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mashg`ulotlari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mashqlarning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turli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maktabdan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tashqari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shakllaridan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keng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foydalanadi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0E454E">
        <w:rPr>
          <w:rFonts w:ascii="Times New Roman" w:hAnsi="Times New Roman"/>
          <w:sz w:val="28"/>
          <w:szCs w:val="28"/>
          <w:lang w:val="en-US"/>
        </w:rPr>
        <w:t>gigiyenik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gimnastika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; </w:t>
      </w:r>
      <w:r w:rsidRPr="000E454E">
        <w:rPr>
          <w:rFonts w:ascii="Times New Roman" w:hAnsi="Times New Roman"/>
          <w:sz w:val="28"/>
          <w:szCs w:val="28"/>
          <w:lang w:val="en-US"/>
        </w:rPr>
        <w:t>yuradi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; </w:t>
      </w:r>
      <w:r w:rsidRPr="000E454E">
        <w:rPr>
          <w:rFonts w:ascii="Times New Roman" w:hAnsi="Times New Roman"/>
          <w:sz w:val="28"/>
          <w:szCs w:val="28"/>
          <w:lang w:val="en-US"/>
        </w:rPr>
        <w:t>yugurish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; </w:t>
      </w:r>
      <w:r w:rsidRPr="000E454E">
        <w:rPr>
          <w:rFonts w:ascii="Times New Roman" w:hAnsi="Times New Roman"/>
          <w:sz w:val="28"/>
          <w:szCs w:val="28"/>
          <w:lang w:val="en-US"/>
        </w:rPr>
        <w:t>suzish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yurish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sayohatlari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; </w:t>
      </w:r>
      <w:r w:rsidRPr="000E454E">
        <w:rPr>
          <w:rFonts w:ascii="Times New Roman" w:hAnsi="Times New Roman"/>
          <w:sz w:val="28"/>
          <w:szCs w:val="28"/>
          <w:lang w:val="en-US"/>
        </w:rPr>
        <w:t>ochiq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maydonlarda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o`yinlari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dam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olish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boshqalar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Xitoy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oliy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ta’lim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dasturlari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madaniyat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ma’ruzalarda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ayniqsa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uslubiy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amaliy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tarbiya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mashg`ulotlarini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olib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borishda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o`quv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komponentlari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hajmini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sezilarli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darajada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oshirishga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e’tibor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qaratdi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Shunday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qilib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an’anaviy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o`quv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jarayoni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tarbiya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diqqat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markazida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bo`ldi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bunda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talabalar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sifatlarni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oshirish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turli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mashqlar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texnikasini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o`zlashtirish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bilan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birga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mustaqil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mashg`ulotlarning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bilim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lastRenderedPageBreak/>
        <w:t>ko`nikmalarini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egallashlari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mumkin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Ularni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o`tkazish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usullari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shakllari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shunga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o`xshash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narsalarni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rejalashtirish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qobiliyati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sinflar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boshlang`ich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o`zini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o`zi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boshqarish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uchun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hokazo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zarur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mustaqil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amaliy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foydalanish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uchun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2008 </w:t>
      </w:r>
      <w:r w:rsidRPr="000E454E">
        <w:rPr>
          <w:rFonts w:ascii="Times New Roman" w:hAnsi="Times New Roman"/>
          <w:sz w:val="28"/>
          <w:szCs w:val="28"/>
          <w:lang w:val="en-US"/>
        </w:rPr>
        <w:t>yilgi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Yozgi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Olimpiya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o`yinlari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Xitoyda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- </w:t>
      </w:r>
      <w:r w:rsidRPr="000E454E">
        <w:rPr>
          <w:rFonts w:ascii="Times New Roman" w:hAnsi="Times New Roman"/>
          <w:sz w:val="28"/>
          <w:szCs w:val="28"/>
          <w:lang w:val="en-US"/>
        </w:rPr>
        <w:t>Pekinda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ham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o`tkazilgan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Umumjamoa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hisobida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Xitoy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g`alaba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qozondi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Xalqaro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Olimpiya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Qo`mitasi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hakamlar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hay’ati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tomonidan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2001 </w:t>
      </w:r>
      <w:r w:rsidRPr="000E454E">
        <w:rPr>
          <w:rFonts w:ascii="Times New Roman" w:hAnsi="Times New Roman"/>
          <w:sz w:val="28"/>
          <w:szCs w:val="28"/>
          <w:lang w:val="en-US"/>
        </w:rPr>
        <w:t>yil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13 </w:t>
      </w:r>
      <w:r w:rsidRPr="000E454E">
        <w:rPr>
          <w:rFonts w:ascii="Times New Roman" w:hAnsi="Times New Roman"/>
          <w:sz w:val="28"/>
          <w:szCs w:val="28"/>
          <w:lang w:val="en-US"/>
        </w:rPr>
        <w:t>iyulda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Pekin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Olimpiadaning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bosh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shahri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sifatida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tanlandi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2008 </w:t>
      </w:r>
      <w:r w:rsidRPr="000E454E">
        <w:rPr>
          <w:rFonts w:ascii="Times New Roman" w:hAnsi="Times New Roman"/>
          <w:sz w:val="28"/>
          <w:szCs w:val="28"/>
          <w:lang w:val="en-US"/>
        </w:rPr>
        <w:t>yilgi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Yozgi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Olimpiada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O`yinlarining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rasmiy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logotipi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Raqsdagi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Pekin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Talisman</w:t>
      </w:r>
      <w:r w:rsidR="00236A94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Tumor</w:t>
      </w:r>
      <w:r w:rsidR="00236A94">
        <w:rPr>
          <w:rFonts w:ascii="Times New Roman" w:hAnsi="Times New Roman"/>
          <w:sz w:val="28"/>
          <w:szCs w:val="28"/>
          <w:lang w:val="uz-Cyrl-UZ"/>
        </w:rPr>
        <w:t>)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- </w:t>
      </w:r>
      <w:r w:rsidRPr="000E454E">
        <w:rPr>
          <w:rFonts w:ascii="Times New Roman" w:hAnsi="Times New Roman"/>
          <w:sz w:val="28"/>
          <w:szCs w:val="28"/>
          <w:lang w:val="en-US"/>
        </w:rPr>
        <w:t>bu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beshta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Fuva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o`yinchoqlari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ularning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olimpiya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halqa</w:t>
      </w:r>
      <w:r w:rsidRPr="000E454E">
        <w:rPr>
          <w:rFonts w:ascii="Times New Roman" w:hAnsi="Times New Roman"/>
          <w:sz w:val="28"/>
          <w:szCs w:val="28"/>
          <w:lang w:val="en-US"/>
        </w:rPr>
        <w:t>larining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rangini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aks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ettiradi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>.</w:t>
      </w:r>
    </w:p>
    <w:p w:rsidR="008B74D8" w:rsidRPr="000E454E" w:rsidRDefault="000E454E" w:rsidP="008B74D8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b/>
          <w:i/>
          <w:sz w:val="28"/>
          <w:szCs w:val="28"/>
          <w:lang w:val="en-US"/>
        </w:rPr>
        <w:t>Olimpiada</w:t>
      </w:r>
      <w:r w:rsidR="008B74D8" w:rsidRPr="000E454E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b/>
          <w:i/>
          <w:sz w:val="28"/>
          <w:szCs w:val="28"/>
          <w:lang w:val="en-US"/>
        </w:rPr>
        <w:t>shiori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- "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Bir</w:t>
      </w:r>
      <w:r w:rsidR="008B74D8" w:rsidRPr="000E45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dunyo</w:t>
      </w:r>
      <w:r w:rsidR="008B74D8" w:rsidRPr="000E454E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bitta</w:t>
      </w:r>
      <w:r w:rsidR="008B74D8" w:rsidRPr="000E454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b/>
          <w:sz w:val="28"/>
          <w:szCs w:val="28"/>
          <w:lang w:val="en-US"/>
        </w:rPr>
        <w:t>orzu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".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erta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Chjou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sulolasi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davriga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to`g`ri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keladi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Xitoyda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zamonaviy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paydo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bo`lishi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XX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asrning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boshlariga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to`g`ri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keladi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Hozirda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futbol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basketbol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kabi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o`yinlar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ommabop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hisoblanadi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ayniqsa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musobaqalar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ko`p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sonli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tomoshabinlar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bilan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o`tkazilsa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Tayvanda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stol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tennisi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badminton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jang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san’atlaridan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tashqari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beysbol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keng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tarqalgan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So`nggi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ikki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yil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ichida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yuzlab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Sportchilar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28 </w:t>
      </w:r>
      <w:r w:rsidRPr="000E454E">
        <w:rPr>
          <w:rFonts w:ascii="Times New Roman" w:hAnsi="Times New Roman"/>
          <w:sz w:val="28"/>
          <w:szCs w:val="28"/>
          <w:lang w:val="en-US"/>
        </w:rPr>
        <w:t>turi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bo`yicha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bellashdilar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Xitoy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ko`proq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jang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san’atlari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yurti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sifatida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tanilgan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ammo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xitoyliklarning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kundalik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hayotida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muhim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rol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o`ynaydi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Xitoylik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jang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san’atlari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shakllandi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shuningdek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o`z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uslublari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g`oyalari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bilan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ko`plab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turli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yo`nalishlarda</w:t>
      </w:r>
      <w:r w:rsidR="008B74D8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8B74D8" w:rsidRPr="008F7978" w:rsidRDefault="000E454E" w:rsidP="008B74D8">
      <w:pPr>
        <w:spacing w:after="2" w:line="276" w:lineRule="auto"/>
        <w:ind w:right="17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AQSh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reja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dasturlar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asosidagi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akademik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mashg`ulotlardan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tashqari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sportiga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katta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etibor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berilmoqda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Bu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ishlarni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ota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onalar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qo`mitasi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boshchiligida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tashabbuskor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guruxlar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AQSh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bunday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soni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25 </w:t>
      </w:r>
      <w:r>
        <w:rPr>
          <w:rFonts w:ascii="Times New Roman" w:hAnsi="Times New Roman"/>
          <w:sz w:val="28"/>
          <w:szCs w:val="28"/>
          <w:lang w:val="uz-Cyrl-UZ"/>
        </w:rPr>
        <w:t>mingga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yetadi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ya’ni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ushbu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barcha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maktablarda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etilgan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>.</w:t>
      </w:r>
    </w:p>
    <w:p w:rsidR="008B74D8" w:rsidRPr="008F7978" w:rsidRDefault="000E454E" w:rsidP="008B74D8">
      <w:pPr>
        <w:spacing w:after="2" w:line="276" w:lineRule="auto"/>
        <w:ind w:right="17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Jamoatchilik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tomonidan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qo`llab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quvvatlanayotgan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natijasida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AQSh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ning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o`rta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maktablari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hayotida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maktablararo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musobaqalari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tizimi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kelib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ushbu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musobaqalar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OTM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mutaxassislari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professional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sportchilarning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nazorati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ostida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o`tadi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>.</w:t>
      </w:r>
    </w:p>
    <w:p w:rsidR="008B74D8" w:rsidRPr="008F7978" w:rsidRDefault="000E454E" w:rsidP="008B74D8">
      <w:pPr>
        <w:spacing w:after="25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Boshlang`ich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o`rta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o`quvchilari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shug`ullanishadi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>,</w:t>
      </w:r>
      <w:r>
        <w:rPr>
          <w:rFonts w:ascii="Times New Roman" w:hAnsi="Times New Roman"/>
          <w:sz w:val="28"/>
          <w:szCs w:val="28"/>
          <w:lang w:val="uz-Cyrl-UZ"/>
        </w:rPr>
        <w:t>biroq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maktabdagi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majburiy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darslar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emas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Ota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onalar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tomonidan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etilgan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bo`limlarida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shug`ullanishadi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Shunday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qilib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bolalar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ko`ngil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ochish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shug`ullanish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imkoniyatiga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bo`lishadi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o`qituvchilar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oldida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hech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qanday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majburiyatga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bo`lmaydi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chunki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ushbu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baxo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qo`yilmaydi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>.</w:t>
      </w:r>
    </w:p>
    <w:p w:rsidR="008B74D8" w:rsidRPr="008F7978" w:rsidRDefault="000E454E" w:rsidP="008B74D8">
      <w:pPr>
        <w:spacing w:after="25" w:line="276" w:lineRule="auto"/>
        <w:ind w:firstLine="851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Maktabni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tugatgach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bitiruvchilar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kollej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universitetlarga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o`qishga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kirish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imkoniyatiga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bo`lishadi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Abituyeriyentda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toifasining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mavjudligi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unga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kollej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universitetga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kirishda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yutuqlariga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bo`lmagan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abituriyentlarga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nisbatan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shubxasiz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ustunlik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 </w:t>
      </w:r>
    </w:p>
    <w:p w:rsidR="008B74D8" w:rsidRPr="008C378C" w:rsidRDefault="000E454E" w:rsidP="008B74D8">
      <w:pPr>
        <w:spacing w:after="25" w:line="276" w:lineRule="auto"/>
        <w:ind w:firstLine="851"/>
        <w:jc w:val="both"/>
        <w:rPr>
          <w:rFonts w:ascii="Times New Roman" w:hAnsi="Times New Roman"/>
          <w:i/>
          <w:sz w:val="28"/>
          <w:szCs w:val="28"/>
          <w:lang w:val="uz-Cyrl-UZ"/>
        </w:rPr>
      </w:pPr>
      <w:r>
        <w:rPr>
          <w:rFonts w:ascii="Times New Roman" w:hAnsi="Times New Roman"/>
          <w:i/>
          <w:sz w:val="28"/>
          <w:szCs w:val="28"/>
          <w:lang w:val="uz-Cyrl-UZ"/>
        </w:rPr>
        <w:t>AQSh</w:t>
      </w:r>
      <w:r w:rsidR="008B74D8" w:rsidRPr="008C378C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maktablarida</w:t>
      </w:r>
      <w:r w:rsidR="008B74D8" w:rsidRPr="008C378C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ta’lim</w:t>
      </w:r>
      <w:r w:rsidR="008B74D8" w:rsidRPr="008C378C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tizimi</w:t>
      </w:r>
      <w:r w:rsidR="008B74D8" w:rsidRPr="008C378C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biznikidan</w:t>
      </w:r>
      <w:r w:rsidR="008B74D8" w:rsidRPr="008C378C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sezilarli</w:t>
      </w:r>
      <w:r w:rsidR="008B74D8" w:rsidRPr="008C378C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darajada</w:t>
      </w:r>
      <w:r w:rsidR="008B74D8" w:rsidRPr="008C378C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farq</w:t>
      </w:r>
      <w:r w:rsidR="008B74D8" w:rsidRPr="008C378C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qiladi</w:t>
      </w:r>
      <w:r w:rsidR="008B74D8" w:rsidRPr="008C378C">
        <w:rPr>
          <w:rFonts w:ascii="Times New Roman" w:hAnsi="Times New Roman"/>
          <w:i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i/>
          <w:sz w:val="28"/>
          <w:szCs w:val="28"/>
          <w:lang w:val="uz-Cyrl-UZ"/>
        </w:rPr>
        <w:t>AQSh</w:t>
      </w:r>
      <w:r w:rsidR="008B74D8" w:rsidRPr="008C378C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maktablarida</w:t>
      </w:r>
      <w:r w:rsidR="008B74D8" w:rsidRPr="008C378C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ta’lim</w:t>
      </w:r>
      <w:r w:rsidR="008B74D8" w:rsidRPr="008C378C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tizimi</w:t>
      </w:r>
      <w:r w:rsidR="008B74D8" w:rsidRPr="008C378C">
        <w:rPr>
          <w:rFonts w:ascii="Times New Roman" w:hAnsi="Times New Roman"/>
          <w:i/>
          <w:sz w:val="28"/>
          <w:szCs w:val="28"/>
          <w:lang w:val="uz-Cyrl-UZ"/>
        </w:rPr>
        <w:t xml:space="preserve"> 3 </w:t>
      </w:r>
      <w:r>
        <w:rPr>
          <w:rFonts w:ascii="Times New Roman" w:hAnsi="Times New Roman"/>
          <w:i/>
          <w:sz w:val="28"/>
          <w:szCs w:val="28"/>
          <w:lang w:val="uz-Cyrl-UZ"/>
        </w:rPr>
        <w:t>bosqichda</w:t>
      </w:r>
      <w:r w:rsidR="008B74D8" w:rsidRPr="008C378C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olib</w:t>
      </w:r>
      <w:r w:rsidR="008B74D8" w:rsidRPr="008C378C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boriladi</w:t>
      </w:r>
      <w:r w:rsidR="008B74D8" w:rsidRPr="008C378C">
        <w:rPr>
          <w:rFonts w:ascii="Times New Roman" w:hAnsi="Times New Roman"/>
          <w:i/>
          <w:sz w:val="28"/>
          <w:szCs w:val="28"/>
          <w:lang w:val="uz-Cyrl-UZ"/>
        </w:rPr>
        <w:t>:</w:t>
      </w:r>
    </w:p>
    <w:p w:rsidR="008B74D8" w:rsidRPr="008F7978" w:rsidRDefault="008B74D8" w:rsidP="00551799">
      <w:pPr>
        <w:numPr>
          <w:ilvl w:val="0"/>
          <w:numId w:val="13"/>
        </w:numPr>
        <w:spacing w:after="25" w:line="276" w:lineRule="auto"/>
        <w:ind w:left="0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 w:rsidRPr="008F7978">
        <w:rPr>
          <w:rFonts w:ascii="Times New Roman" w:hAnsi="Times New Roman"/>
          <w:sz w:val="28"/>
          <w:szCs w:val="28"/>
          <w:lang w:val="uz-Cyrl-UZ"/>
        </w:rPr>
        <w:t>-</w:t>
      </w:r>
      <w:r w:rsidR="000E454E">
        <w:rPr>
          <w:rFonts w:ascii="Times New Roman" w:hAnsi="Times New Roman"/>
          <w:sz w:val="28"/>
          <w:szCs w:val="28"/>
          <w:lang w:val="uz-Cyrl-UZ"/>
        </w:rPr>
        <w:t>boshlang`ich</w:t>
      </w:r>
      <w:r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maktab</w:t>
      </w:r>
      <w:r w:rsidRPr="008F7978">
        <w:rPr>
          <w:rFonts w:ascii="Times New Roman" w:hAnsi="Times New Roman"/>
          <w:sz w:val="28"/>
          <w:szCs w:val="28"/>
          <w:lang w:val="uz-Cyrl-UZ"/>
        </w:rPr>
        <w:t xml:space="preserve"> 5 </w:t>
      </w:r>
      <w:r w:rsidR="000E454E">
        <w:rPr>
          <w:rFonts w:ascii="Times New Roman" w:hAnsi="Times New Roman"/>
          <w:sz w:val="28"/>
          <w:szCs w:val="28"/>
          <w:lang w:val="uz-Cyrl-UZ"/>
        </w:rPr>
        <w:t>yoshdan</w:t>
      </w:r>
      <w:r w:rsidRPr="008F7978">
        <w:rPr>
          <w:rFonts w:ascii="Times New Roman" w:hAnsi="Times New Roman"/>
          <w:sz w:val="28"/>
          <w:szCs w:val="28"/>
          <w:lang w:val="uz-Cyrl-UZ"/>
        </w:rPr>
        <w:t xml:space="preserve"> 12 </w:t>
      </w:r>
      <w:r w:rsidR="000E454E">
        <w:rPr>
          <w:rFonts w:ascii="Times New Roman" w:hAnsi="Times New Roman"/>
          <w:sz w:val="28"/>
          <w:szCs w:val="28"/>
          <w:lang w:val="uz-Cyrl-UZ"/>
        </w:rPr>
        <w:t>yoshgacha</w:t>
      </w:r>
      <w:r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bo`lgan</w:t>
      </w:r>
      <w:r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bolalar</w:t>
      </w:r>
      <w:r w:rsidRPr="008F7978">
        <w:rPr>
          <w:rFonts w:ascii="Times New Roman" w:hAnsi="Times New Roman"/>
          <w:sz w:val="28"/>
          <w:szCs w:val="28"/>
          <w:lang w:val="uz-Cyrl-UZ"/>
        </w:rPr>
        <w:t>.</w:t>
      </w:r>
    </w:p>
    <w:p w:rsidR="008B74D8" w:rsidRPr="008F7978" w:rsidRDefault="008B74D8" w:rsidP="00551799">
      <w:pPr>
        <w:numPr>
          <w:ilvl w:val="0"/>
          <w:numId w:val="13"/>
        </w:numPr>
        <w:spacing w:after="25" w:line="276" w:lineRule="auto"/>
        <w:ind w:left="0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 w:rsidRPr="008F7978">
        <w:rPr>
          <w:rFonts w:ascii="Times New Roman" w:hAnsi="Times New Roman"/>
          <w:sz w:val="28"/>
          <w:szCs w:val="28"/>
          <w:lang w:val="uz-Cyrl-UZ"/>
        </w:rPr>
        <w:lastRenderedPageBreak/>
        <w:t>-</w:t>
      </w:r>
      <w:r w:rsidR="000E454E">
        <w:rPr>
          <w:rFonts w:ascii="Times New Roman" w:hAnsi="Times New Roman"/>
          <w:sz w:val="28"/>
          <w:szCs w:val="28"/>
          <w:lang w:val="uz-Cyrl-UZ"/>
        </w:rPr>
        <w:t>o`rta</w:t>
      </w:r>
      <w:r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maktab</w:t>
      </w:r>
      <w:r w:rsidRPr="008F7978">
        <w:rPr>
          <w:rFonts w:ascii="Times New Roman" w:hAnsi="Times New Roman"/>
          <w:sz w:val="28"/>
          <w:szCs w:val="28"/>
          <w:lang w:val="uz-Cyrl-UZ"/>
        </w:rPr>
        <w:t xml:space="preserve"> 12 </w:t>
      </w:r>
      <w:r w:rsidR="000E454E">
        <w:rPr>
          <w:rFonts w:ascii="Times New Roman" w:hAnsi="Times New Roman"/>
          <w:sz w:val="28"/>
          <w:szCs w:val="28"/>
          <w:lang w:val="uz-Cyrl-UZ"/>
        </w:rPr>
        <w:t>yoshdan</w:t>
      </w:r>
      <w:r w:rsidRPr="008F7978">
        <w:rPr>
          <w:rFonts w:ascii="Times New Roman" w:hAnsi="Times New Roman"/>
          <w:sz w:val="28"/>
          <w:szCs w:val="28"/>
          <w:lang w:val="uz-Cyrl-UZ"/>
        </w:rPr>
        <w:t xml:space="preserve"> 14 </w:t>
      </w:r>
      <w:r w:rsidR="000E454E">
        <w:rPr>
          <w:rFonts w:ascii="Times New Roman" w:hAnsi="Times New Roman"/>
          <w:sz w:val="28"/>
          <w:szCs w:val="28"/>
          <w:lang w:val="uz-Cyrl-UZ"/>
        </w:rPr>
        <w:t>yoshgacha</w:t>
      </w:r>
      <w:r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bo`lgan</w:t>
      </w:r>
      <w:r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bolalar</w:t>
      </w:r>
      <w:r w:rsidRPr="008F7978">
        <w:rPr>
          <w:rFonts w:ascii="Times New Roman" w:hAnsi="Times New Roman"/>
          <w:sz w:val="28"/>
          <w:szCs w:val="28"/>
          <w:lang w:val="uz-Cyrl-UZ"/>
        </w:rPr>
        <w:t>.</w:t>
      </w:r>
    </w:p>
    <w:p w:rsidR="008B74D8" w:rsidRPr="008F7978" w:rsidRDefault="008B74D8" w:rsidP="00551799">
      <w:pPr>
        <w:numPr>
          <w:ilvl w:val="0"/>
          <w:numId w:val="13"/>
        </w:numPr>
        <w:spacing w:after="25" w:line="276" w:lineRule="auto"/>
        <w:ind w:left="0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 w:rsidRPr="008F7978">
        <w:rPr>
          <w:rFonts w:ascii="Times New Roman" w:hAnsi="Times New Roman"/>
          <w:sz w:val="28"/>
          <w:szCs w:val="28"/>
          <w:lang w:val="uz-Cyrl-UZ"/>
        </w:rPr>
        <w:t>-</w:t>
      </w:r>
      <w:r w:rsidR="000E454E">
        <w:rPr>
          <w:rFonts w:ascii="Times New Roman" w:hAnsi="Times New Roman"/>
          <w:sz w:val="28"/>
          <w:szCs w:val="28"/>
          <w:lang w:val="uz-Cyrl-UZ"/>
        </w:rPr>
        <w:t>yuqori</w:t>
      </w:r>
      <w:r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maktablar</w:t>
      </w:r>
      <w:r w:rsidRPr="008F7978">
        <w:rPr>
          <w:rFonts w:ascii="Times New Roman" w:hAnsi="Times New Roman"/>
          <w:sz w:val="28"/>
          <w:szCs w:val="28"/>
          <w:lang w:val="uz-Cyrl-UZ"/>
        </w:rPr>
        <w:t xml:space="preserve"> 13 </w:t>
      </w:r>
      <w:r w:rsidR="000E454E">
        <w:rPr>
          <w:rFonts w:ascii="Times New Roman" w:hAnsi="Times New Roman"/>
          <w:sz w:val="28"/>
          <w:szCs w:val="28"/>
          <w:lang w:val="uz-Cyrl-UZ"/>
        </w:rPr>
        <w:t>yoshdan</w:t>
      </w:r>
      <w:r w:rsidRPr="008F7978">
        <w:rPr>
          <w:rFonts w:ascii="Times New Roman" w:hAnsi="Times New Roman"/>
          <w:sz w:val="28"/>
          <w:szCs w:val="28"/>
          <w:lang w:val="uz-Cyrl-UZ"/>
        </w:rPr>
        <w:t xml:space="preserve"> 18 </w:t>
      </w:r>
      <w:r w:rsidR="000E454E">
        <w:rPr>
          <w:rFonts w:ascii="Times New Roman" w:hAnsi="Times New Roman"/>
          <w:sz w:val="28"/>
          <w:szCs w:val="28"/>
          <w:lang w:val="uz-Cyrl-UZ"/>
        </w:rPr>
        <w:t>yoshgacha</w:t>
      </w:r>
      <w:r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bo`lgan</w:t>
      </w:r>
      <w:r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o`smirlarni</w:t>
      </w:r>
      <w:r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tashkil</w:t>
      </w:r>
      <w:r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qiladi</w:t>
      </w:r>
      <w:r w:rsidRPr="008F7978">
        <w:rPr>
          <w:rFonts w:ascii="Times New Roman" w:hAnsi="Times New Roman"/>
          <w:sz w:val="28"/>
          <w:szCs w:val="28"/>
          <w:lang w:val="uz-Cyrl-UZ"/>
        </w:rPr>
        <w:t>.</w:t>
      </w:r>
    </w:p>
    <w:p w:rsidR="008B74D8" w:rsidRPr="008F7978" w:rsidRDefault="000E454E" w:rsidP="008B74D8">
      <w:pPr>
        <w:spacing w:after="25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darslari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dasturga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majburiy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13 </w:t>
      </w:r>
      <w:r>
        <w:rPr>
          <w:rFonts w:ascii="Times New Roman" w:hAnsi="Times New Roman"/>
          <w:sz w:val="28"/>
          <w:szCs w:val="28"/>
          <w:lang w:val="uz-Cyrl-UZ"/>
        </w:rPr>
        <w:t>yoshdan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ya’ni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yuqori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maktabdan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boshlanadi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Amerikada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o`rtacha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oltinchi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bo`ladi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Darslar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aynan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mashqlardan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iborat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emas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balki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o`quvchilar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salomatligi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umumiy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tayyorgarligini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oshirish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qaratiladi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Majburiy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darslar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yuqori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maktabning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dastlabki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ikki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yilida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davom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Undan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keyin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o`quvchilar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umumiy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tayyorgarlik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dasturi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taklif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etgan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biron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shug`ullanishni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tanlashi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mumkin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O`quvchilarga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taklif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etiladigan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turlari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ma’muriyati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tomonidan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20 </w:t>
      </w:r>
      <w:r>
        <w:rPr>
          <w:rFonts w:ascii="Times New Roman" w:hAnsi="Times New Roman"/>
          <w:sz w:val="28"/>
          <w:szCs w:val="28"/>
          <w:lang w:val="uz-Cyrl-UZ"/>
        </w:rPr>
        <w:t>dan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ortiq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bo`limlari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mavjud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bo`lib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bunda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o`g`il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qizlar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birday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shug`ullanishlari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mumkin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tarbiyaning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bunday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tizimini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ko`p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sonli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o`qituvchi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murabbiylar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O`quvchilarga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aynan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shug`ullanishga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majbur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qilinmaydi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Ularga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nechta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turida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o`zlarini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sinab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ko`rishga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imkoniyat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beriladi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8B74D8" w:rsidRPr="008F7978" w:rsidRDefault="000E454E" w:rsidP="008B74D8">
      <w:pPr>
        <w:spacing w:after="25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AQSh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maktablarida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darslaridan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tashqari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, 1986 </w:t>
      </w:r>
      <w:r>
        <w:rPr>
          <w:rFonts w:ascii="Times New Roman" w:hAnsi="Times New Roman"/>
          <w:sz w:val="28"/>
          <w:szCs w:val="28"/>
          <w:lang w:val="uz-Cyrl-UZ"/>
        </w:rPr>
        <w:t>yildan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8B74D8" w:rsidRPr="008C378C">
        <w:rPr>
          <w:rFonts w:ascii="Times New Roman" w:hAnsi="Times New Roman"/>
          <w:b/>
          <w:sz w:val="28"/>
          <w:szCs w:val="28"/>
          <w:lang w:val="uz-Cyrl-UZ"/>
        </w:rPr>
        <w:t>“</w:t>
      </w:r>
      <w:r>
        <w:rPr>
          <w:rFonts w:ascii="Times New Roman" w:hAnsi="Times New Roman"/>
          <w:b/>
          <w:sz w:val="28"/>
          <w:szCs w:val="28"/>
          <w:lang w:val="uz-Cyrl-UZ"/>
        </w:rPr>
        <w:t>Prezident</w:t>
      </w:r>
      <w:r w:rsidR="008B74D8" w:rsidRPr="008C378C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chaqirig`i</w:t>
      </w:r>
      <w:r w:rsidR="008B74D8" w:rsidRPr="008C378C">
        <w:rPr>
          <w:rFonts w:ascii="Times New Roman" w:hAnsi="Times New Roman"/>
          <w:b/>
          <w:sz w:val="28"/>
          <w:szCs w:val="28"/>
          <w:lang w:val="uz-Cyrl-UZ"/>
        </w:rPr>
        <w:t>”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nomli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maxsus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majburiy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dasturlar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qo`llanilib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, 6 </w:t>
      </w:r>
      <w:r>
        <w:rPr>
          <w:rFonts w:ascii="Times New Roman" w:hAnsi="Times New Roman"/>
          <w:sz w:val="28"/>
          <w:szCs w:val="28"/>
          <w:lang w:val="uz-Cyrl-UZ"/>
        </w:rPr>
        <w:t>yoshdan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17 </w:t>
      </w:r>
      <w:r>
        <w:rPr>
          <w:rFonts w:ascii="Times New Roman" w:hAnsi="Times New Roman"/>
          <w:sz w:val="28"/>
          <w:szCs w:val="28"/>
          <w:lang w:val="uz-Cyrl-UZ"/>
        </w:rPr>
        <w:t>yoshgacha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bo`lgan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bolalar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tayyorgarligi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bo`yicha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testlar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oshiriladi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8B74D8" w:rsidRPr="008C378C">
        <w:rPr>
          <w:rFonts w:ascii="Times New Roman" w:hAnsi="Times New Roman"/>
          <w:b/>
          <w:sz w:val="28"/>
          <w:szCs w:val="28"/>
          <w:lang w:val="uz-Cyrl-UZ"/>
        </w:rPr>
        <w:t>“</w:t>
      </w:r>
      <w:r>
        <w:rPr>
          <w:rFonts w:ascii="Times New Roman" w:hAnsi="Times New Roman"/>
          <w:b/>
          <w:sz w:val="28"/>
          <w:szCs w:val="28"/>
          <w:lang w:val="uz-Cyrl-UZ"/>
        </w:rPr>
        <w:t>Prezident</w:t>
      </w:r>
      <w:r w:rsidR="008B74D8" w:rsidRPr="008C378C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chaqirig`i</w:t>
      </w:r>
      <w:r w:rsidR="008B74D8" w:rsidRPr="008C378C">
        <w:rPr>
          <w:rFonts w:ascii="Times New Roman" w:hAnsi="Times New Roman"/>
          <w:b/>
          <w:sz w:val="28"/>
          <w:szCs w:val="28"/>
          <w:lang w:val="uz-Cyrl-UZ"/>
        </w:rPr>
        <w:t>”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dasturi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5 </w:t>
      </w:r>
      <w:r>
        <w:rPr>
          <w:rFonts w:ascii="Times New Roman" w:hAnsi="Times New Roman"/>
          <w:sz w:val="28"/>
          <w:szCs w:val="28"/>
          <w:lang w:val="uz-Cyrl-UZ"/>
        </w:rPr>
        <w:t>mashqni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ichiga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AQShda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OTM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talabalarga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hisobidan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oshiriladi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Xarajatlar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ro`yxatidan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sog`lomlashtirish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to`lovlar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o`rin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egallagan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8B74D8" w:rsidRPr="008F7978" w:rsidRDefault="000E454E" w:rsidP="008B74D8">
      <w:pPr>
        <w:spacing w:after="25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Yaponiya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tizimida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- </w:t>
      </w:r>
      <w:r>
        <w:rPr>
          <w:rFonts w:ascii="Times New Roman" w:hAnsi="Times New Roman"/>
          <w:sz w:val="28"/>
          <w:szCs w:val="28"/>
          <w:lang w:val="uz-Cyrl-UZ"/>
        </w:rPr>
        <w:t>xalq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salomatligi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milliy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g`oyaning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qismi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xisoblanadi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Yaponiyada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yosh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avlodning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tarbiyasiga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nixoyatda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katta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e’tibor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beriladi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Yaponiyada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o`qituvchisining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kasbi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yuqori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haq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to`lanadigan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kasblardan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hisoblanadi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uning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oylik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maoshi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yirik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zavod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direktori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maoshi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tengdir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>.</w:t>
      </w:r>
    </w:p>
    <w:p w:rsidR="008B74D8" w:rsidRPr="008F7978" w:rsidRDefault="000E454E" w:rsidP="008B74D8">
      <w:pPr>
        <w:spacing w:after="25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Agar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8-10 </w:t>
      </w:r>
      <w:r>
        <w:rPr>
          <w:rFonts w:ascii="Times New Roman" w:hAnsi="Times New Roman"/>
          <w:sz w:val="28"/>
          <w:szCs w:val="28"/>
          <w:lang w:val="uz-Cyrl-UZ"/>
        </w:rPr>
        <w:t>tagacha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turlaridan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olib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borilsa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bo`yicha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alohida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o`qituvchi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tayinlanadi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Boshlang`ich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o`rta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maktablarda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haftasiga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6-12 </w:t>
      </w:r>
      <w:r>
        <w:rPr>
          <w:rFonts w:ascii="Times New Roman" w:hAnsi="Times New Roman"/>
          <w:sz w:val="28"/>
          <w:szCs w:val="28"/>
          <w:lang w:val="uz-Cyrl-UZ"/>
        </w:rPr>
        <w:t>yoshli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o`quvchilar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3 </w:t>
      </w:r>
      <w:r>
        <w:rPr>
          <w:rFonts w:ascii="Times New Roman" w:hAnsi="Times New Roman"/>
          <w:sz w:val="28"/>
          <w:szCs w:val="28"/>
          <w:lang w:val="uz-Cyrl-UZ"/>
        </w:rPr>
        <w:t>soatdan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kam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bo`lmagan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darslari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o`tiladi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8B74D8" w:rsidRPr="008F7978" w:rsidRDefault="000E454E" w:rsidP="008B74D8">
      <w:pPr>
        <w:spacing w:after="25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Majburiy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qatorida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40 % </w:t>
      </w:r>
      <w:r>
        <w:rPr>
          <w:rFonts w:ascii="Times New Roman" w:hAnsi="Times New Roman"/>
          <w:sz w:val="28"/>
          <w:szCs w:val="28"/>
          <w:lang w:val="uz-Cyrl-UZ"/>
        </w:rPr>
        <w:t>boshlang`ich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maktablarda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darsdan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tashqari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haftasiga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kamida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5 </w:t>
      </w:r>
      <w:r>
        <w:rPr>
          <w:rFonts w:ascii="Times New Roman" w:hAnsi="Times New Roman"/>
          <w:sz w:val="28"/>
          <w:szCs w:val="28"/>
          <w:lang w:val="uz-Cyrl-UZ"/>
        </w:rPr>
        <w:t>soat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klublariga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borib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shug`ullanishlari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shart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8B74D8" w:rsidRPr="008F7978" w:rsidRDefault="000E454E" w:rsidP="008B74D8">
      <w:pPr>
        <w:spacing w:after="25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O`rta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maktablarda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majburiy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haftasiga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3 </w:t>
      </w:r>
      <w:r>
        <w:rPr>
          <w:rFonts w:ascii="Times New Roman" w:hAnsi="Times New Roman"/>
          <w:sz w:val="28"/>
          <w:szCs w:val="28"/>
          <w:lang w:val="uz-Cyrl-UZ"/>
        </w:rPr>
        <w:t>soat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mashg`ulotdan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tashqari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klublarida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yana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kamida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1 </w:t>
      </w:r>
      <w:r>
        <w:rPr>
          <w:rFonts w:ascii="Times New Roman" w:hAnsi="Times New Roman"/>
          <w:sz w:val="28"/>
          <w:szCs w:val="28"/>
          <w:lang w:val="uz-Cyrl-UZ"/>
        </w:rPr>
        <w:t>soat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shug`ullanishi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qilinadi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>. 60 %</w:t>
      </w:r>
      <w:r>
        <w:rPr>
          <w:rFonts w:ascii="Times New Roman" w:hAnsi="Times New Roman"/>
          <w:sz w:val="28"/>
          <w:szCs w:val="28"/>
          <w:lang w:val="uz-Cyrl-UZ"/>
        </w:rPr>
        <w:t>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yaqin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o`rta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o`quvchilari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klublarida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haftasiga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8 </w:t>
      </w:r>
      <w:r>
        <w:rPr>
          <w:rFonts w:ascii="Times New Roman" w:hAnsi="Times New Roman"/>
          <w:sz w:val="28"/>
          <w:szCs w:val="28"/>
          <w:lang w:val="uz-Cyrl-UZ"/>
        </w:rPr>
        <w:t>soatdan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kam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bo`lmagan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vaqt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mobaynida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shug`ullanishadi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8B74D8" w:rsidRPr="008F7978" w:rsidRDefault="000E454E" w:rsidP="008B74D8">
      <w:pPr>
        <w:spacing w:after="25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Yuqori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sinf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o`quvchilari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tayyorgarlik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yigitlar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xaftasiga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4 </w:t>
      </w:r>
      <w:r>
        <w:rPr>
          <w:rFonts w:ascii="Times New Roman" w:hAnsi="Times New Roman"/>
          <w:sz w:val="28"/>
          <w:szCs w:val="28"/>
          <w:lang w:val="uz-Cyrl-UZ"/>
        </w:rPr>
        <w:t>soat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qizlarga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2 </w:t>
      </w:r>
      <w:r>
        <w:rPr>
          <w:rFonts w:ascii="Times New Roman" w:hAnsi="Times New Roman"/>
          <w:sz w:val="28"/>
          <w:szCs w:val="28"/>
          <w:lang w:val="uz-Cyrl-UZ"/>
        </w:rPr>
        <w:t>soatni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O`quvchilarning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40% </w:t>
      </w:r>
      <w:r>
        <w:rPr>
          <w:rFonts w:ascii="Times New Roman" w:hAnsi="Times New Roman"/>
          <w:sz w:val="28"/>
          <w:szCs w:val="28"/>
          <w:lang w:val="uz-Cyrl-UZ"/>
        </w:rPr>
        <w:t>ortig`i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haftasiga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9 </w:t>
      </w:r>
      <w:r>
        <w:rPr>
          <w:rFonts w:ascii="Times New Roman" w:hAnsi="Times New Roman"/>
          <w:sz w:val="28"/>
          <w:szCs w:val="28"/>
          <w:lang w:val="uz-Cyrl-UZ"/>
        </w:rPr>
        <w:t>soatdan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kam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bo`lmagan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vaqt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mobaynida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shug`ullanishadi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>.</w:t>
      </w:r>
    </w:p>
    <w:p w:rsidR="008B74D8" w:rsidRDefault="000E454E" w:rsidP="008B74D8">
      <w:pPr>
        <w:spacing w:after="25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i/>
          <w:sz w:val="28"/>
          <w:szCs w:val="28"/>
          <w:lang w:val="uz-Cyrl-UZ"/>
        </w:rPr>
        <w:lastRenderedPageBreak/>
        <w:t>Yaponiya</w:t>
      </w:r>
      <w:r w:rsidR="008B74D8" w:rsidRPr="008C378C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jismoniy</w:t>
      </w:r>
      <w:r w:rsidR="008B74D8" w:rsidRPr="008C378C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madaniyat</w:t>
      </w:r>
      <w:r w:rsidR="008B74D8" w:rsidRPr="008C378C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tizimida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o`quvchi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suzish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turini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san’at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darajasida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egallashlari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O`zlashtirishda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qiynalgan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o`quvchilarni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murabbiylarga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berib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to`liq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o`rganmagancha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davom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etdiriladi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8B74D8" w:rsidRDefault="000E454E" w:rsidP="008B74D8">
      <w:pPr>
        <w:spacing w:after="25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i/>
          <w:sz w:val="28"/>
          <w:szCs w:val="28"/>
          <w:lang w:val="uz-Cyrl-UZ"/>
        </w:rPr>
        <w:t>Xitoy</w:t>
      </w:r>
      <w:r w:rsidR="008B74D8" w:rsidRPr="009D2A84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jismoniy</w:t>
      </w:r>
      <w:r w:rsidR="008B74D8" w:rsidRPr="009D2A84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tarbiya</w:t>
      </w:r>
      <w:r w:rsidR="008B74D8" w:rsidRPr="009D2A84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tizimi</w:t>
      </w:r>
      <w:r w:rsidR="008B74D8" w:rsidRPr="009D2A84">
        <w:rPr>
          <w:rFonts w:ascii="Times New Roman" w:hAnsi="Times New Roman"/>
          <w:i/>
          <w:sz w:val="28"/>
          <w:szCs w:val="28"/>
          <w:lang w:val="uz-Cyrl-UZ"/>
        </w:rPr>
        <w:t>.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Xitoyning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Universitetida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darslarining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o`tkazilishi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ko`zda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tutilgan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E’tiboringizni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Shanxay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shahridagi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mashhur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universitetlardan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hisoblanmish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SISU </w:t>
      </w:r>
      <w:r>
        <w:rPr>
          <w:rFonts w:ascii="Times New Roman" w:hAnsi="Times New Roman"/>
          <w:sz w:val="28"/>
          <w:szCs w:val="28"/>
          <w:lang w:val="uz-Cyrl-UZ"/>
        </w:rPr>
        <w:t>universitetiga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qaratamiz</w:t>
      </w:r>
      <w:r w:rsidR="00236A94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yuqorida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ta’kidlanganidek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ushbu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universitetda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darslari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o`tkaziladi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Shuni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takidlash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joizki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Xitoyliklar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unchalik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berilishmaydi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Albatta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universitetlarda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hil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jamoalari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mavjud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biroq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jamoalarga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ko`pchilik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tashrif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buyuradi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deb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bo`lmaydi</w:t>
      </w:r>
      <w:r w:rsidR="008B74D8" w:rsidRPr="008F7978">
        <w:rPr>
          <w:rFonts w:ascii="Times New Roman" w:hAnsi="Times New Roman"/>
          <w:sz w:val="28"/>
          <w:szCs w:val="28"/>
          <w:lang w:val="uz-Cyrl-UZ"/>
        </w:rPr>
        <w:t>.</w:t>
      </w:r>
    </w:p>
    <w:p w:rsidR="008B74D8" w:rsidRPr="006658D4" w:rsidRDefault="000E454E" w:rsidP="008B74D8">
      <w:pPr>
        <w:spacing w:after="25"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Xulosa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shuni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aytish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mumkin</w:t>
      </w:r>
      <w:r w:rsidR="008B74D8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ki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global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jahonshumul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ahamiyatga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barcha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mamlakatlarning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tizimida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o`rniga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mamlakat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o`ziga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xos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xususiyatlaridan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kelib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chiqib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hal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etib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kelmoqda</w:t>
      </w:r>
      <w:r w:rsidR="008B74D8">
        <w:rPr>
          <w:rFonts w:ascii="Times New Roman" w:hAnsi="Times New Roman"/>
          <w:sz w:val="28"/>
          <w:szCs w:val="28"/>
          <w:lang w:val="uz-Cyrl-UZ"/>
        </w:rPr>
        <w:t>.</w:t>
      </w:r>
    </w:p>
    <w:p w:rsidR="008B74D8" w:rsidRDefault="000E454E" w:rsidP="00B07C0E">
      <w:pPr>
        <w:spacing w:line="276" w:lineRule="auto"/>
        <w:ind w:firstLine="851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Nazorat</w:t>
      </w:r>
      <w:r w:rsidR="008B74D8" w:rsidRPr="003E3DE9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savollari</w:t>
      </w:r>
      <w:r w:rsidR="008B74D8">
        <w:rPr>
          <w:rFonts w:ascii="Times New Roman" w:hAnsi="Times New Roman"/>
          <w:b/>
          <w:sz w:val="28"/>
          <w:szCs w:val="28"/>
          <w:lang w:val="uz-Cyrl-UZ"/>
        </w:rPr>
        <w:t>.</w:t>
      </w:r>
    </w:p>
    <w:p w:rsidR="008B74D8" w:rsidRDefault="000E454E" w:rsidP="00551799">
      <w:pPr>
        <w:numPr>
          <w:ilvl w:val="0"/>
          <w:numId w:val="12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sifatini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oshirishning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global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ahamiyati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deganda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nimani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tushunasiz</w:t>
      </w:r>
      <w:r w:rsidR="008B74D8">
        <w:rPr>
          <w:rFonts w:ascii="Times New Roman" w:hAnsi="Times New Roman"/>
          <w:sz w:val="28"/>
          <w:szCs w:val="28"/>
          <w:lang w:val="uz-Cyrl-UZ"/>
        </w:rPr>
        <w:t>?</w:t>
      </w:r>
    </w:p>
    <w:p w:rsidR="008B74D8" w:rsidRPr="006658D4" w:rsidRDefault="000E454E" w:rsidP="00551799">
      <w:pPr>
        <w:numPr>
          <w:ilvl w:val="0"/>
          <w:numId w:val="12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O`qituvchi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trenirning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kasbiy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mahorati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nimalardan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iborat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? </w:t>
      </w:r>
    </w:p>
    <w:p w:rsidR="008B74D8" w:rsidRPr="003E3DE9" w:rsidRDefault="000E454E" w:rsidP="00551799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Xitoyda</w:t>
      </w:r>
      <w:r w:rsidR="008B74D8" w:rsidRPr="003E3D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B74D8" w:rsidRPr="003E3D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</w:t>
      </w:r>
      <w:r w:rsidR="008B74D8" w:rsidRPr="003E3D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 w:rsidRPr="003E3D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3E3D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tizimi</w:t>
      </w:r>
      <w:r w:rsidR="008B74D8" w:rsidRPr="003E3D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haqida</w:t>
      </w:r>
      <w:r w:rsidR="008B74D8" w:rsidRPr="003E3D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qanday</w:t>
      </w:r>
      <w:r w:rsidR="008B74D8" w:rsidRPr="003E3D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ma’lumotlarga</w:t>
      </w:r>
      <w:r w:rsidR="008B74D8" w:rsidRPr="003E3D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egasiz</w:t>
      </w:r>
      <w:r w:rsidR="008B74D8" w:rsidRPr="003E3DE9">
        <w:rPr>
          <w:rFonts w:ascii="Times New Roman" w:hAnsi="Times New Roman"/>
          <w:sz w:val="28"/>
          <w:szCs w:val="28"/>
          <w:lang w:val="uz-Cyrl-UZ"/>
        </w:rPr>
        <w:t>?</w:t>
      </w:r>
    </w:p>
    <w:p w:rsidR="008B74D8" w:rsidRPr="006759BE" w:rsidRDefault="000E454E" w:rsidP="00551799">
      <w:pPr>
        <w:pStyle w:val="af2"/>
        <w:numPr>
          <w:ilvl w:val="0"/>
          <w:numId w:val="12"/>
        </w:numPr>
        <w:ind w:left="0" w:firstLine="851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Yaponiyada</w:t>
      </w:r>
      <w:r w:rsidR="008B74D8" w:rsidRPr="006759B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jismoniy</w:t>
      </w:r>
      <w:r w:rsidR="008B74D8" w:rsidRPr="006759B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tarbiya</w:t>
      </w:r>
      <w:r w:rsidR="008B74D8" w:rsidRPr="006759B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8B74D8" w:rsidRPr="006759B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sport</w:t>
      </w:r>
      <w:r w:rsidR="008B74D8" w:rsidRPr="006759B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tizimi</w:t>
      </w:r>
      <w:r w:rsidR="008B74D8" w:rsidRPr="006759B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</w:t>
      </w:r>
      <w:r w:rsidR="008B74D8" w:rsidRPr="006759B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qanday</w:t>
      </w:r>
      <w:r w:rsidR="008B74D8" w:rsidRPr="006759B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ma’lumotlarga</w:t>
      </w:r>
      <w:r w:rsidR="008B74D8" w:rsidRPr="006759BE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egasiz</w:t>
      </w:r>
      <w:r w:rsidR="008B74D8" w:rsidRPr="006759BE">
        <w:rPr>
          <w:sz w:val="28"/>
          <w:szCs w:val="28"/>
          <w:lang w:val="uz-Cyrl-UZ"/>
        </w:rPr>
        <w:t>?</w:t>
      </w:r>
    </w:p>
    <w:p w:rsidR="008B74D8" w:rsidRPr="003E3DE9" w:rsidRDefault="000E454E" w:rsidP="00551799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AQSh</w:t>
      </w:r>
      <w:r w:rsidR="008B74D8" w:rsidRPr="003E3D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</w:t>
      </w:r>
      <w:r w:rsidR="008B74D8" w:rsidRPr="003E3D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8B74D8" w:rsidRPr="003E3D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</w:t>
      </w:r>
      <w:r w:rsidR="008B74D8" w:rsidRPr="003E3D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8B74D8" w:rsidRPr="003E3D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 w:rsidRPr="003E3D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tizimi</w:t>
      </w:r>
      <w:r w:rsidR="008B74D8" w:rsidRPr="003E3D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haqida</w:t>
      </w:r>
      <w:r w:rsidR="008B74D8" w:rsidRPr="003E3D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qanday</w:t>
      </w:r>
      <w:r w:rsidR="008B74D8" w:rsidRPr="003E3D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ma’lumotlarga</w:t>
      </w:r>
      <w:r w:rsidR="008B74D8" w:rsidRPr="003E3D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egasiz</w:t>
      </w:r>
      <w:r w:rsidR="008B74D8" w:rsidRPr="003E3DE9">
        <w:rPr>
          <w:rFonts w:ascii="Times New Roman" w:hAnsi="Times New Roman"/>
          <w:sz w:val="28"/>
          <w:szCs w:val="28"/>
          <w:lang w:val="uz-Cyrl-UZ"/>
        </w:rPr>
        <w:t>?</w:t>
      </w:r>
    </w:p>
    <w:p w:rsidR="008B74D8" w:rsidRDefault="000E454E" w:rsidP="00551799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Germaniya</w:t>
      </w:r>
      <w:r w:rsidR="008B74D8" w:rsidRPr="003E3D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federativ</w:t>
      </w:r>
      <w:r w:rsidR="008B74D8" w:rsidRPr="003E3D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Respublikasida</w:t>
      </w:r>
      <w:r w:rsidR="008B74D8" w:rsidRPr="003E3DE9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professional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8B74D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faoliyati</w:t>
      </w:r>
      <w:r w:rsidR="008B74D8">
        <w:rPr>
          <w:rFonts w:ascii="Times New Roman" w:hAnsi="Times New Roman"/>
          <w:sz w:val="28"/>
          <w:szCs w:val="28"/>
          <w:lang w:val="uz-Cyrl-UZ"/>
        </w:rPr>
        <w:t>?</w:t>
      </w:r>
    </w:p>
    <w:p w:rsidR="00860690" w:rsidRDefault="000E454E" w:rsidP="00551799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AQShda</w:t>
      </w:r>
      <w:r w:rsidR="00860690" w:rsidRPr="008F7978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OTM</w:t>
      </w:r>
      <w:r w:rsidR="0086069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talabalari</w:t>
      </w:r>
      <w:r w:rsidR="0086069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="0086069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</w:t>
      </w:r>
      <w:r w:rsidR="0086069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86069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kimni</w:t>
      </w:r>
      <w:r w:rsidR="0086069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hisobidan</w:t>
      </w:r>
      <w:r w:rsidR="0086069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="0086069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oshiriladi</w:t>
      </w:r>
      <w:r w:rsidR="00860690">
        <w:rPr>
          <w:rFonts w:ascii="Times New Roman" w:hAnsi="Times New Roman"/>
          <w:sz w:val="28"/>
          <w:szCs w:val="28"/>
          <w:lang w:val="uz-Cyrl-UZ"/>
        </w:rPr>
        <w:t>?</w:t>
      </w:r>
    </w:p>
    <w:p w:rsidR="00860690" w:rsidRDefault="000E454E" w:rsidP="00551799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 w:rsidRPr="000E454E">
        <w:rPr>
          <w:rFonts w:ascii="Times New Roman" w:hAnsi="Times New Roman"/>
          <w:sz w:val="28"/>
          <w:szCs w:val="28"/>
          <w:lang w:val="uz-Cyrl-UZ"/>
        </w:rPr>
        <w:t>Xitoydagi</w:t>
      </w:r>
      <w:r w:rsidR="00860690" w:rsidRPr="000E454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uz-Cyrl-UZ"/>
        </w:rPr>
        <w:t>o`quv</w:t>
      </w:r>
      <w:r w:rsidR="00860690" w:rsidRPr="000E454E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uz-Cyrl-UZ"/>
        </w:rPr>
        <w:t>guruhlari</w:t>
      </w:r>
      <w:r w:rsidR="00860690" w:rsidRPr="000E454E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necha</w:t>
      </w:r>
      <w:r w:rsidR="00860690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uz-Cyrl-UZ"/>
        </w:rPr>
        <w:t>kishi</w:t>
      </w:r>
      <w:r>
        <w:rPr>
          <w:rFonts w:ascii="Times New Roman" w:hAnsi="Times New Roman"/>
          <w:sz w:val="28"/>
          <w:szCs w:val="28"/>
          <w:lang w:val="uz-Cyrl-UZ"/>
        </w:rPr>
        <w:t>ni</w:t>
      </w:r>
      <w:r w:rsidR="0086069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860690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qiladi</w:t>
      </w:r>
      <w:r w:rsidR="00860690">
        <w:rPr>
          <w:rFonts w:ascii="Times New Roman" w:hAnsi="Times New Roman"/>
          <w:sz w:val="28"/>
          <w:szCs w:val="28"/>
          <w:lang w:val="uz-Cyrl-UZ"/>
        </w:rPr>
        <w:t>?</w:t>
      </w:r>
    </w:p>
    <w:p w:rsidR="004A5BD1" w:rsidRPr="004A5BD1" w:rsidRDefault="000E454E" w:rsidP="00551799">
      <w:pPr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/>
          <w:iCs/>
          <w:sz w:val="28"/>
          <w:szCs w:val="28"/>
          <w:lang w:val="uz-Cyrl-UZ"/>
        </w:rPr>
      </w:pPr>
      <w:r>
        <w:rPr>
          <w:rFonts w:ascii="Times New Roman" w:hAnsi="Times New Roman"/>
          <w:iCs/>
          <w:sz w:val="28"/>
          <w:szCs w:val="28"/>
          <w:lang w:val="uz-Cyrl-UZ"/>
        </w:rPr>
        <w:t>AQSh</w:t>
      </w:r>
      <w:r w:rsidR="004A5BD1" w:rsidRPr="004A5BD1">
        <w:rPr>
          <w:rFonts w:ascii="Times New Roman" w:hAnsi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z-Cyrl-UZ"/>
        </w:rPr>
        <w:t>maktablarida</w:t>
      </w:r>
      <w:r w:rsidR="004A5BD1" w:rsidRPr="004A5BD1">
        <w:rPr>
          <w:rFonts w:ascii="Times New Roman" w:hAnsi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z-Cyrl-UZ"/>
        </w:rPr>
        <w:t>ta’lim</w:t>
      </w:r>
      <w:r w:rsidR="004A5BD1" w:rsidRPr="004A5BD1">
        <w:rPr>
          <w:rFonts w:ascii="Times New Roman" w:hAnsi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z-Cyrl-UZ"/>
        </w:rPr>
        <w:t>tizimi</w:t>
      </w:r>
      <w:r w:rsidR="004A5BD1" w:rsidRPr="004A5BD1">
        <w:rPr>
          <w:rFonts w:ascii="Times New Roman" w:hAnsi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z-Cyrl-UZ"/>
        </w:rPr>
        <w:t>necha</w:t>
      </w:r>
      <w:r w:rsidR="004A5BD1" w:rsidRPr="004A5BD1">
        <w:rPr>
          <w:rFonts w:ascii="Times New Roman" w:hAnsi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z-Cyrl-UZ"/>
        </w:rPr>
        <w:t>bosqichda</w:t>
      </w:r>
      <w:r w:rsidR="004A5BD1" w:rsidRPr="004A5BD1">
        <w:rPr>
          <w:rFonts w:ascii="Times New Roman" w:hAnsi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z-Cyrl-UZ"/>
        </w:rPr>
        <w:t>olib</w:t>
      </w:r>
      <w:r w:rsidR="004A5BD1" w:rsidRPr="004A5BD1">
        <w:rPr>
          <w:rFonts w:ascii="Times New Roman" w:hAnsi="Times New Roman"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z-Cyrl-UZ"/>
        </w:rPr>
        <w:t>boriladi</w:t>
      </w:r>
      <w:r w:rsidR="004A5BD1">
        <w:rPr>
          <w:rFonts w:ascii="Times New Roman" w:hAnsi="Times New Roman"/>
          <w:sz w:val="28"/>
          <w:szCs w:val="28"/>
          <w:lang w:val="uz-Cyrl-UZ"/>
        </w:rPr>
        <w:t>?</w:t>
      </w:r>
    </w:p>
    <w:p w:rsidR="004A5BD1" w:rsidRDefault="000E454E" w:rsidP="00551799">
      <w:pPr>
        <w:pStyle w:val="af2"/>
        <w:numPr>
          <w:ilvl w:val="0"/>
          <w:numId w:val="12"/>
        </w:numPr>
        <w:spacing w:after="25" w:line="276" w:lineRule="auto"/>
        <w:ind w:left="0" w:firstLine="851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Yaponiyada</w:t>
      </w:r>
      <w:r w:rsidR="004A5BD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o`rta</w:t>
      </w:r>
      <w:r w:rsidR="004A5BD1" w:rsidRPr="004A5BD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maktablarda</w:t>
      </w:r>
      <w:r w:rsidR="004A5BD1" w:rsidRPr="004A5BD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majburiy</w:t>
      </w:r>
      <w:r w:rsidR="004A5BD1" w:rsidRPr="004A5BD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haftasiga</w:t>
      </w:r>
      <w:r w:rsidR="004A5BD1" w:rsidRPr="004A5BD1">
        <w:rPr>
          <w:sz w:val="28"/>
          <w:szCs w:val="28"/>
          <w:lang w:val="uz-Cyrl-UZ"/>
        </w:rPr>
        <w:t xml:space="preserve"> 3 </w:t>
      </w:r>
      <w:r>
        <w:rPr>
          <w:sz w:val="28"/>
          <w:szCs w:val="28"/>
          <w:lang w:val="uz-Cyrl-UZ"/>
        </w:rPr>
        <w:t>soat</w:t>
      </w:r>
      <w:r w:rsidR="004A5BD1" w:rsidRPr="004A5BD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mashg`ulotdan</w:t>
      </w:r>
      <w:r w:rsidR="004A5BD1" w:rsidRPr="004A5BD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tashqari</w:t>
      </w:r>
      <w:r w:rsidR="004A5BD1" w:rsidRPr="004A5BD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sport</w:t>
      </w:r>
      <w:r w:rsidR="004A5BD1" w:rsidRPr="004A5BD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klublarida</w:t>
      </w:r>
      <w:r w:rsidR="004A5BD1" w:rsidRPr="004A5BD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yana</w:t>
      </w:r>
      <w:r w:rsidR="004A5BD1" w:rsidRPr="004A5BD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kamida</w:t>
      </w:r>
      <w:r w:rsidR="004A5BD1" w:rsidRPr="004A5BD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necha</w:t>
      </w:r>
      <w:r w:rsidR="004A5BD1" w:rsidRPr="004A5BD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soat</w:t>
      </w:r>
      <w:r w:rsidR="004A5BD1" w:rsidRPr="004A5BD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shug`ullanishi</w:t>
      </w:r>
      <w:r w:rsidR="004A5BD1" w:rsidRPr="004A5BD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talab</w:t>
      </w:r>
      <w:r w:rsidR="004A5BD1" w:rsidRPr="004A5BD1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qilinadi</w:t>
      </w:r>
      <w:r w:rsidR="004A5BD1">
        <w:rPr>
          <w:sz w:val="28"/>
          <w:szCs w:val="28"/>
          <w:lang w:val="uz-Cyrl-UZ"/>
        </w:rPr>
        <w:t>?</w:t>
      </w:r>
    </w:p>
    <w:p w:rsidR="000242B1" w:rsidRPr="0096643A" w:rsidRDefault="000242B1" w:rsidP="000242B1">
      <w:pPr>
        <w:tabs>
          <w:tab w:val="left" w:pos="142"/>
          <w:tab w:val="left" w:pos="3847"/>
        </w:tabs>
        <w:spacing w:line="276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>Foydalanilgan</w:t>
      </w:r>
      <w:r w:rsidRPr="0096643A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>adabiyotlar</w:t>
      </w:r>
      <w:r w:rsidRPr="0096643A">
        <w:rPr>
          <w:rFonts w:ascii="Times New Roman" w:hAnsi="Times New Roman"/>
          <w:b/>
          <w:color w:val="000000"/>
          <w:sz w:val="28"/>
          <w:szCs w:val="28"/>
          <w:lang w:val="uz-Cyrl-UZ"/>
        </w:rPr>
        <w:t>:</w:t>
      </w:r>
    </w:p>
    <w:p w:rsidR="000242B1" w:rsidRPr="000242B1" w:rsidRDefault="000242B1" w:rsidP="00551799">
      <w:pPr>
        <w:pStyle w:val="a6"/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 xml:space="preserve">English Institute for Sport, Manchester URL: </w:t>
      </w:r>
      <w:hyperlink r:id="rId31" w:history="1">
        <w:r w:rsidRPr="000242B1">
          <w:rPr>
            <w:rStyle w:val="aff3"/>
            <w:rFonts w:ascii="Times New Roman" w:hAnsi="Times New Roman" w:cs="Times New Roman"/>
            <w:sz w:val="28"/>
            <w:szCs w:val="28"/>
          </w:rPr>
          <w:t>http://www.eis2win.co.uk</w:t>
        </w:r>
      </w:hyperlink>
      <w:r w:rsidRPr="000242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2B1" w:rsidRPr="000242B1" w:rsidRDefault="000242B1" w:rsidP="00551799">
      <w:pPr>
        <w:pStyle w:val="a6"/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 xml:space="preserve">School of Sport, Exercise and Health Sciences, Loughborough University URL: http://www.lboro.ac.uk/departments/E-mail: </w:t>
      </w:r>
      <w:hyperlink r:id="rId32" w:history="1">
        <w:r w:rsidRPr="000242B1">
          <w:rPr>
            <w:rStyle w:val="aff3"/>
            <w:rFonts w:ascii="Times New Roman" w:hAnsi="Times New Roman" w:cs="Times New Roman"/>
            <w:sz w:val="28"/>
            <w:szCs w:val="28"/>
          </w:rPr>
          <w:t>sdc@lboro.ac.uk</w:t>
        </w:r>
      </w:hyperlink>
      <w:r w:rsidRPr="000242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2B1" w:rsidRPr="000242B1" w:rsidRDefault="000242B1" w:rsidP="00551799">
      <w:pPr>
        <w:pStyle w:val="a6"/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 xml:space="preserve">Bundesinstitut fur Sportwissenschaft URL: </w:t>
      </w:r>
      <w:hyperlink r:id="rId33" w:history="1">
        <w:r w:rsidRPr="000242B1">
          <w:rPr>
            <w:rStyle w:val="aff3"/>
            <w:rFonts w:ascii="Times New Roman" w:hAnsi="Times New Roman" w:cs="Times New Roman"/>
            <w:sz w:val="28"/>
            <w:szCs w:val="28"/>
          </w:rPr>
          <w:t>http://www.bisp.de</w:t>
        </w:r>
      </w:hyperlink>
      <w:r w:rsidRPr="000242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2B1" w:rsidRPr="000242B1" w:rsidRDefault="000242B1" w:rsidP="00551799">
      <w:pPr>
        <w:pStyle w:val="a6"/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 xml:space="preserve">Institut fur Angewandte Trainingswissenschaft URL: </w:t>
      </w:r>
      <w:hyperlink r:id="rId34" w:history="1">
        <w:r w:rsidRPr="000242B1">
          <w:rPr>
            <w:rStyle w:val="aff3"/>
            <w:rFonts w:ascii="Times New Roman" w:hAnsi="Times New Roman" w:cs="Times New Roman"/>
            <w:sz w:val="28"/>
            <w:szCs w:val="28"/>
          </w:rPr>
          <w:t>http://www.iat.uni-leipzig.de</w:t>
        </w:r>
      </w:hyperlink>
      <w:r w:rsidRPr="000242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2B1" w:rsidRPr="000242B1" w:rsidRDefault="000242B1" w:rsidP="00551799">
      <w:pPr>
        <w:pStyle w:val="a6"/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 xml:space="preserve">United States Olympic Training Center Colorado Springs Cd URL: http://www.teamusa.org/about-usoc/ u-s-olympic-training-center-colorado-springs 6. United States Olympic Training Center Chula Vista http://www.teamusa. org/about-usoc/u-s-olympic-training-center-chula-vista </w:t>
      </w:r>
    </w:p>
    <w:p w:rsidR="000242B1" w:rsidRPr="000242B1" w:rsidRDefault="000242B1" w:rsidP="00551799">
      <w:pPr>
        <w:pStyle w:val="a6"/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lastRenderedPageBreak/>
        <w:t xml:space="preserve">U.S. Olympic Training Center Lake Placid http://www.teamusa.org/about-usoc/u-s-olympic-training-center-lake-placid </w:t>
      </w:r>
    </w:p>
    <w:p w:rsidR="000242B1" w:rsidRPr="000242B1" w:rsidRDefault="000242B1" w:rsidP="00551799">
      <w:pPr>
        <w:pStyle w:val="a6"/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 xml:space="preserve">Sports Science Institute of North Africa, Newlands URL: http://www.ssisa.com 9. Australian institute of Sport URL: </w:t>
      </w:r>
      <w:hyperlink r:id="rId35" w:history="1">
        <w:r w:rsidRPr="000242B1">
          <w:rPr>
            <w:rStyle w:val="aff3"/>
            <w:rFonts w:ascii="Times New Roman" w:hAnsi="Times New Roman" w:cs="Times New Roman"/>
            <w:sz w:val="28"/>
            <w:szCs w:val="28"/>
          </w:rPr>
          <w:t>http://www.ausport.gov.au/ais/</w:t>
        </w:r>
      </w:hyperlink>
      <w:r w:rsidRPr="000242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2B1" w:rsidRPr="000242B1" w:rsidRDefault="000242B1" w:rsidP="00551799">
      <w:pPr>
        <w:pStyle w:val="a6"/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 xml:space="preserve">Berry R., Gould W., Standohar P. Labor relations in professional sports. Dover. Mass. </w:t>
      </w:r>
    </w:p>
    <w:p w:rsidR="000242B1" w:rsidRPr="000242B1" w:rsidRDefault="000242B1" w:rsidP="00551799">
      <w:pPr>
        <w:pStyle w:val="a6"/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 xml:space="preserve">Auburn House Pull. Co, 2012. </w:t>
      </w:r>
    </w:p>
    <w:p w:rsidR="000242B1" w:rsidRPr="000242B1" w:rsidRDefault="000242B1" w:rsidP="00551799">
      <w:pPr>
        <w:pStyle w:val="a6"/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 xml:space="preserve">Riess S. The American sporting experience: a historical anthology of sport in America. N.Y.: Leisure Press, 2014. </w:t>
      </w:r>
    </w:p>
    <w:p w:rsidR="000242B1" w:rsidRPr="000242B1" w:rsidRDefault="000242B1" w:rsidP="00551799">
      <w:pPr>
        <w:pStyle w:val="a6"/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 xml:space="preserve">Sugden D., TalbotM. Physical Education for Children with Special Needs in Mainstream Education. Leeds Metropolitan University &amp; University of Leeds, on behalf of Sports Council, 2011. </w:t>
      </w:r>
    </w:p>
    <w:p w:rsidR="000242B1" w:rsidRPr="000242B1" w:rsidRDefault="000242B1" w:rsidP="00551799">
      <w:pPr>
        <w:pStyle w:val="a6"/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 xml:space="preserve">Qualitative research for physical culture Publisher: Palgrave, Macmillan, Authors: PirkkoMakvulla, Michael Silk. 2011. </w:t>
      </w:r>
    </w:p>
    <w:p w:rsidR="000242B1" w:rsidRPr="000242B1" w:rsidRDefault="000242B1" w:rsidP="00551799">
      <w:pPr>
        <w:pStyle w:val="a6"/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 xml:space="preserve">Sports law and policy in the European Union. Richard Parrish. Copyright 2013. </w:t>
      </w:r>
    </w:p>
    <w:p w:rsidR="000242B1" w:rsidRPr="000242B1" w:rsidRDefault="000242B1" w:rsidP="00551799">
      <w:pPr>
        <w:pStyle w:val="a6"/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 xml:space="preserve">“Essentials of sports law” Fourth Edition. ClennM.Wong. Copyright by ABC-CLIO, 2010. </w:t>
      </w:r>
    </w:p>
    <w:p w:rsidR="000242B1" w:rsidRPr="000242B1" w:rsidRDefault="000242B1" w:rsidP="00551799">
      <w:pPr>
        <w:pStyle w:val="a6"/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 xml:space="preserve">Alekseyev S.V. Mejdunarodnoye sportivnoye pravo. –M.: FiS, 2006. </w:t>
      </w:r>
    </w:p>
    <w:p w:rsidR="000242B1" w:rsidRPr="000242B1" w:rsidRDefault="000242B1" w:rsidP="00551799">
      <w:pPr>
        <w:pStyle w:val="a6"/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 xml:space="preserve">Kuz`micheva Ye.V. Zarubejniy opit formirovaniya soorujeniy dlya fizkulturno-ozdorovitelьnыx i massovыx sportivnыx zanyatiy naseleniya // Teoriya i praktika fizicheskoy kulturi. - 2011. - №3. </w:t>
      </w:r>
    </w:p>
    <w:p w:rsidR="000242B1" w:rsidRPr="000242B1" w:rsidRDefault="000242B1" w:rsidP="00551799">
      <w:pPr>
        <w:pStyle w:val="a6"/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 xml:space="preserve">Matveyev L.P. Teoriya i metodika fizicheskoy kulturi. -M.: fizkultura i sporta, 1991. </w:t>
      </w:r>
    </w:p>
    <w:p w:rsidR="000242B1" w:rsidRPr="000242B1" w:rsidRDefault="000242B1" w:rsidP="00551799">
      <w:pPr>
        <w:pStyle w:val="a6"/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>Sports law and policy in the European Union”. Richard Parrish. Copyright 2013.</w:t>
      </w:r>
    </w:p>
    <w:p w:rsidR="000242B1" w:rsidRPr="000242B1" w:rsidRDefault="000242B1" w:rsidP="00551799">
      <w:pPr>
        <w:pStyle w:val="a6"/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 xml:space="preserve">“Essentials of sports law” Fourth Edition. Clenn M.Wong. Copyright 2010 by ABC-CLIO. </w:t>
      </w:r>
    </w:p>
    <w:p w:rsidR="000242B1" w:rsidRPr="000242B1" w:rsidRDefault="000242B1" w:rsidP="00551799">
      <w:pPr>
        <w:pStyle w:val="a6"/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 xml:space="preserve">Alekseyev S.V. Mejdunarodnoye sportivnoye pravo. S. 487—497. </w:t>
      </w:r>
    </w:p>
    <w:p w:rsidR="000242B1" w:rsidRPr="000242B1" w:rsidRDefault="000242B1" w:rsidP="00551799">
      <w:pPr>
        <w:pStyle w:val="a6"/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>Sokolov A.S. Rol i uchastiye mestnix organov vlasti Germanii i Frantsii v razviti fizicheskogo vospitaniya i sporta.//Teoriya i praktika fizicheskoy kul`turi. 2010. №4. S. 45-49.</w:t>
      </w:r>
    </w:p>
    <w:p w:rsidR="000242B1" w:rsidRPr="000242B1" w:rsidRDefault="000242B1" w:rsidP="00551799">
      <w:pPr>
        <w:pStyle w:val="a6"/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>Presnyakov M.V. Printsipi svobodi truda v professionalnom sporte // Trudovoye pravo. 2010. № 8;</w:t>
      </w:r>
    </w:p>
    <w:p w:rsidR="000242B1" w:rsidRPr="000242B1" w:rsidRDefault="000242B1" w:rsidP="00551799">
      <w:pPr>
        <w:pStyle w:val="a6"/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 xml:space="preserve">Salomov R.S. Jismoniy madaniyat nazariyasiga kirish. -T.: O`zDJTI, 2002. </w:t>
      </w:r>
    </w:p>
    <w:p w:rsidR="000242B1" w:rsidRPr="000242B1" w:rsidRDefault="000242B1" w:rsidP="00551799">
      <w:pPr>
        <w:pStyle w:val="a6"/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>Salimov O`.Sh. Jismoniy madaniyatning nazariy asoslari. Termiz-2018.</w:t>
      </w:r>
    </w:p>
    <w:p w:rsidR="000242B1" w:rsidRPr="000242B1" w:rsidRDefault="000242B1" w:rsidP="00551799">
      <w:pPr>
        <w:pStyle w:val="a6"/>
        <w:numPr>
          <w:ilvl w:val="0"/>
          <w:numId w:val="25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>Rafiyev.H.T. Jismoniy madaniyat atamalarining ruscha-o`zbekcha lug`ati. Samarqand-2017.</w:t>
      </w:r>
    </w:p>
    <w:p w:rsidR="000242B1" w:rsidRPr="000242B1" w:rsidRDefault="000242B1" w:rsidP="000242B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42B1" w:rsidRPr="000242B1" w:rsidRDefault="000242B1" w:rsidP="000242B1">
      <w:pPr>
        <w:pStyle w:val="a6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2B1">
        <w:rPr>
          <w:rFonts w:ascii="Times New Roman" w:hAnsi="Times New Roman" w:cs="Times New Roman"/>
          <w:b/>
          <w:bCs/>
          <w:sz w:val="28"/>
          <w:szCs w:val="28"/>
        </w:rPr>
        <w:t>Elektron ta’lim resurslari</w:t>
      </w:r>
    </w:p>
    <w:p w:rsidR="000242B1" w:rsidRPr="000242B1" w:rsidRDefault="000242B1" w:rsidP="00551799">
      <w:pPr>
        <w:pStyle w:val="a6"/>
        <w:numPr>
          <w:ilvl w:val="0"/>
          <w:numId w:val="24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>Sports Science Institute of North Africa, Newlands URL:</w:t>
      </w:r>
    </w:p>
    <w:p w:rsidR="000242B1" w:rsidRPr="000242B1" w:rsidRDefault="00BD2D3C" w:rsidP="00551799">
      <w:pPr>
        <w:pStyle w:val="a6"/>
        <w:numPr>
          <w:ilvl w:val="0"/>
          <w:numId w:val="24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0242B1" w:rsidRPr="000242B1">
          <w:rPr>
            <w:rStyle w:val="aff3"/>
            <w:rFonts w:ascii="Times New Roman" w:hAnsi="Times New Roman" w:cs="Times New Roman"/>
            <w:sz w:val="28"/>
            <w:szCs w:val="28"/>
          </w:rPr>
          <w:t>http://www.ssisa.com</w:t>
        </w:r>
      </w:hyperlink>
    </w:p>
    <w:p w:rsidR="000242B1" w:rsidRPr="000242B1" w:rsidRDefault="000242B1" w:rsidP="00551799">
      <w:pPr>
        <w:pStyle w:val="a6"/>
        <w:numPr>
          <w:ilvl w:val="0"/>
          <w:numId w:val="24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 xml:space="preserve">Australian institute of Sport URL: </w:t>
      </w:r>
      <w:hyperlink r:id="rId37" w:history="1">
        <w:r w:rsidRPr="000242B1">
          <w:rPr>
            <w:rStyle w:val="aff3"/>
            <w:rFonts w:ascii="Times New Roman" w:hAnsi="Times New Roman" w:cs="Times New Roman"/>
            <w:sz w:val="28"/>
            <w:szCs w:val="28"/>
          </w:rPr>
          <w:t>http://www.ausport.gov.au/ais/</w:t>
        </w:r>
      </w:hyperlink>
    </w:p>
    <w:p w:rsidR="000242B1" w:rsidRPr="000242B1" w:rsidRDefault="00BD2D3C" w:rsidP="00551799">
      <w:pPr>
        <w:pStyle w:val="a6"/>
        <w:numPr>
          <w:ilvl w:val="0"/>
          <w:numId w:val="24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hyperlink r:id="rId38" w:history="1">
        <w:r w:rsidR="000242B1" w:rsidRPr="000242B1">
          <w:rPr>
            <w:rStyle w:val="aff3"/>
            <w:rFonts w:ascii="Times New Roman" w:hAnsi="Times New Roman" w:cs="Times New Roman"/>
            <w:sz w:val="28"/>
            <w:szCs w:val="28"/>
          </w:rPr>
          <w:t>http://www.uzreport.com</w:t>
        </w:r>
      </w:hyperlink>
    </w:p>
    <w:p w:rsidR="000242B1" w:rsidRPr="000242B1" w:rsidRDefault="00BD2D3C" w:rsidP="00551799">
      <w:pPr>
        <w:pStyle w:val="a6"/>
        <w:numPr>
          <w:ilvl w:val="0"/>
          <w:numId w:val="24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0242B1" w:rsidRPr="000242B1">
          <w:rPr>
            <w:rStyle w:val="aff3"/>
            <w:rFonts w:ascii="Times New Roman" w:hAnsi="Times New Roman" w:cs="Times New Roman"/>
            <w:sz w:val="28"/>
            <w:szCs w:val="28"/>
          </w:rPr>
          <w:t>http://www.content.sport.ru</w:t>
        </w:r>
      </w:hyperlink>
    </w:p>
    <w:p w:rsidR="000242B1" w:rsidRPr="000242B1" w:rsidRDefault="00BD2D3C" w:rsidP="00551799">
      <w:pPr>
        <w:pStyle w:val="a6"/>
        <w:numPr>
          <w:ilvl w:val="0"/>
          <w:numId w:val="24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hyperlink r:id="rId40" w:history="1">
        <w:r w:rsidR="000242B1" w:rsidRPr="000242B1">
          <w:rPr>
            <w:rStyle w:val="aff3"/>
            <w:rFonts w:ascii="Times New Roman" w:hAnsi="Times New Roman" w:cs="Times New Roman"/>
            <w:sz w:val="28"/>
            <w:szCs w:val="28"/>
          </w:rPr>
          <w:t>http://www.press-service.uz</w:t>
        </w:r>
      </w:hyperlink>
    </w:p>
    <w:p w:rsidR="000242B1" w:rsidRPr="000242B1" w:rsidRDefault="00BD2D3C" w:rsidP="00551799">
      <w:pPr>
        <w:pStyle w:val="a6"/>
        <w:numPr>
          <w:ilvl w:val="0"/>
          <w:numId w:val="24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hyperlink r:id="rId41" w:history="1">
        <w:r w:rsidR="000242B1" w:rsidRPr="000242B1">
          <w:rPr>
            <w:rStyle w:val="aff3"/>
            <w:rFonts w:ascii="Times New Roman" w:hAnsi="Times New Roman" w:cs="Times New Roman"/>
            <w:sz w:val="28"/>
            <w:szCs w:val="28"/>
          </w:rPr>
          <w:t>www. minsport.uz</w:t>
        </w:r>
      </w:hyperlink>
    </w:p>
    <w:p w:rsidR="000242B1" w:rsidRPr="000242B1" w:rsidRDefault="00BD2D3C" w:rsidP="00551799">
      <w:pPr>
        <w:pStyle w:val="a6"/>
        <w:numPr>
          <w:ilvl w:val="0"/>
          <w:numId w:val="24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hyperlink r:id="rId42" w:history="1">
        <w:r w:rsidR="000242B1" w:rsidRPr="000242B1">
          <w:rPr>
            <w:rStyle w:val="aff3"/>
            <w:rFonts w:ascii="Times New Roman" w:hAnsi="Times New Roman" w:cs="Times New Roman"/>
            <w:sz w:val="28"/>
            <w:szCs w:val="28"/>
          </w:rPr>
          <w:t>www.mdo.uz</w:t>
        </w:r>
      </w:hyperlink>
      <w:r w:rsidR="000242B1" w:rsidRPr="000242B1">
        <w:rPr>
          <w:rFonts w:ascii="Times New Roman" w:hAnsi="Times New Roman" w:cs="Times New Roman"/>
          <w:sz w:val="28"/>
          <w:szCs w:val="28"/>
        </w:rPr>
        <w:t>.</w:t>
      </w:r>
    </w:p>
    <w:p w:rsidR="000242B1" w:rsidRPr="000242B1" w:rsidRDefault="000242B1" w:rsidP="00551799">
      <w:pPr>
        <w:pStyle w:val="a6"/>
        <w:numPr>
          <w:ilvl w:val="0"/>
          <w:numId w:val="24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lastRenderedPageBreak/>
        <w:t> </w:t>
      </w:r>
      <w:hyperlink r:id="rId43" w:history="1">
        <w:r w:rsidRPr="000242B1">
          <w:rPr>
            <w:rStyle w:val="aff3"/>
            <w:rFonts w:ascii="Times New Roman" w:hAnsi="Times New Roman" w:cs="Times New Roman"/>
            <w:sz w:val="28"/>
            <w:szCs w:val="28"/>
          </w:rPr>
          <w:t>www.ictcouncil.gov.uz</w:t>
        </w:r>
      </w:hyperlink>
      <w:r w:rsidRPr="000242B1">
        <w:rPr>
          <w:rFonts w:ascii="Times New Roman" w:hAnsi="Times New Roman" w:cs="Times New Roman"/>
          <w:sz w:val="28"/>
          <w:szCs w:val="28"/>
        </w:rPr>
        <w:t>.</w:t>
      </w:r>
    </w:p>
    <w:p w:rsidR="000242B1" w:rsidRPr="000242B1" w:rsidRDefault="000242B1" w:rsidP="00551799">
      <w:pPr>
        <w:pStyle w:val="a6"/>
        <w:numPr>
          <w:ilvl w:val="0"/>
          <w:numId w:val="24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> </w:t>
      </w:r>
      <w:hyperlink r:id="rId44" w:history="1">
        <w:r w:rsidRPr="000242B1">
          <w:rPr>
            <w:rStyle w:val="aff3"/>
            <w:rFonts w:ascii="Times New Roman" w:hAnsi="Times New Roman" w:cs="Times New Roman"/>
            <w:sz w:val="28"/>
            <w:szCs w:val="28"/>
          </w:rPr>
          <w:t>www.uz-djti.uz</w:t>
        </w:r>
      </w:hyperlink>
    </w:p>
    <w:p w:rsidR="000242B1" w:rsidRPr="000242B1" w:rsidRDefault="00BD2D3C" w:rsidP="00551799">
      <w:pPr>
        <w:pStyle w:val="a6"/>
        <w:numPr>
          <w:ilvl w:val="0"/>
          <w:numId w:val="24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hyperlink r:id="rId45" w:history="1">
        <w:r w:rsidR="000242B1" w:rsidRPr="000242B1">
          <w:rPr>
            <w:rStyle w:val="aff3"/>
            <w:rFonts w:ascii="Times New Roman" w:hAnsi="Times New Roman" w:cs="Times New Roman"/>
            <w:sz w:val="28"/>
            <w:szCs w:val="28"/>
          </w:rPr>
          <w:t>www.sportedu.uz</w:t>
        </w:r>
      </w:hyperlink>
    </w:p>
    <w:p w:rsidR="000242B1" w:rsidRPr="000242B1" w:rsidRDefault="000242B1" w:rsidP="00551799">
      <w:pPr>
        <w:pStyle w:val="a6"/>
        <w:numPr>
          <w:ilvl w:val="0"/>
          <w:numId w:val="24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>www.olympic.uz</w:t>
      </w:r>
    </w:p>
    <w:p w:rsidR="000242B1" w:rsidRPr="000242B1" w:rsidRDefault="000242B1" w:rsidP="00551799">
      <w:pPr>
        <w:pStyle w:val="a6"/>
        <w:numPr>
          <w:ilvl w:val="0"/>
          <w:numId w:val="24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r w:rsidRPr="000242B1">
        <w:rPr>
          <w:rFonts w:ascii="Times New Roman" w:hAnsi="Times New Roman" w:cs="Times New Roman"/>
          <w:sz w:val="28"/>
          <w:szCs w:val="28"/>
        </w:rPr>
        <w:t>www. ziyonet. uz.</w:t>
      </w:r>
    </w:p>
    <w:p w:rsidR="000242B1" w:rsidRPr="000242B1" w:rsidRDefault="00BD2D3C" w:rsidP="00551799">
      <w:pPr>
        <w:pStyle w:val="a6"/>
        <w:numPr>
          <w:ilvl w:val="0"/>
          <w:numId w:val="24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hyperlink r:id="rId46" w:history="1">
        <w:r w:rsidR="000242B1" w:rsidRPr="000242B1">
          <w:rPr>
            <w:rStyle w:val="aff3"/>
            <w:rFonts w:ascii="Times New Roman" w:hAnsi="Times New Roman" w:cs="Times New Roman"/>
            <w:sz w:val="28"/>
            <w:szCs w:val="28"/>
          </w:rPr>
          <w:t>www.infocom.uz</w:t>
        </w:r>
      </w:hyperlink>
      <w:r w:rsidR="000242B1" w:rsidRPr="000242B1">
        <w:rPr>
          <w:rFonts w:ascii="Times New Roman" w:hAnsi="Times New Roman" w:cs="Times New Roman"/>
          <w:sz w:val="28"/>
          <w:szCs w:val="28"/>
        </w:rPr>
        <w:t>.</w:t>
      </w:r>
    </w:p>
    <w:p w:rsidR="000242B1" w:rsidRPr="000242B1" w:rsidRDefault="00BD2D3C" w:rsidP="00551799">
      <w:pPr>
        <w:pStyle w:val="a6"/>
        <w:numPr>
          <w:ilvl w:val="0"/>
          <w:numId w:val="24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hyperlink r:id="rId47" w:history="1">
        <w:r w:rsidR="000242B1" w:rsidRPr="000242B1">
          <w:rPr>
            <w:rStyle w:val="aff3"/>
            <w:rFonts w:ascii="Times New Roman" w:hAnsi="Times New Roman" w:cs="Times New Roman"/>
            <w:sz w:val="28"/>
            <w:szCs w:val="28"/>
          </w:rPr>
          <w:t>www.edu.uz</w:t>
        </w:r>
      </w:hyperlink>
    </w:p>
    <w:p w:rsidR="000242B1" w:rsidRPr="000242B1" w:rsidRDefault="00BD2D3C" w:rsidP="00551799">
      <w:pPr>
        <w:pStyle w:val="a6"/>
        <w:numPr>
          <w:ilvl w:val="0"/>
          <w:numId w:val="24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hyperlink r:id="rId48" w:history="1">
        <w:r w:rsidR="000242B1" w:rsidRPr="000242B1">
          <w:rPr>
            <w:rStyle w:val="aff3"/>
            <w:rFonts w:ascii="Times New Roman" w:hAnsi="Times New Roman" w:cs="Times New Roman"/>
            <w:sz w:val="28"/>
            <w:szCs w:val="28"/>
          </w:rPr>
          <w:t>www.nmc.org</w:t>
        </w:r>
      </w:hyperlink>
    </w:p>
    <w:p w:rsidR="000242B1" w:rsidRPr="000242B1" w:rsidRDefault="00BD2D3C" w:rsidP="00551799">
      <w:pPr>
        <w:pStyle w:val="a6"/>
        <w:numPr>
          <w:ilvl w:val="0"/>
          <w:numId w:val="24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hyperlink r:id="rId49" w:history="1">
        <w:r w:rsidR="000242B1" w:rsidRPr="000242B1">
          <w:rPr>
            <w:rStyle w:val="aff3"/>
            <w:rFonts w:ascii="Times New Roman" w:hAnsi="Times New Roman" w:cs="Times New Roman"/>
            <w:sz w:val="28"/>
            <w:szCs w:val="28"/>
          </w:rPr>
          <w:t>www.mit.edu</w:t>
        </w:r>
      </w:hyperlink>
    </w:p>
    <w:p w:rsidR="008B74D8" w:rsidRPr="000242B1" w:rsidRDefault="00BD2D3C" w:rsidP="00551799">
      <w:pPr>
        <w:pStyle w:val="a6"/>
        <w:numPr>
          <w:ilvl w:val="0"/>
          <w:numId w:val="24"/>
        </w:numPr>
        <w:ind w:left="0" w:firstLine="142"/>
        <w:rPr>
          <w:rFonts w:ascii="Times New Roman" w:hAnsi="Times New Roman" w:cs="Times New Roman"/>
          <w:sz w:val="28"/>
          <w:szCs w:val="28"/>
        </w:rPr>
      </w:pPr>
      <w:hyperlink r:id="rId50" w:history="1">
        <w:r w:rsidR="000242B1" w:rsidRPr="000242B1">
          <w:rPr>
            <w:rStyle w:val="aff3"/>
            <w:rFonts w:ascii="Times New Roman" w:hAnsi="Times New Roman" w:cs="Times New Roman"/>
            <w:sz w:val="28"/>
            <w:szCs w:val="28"/>
          </w:rPr>
          <w:t>www.edx.org</w:t>
        </w:r>
      </w:hyperlink>
    </w:p>
    <w:p w:rsidR="005B21F2" w:rsidRPr="005B21F2" w:rsidRDefault="005B21F2" w:rsidP="005B21F2">
      <w:pPr>
        <w:spacing w:after="25"/>
        <w:jc w:val="center"/>
        <w:rPr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2</w:t>
      </w:r>
      <w:r w:rsidRPr="005B21F2">
        <w:rPr>
          <w:rFonts w:ascii="Times New Roman" w:hAnsi="Times New Roman"/>
          <w:b/>
          <w:sz w:val="28"/>
          <w:szCs w:val="28"/>
          <w:lang w:val="uz-Cyrl-UZ"/>
        </w:rPr>
        <w:t>-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Mavzu</w:t>
      </w:r>
      <w:r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Jismoniy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tarbiya</w:t>
      </w:r>
      <w:r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sportni</w:t>
      </w:r>
      <w:r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ommalashtirish</w:t>
      </w:r>
      <w:r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va</w:t>
      </w:r>
      <w:r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boshqarishda</w:t>
      </w:r>
      <w:r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xorijiy</w:t>
      </w:r>
      <w:r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tajribalar</w:t>
      </w:r>
    </w:p>
    <w:p w:rsidR="005B21F2" w:rsidRPr="005B21F2" w:rsidRDefault="000E454E" w:rsidP="005B21F2">
      <w:pPr>
        <w:spacing w:after="5" w:line="270" w:lineRule="auto"/>
        <w:ind w:right="238"/>
        <w:jc w:val="center"/>
        <w:rPr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Reja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>:</w:t>
      </w:r>
    </w:p>
    <w:p w:rsidR="005B21F2" w:rsidRPr="000E454E" w:rsidRDefault="005B21F2" w:rsidP="005B21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Calibri"/>
          <w:color w:val="000000"/>
          <w:lang w:val="en-US"/>
        </w:rPr>
      </w:pP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1.</w:t>
      </w:r>
      <w:r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Jismoniy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tarbiya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va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sport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ni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ta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shkil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etishda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rivojlangan</w:t>
      </w:r>
      <w:r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davlatlar</w:t>
      </w:r>
      <w:r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tajribasi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:rsidR="005B21F2" w:rsidRPr="000E454E" w:rsidRDefault="005B21F2" w:rsidP="005B21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2.</w:t>
      </w:r>
      <w:r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Xorijiy</w:t>
      </w:r>
      <w:r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davlatlarda</w:t>
      </w:r>
      <w:r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ommaviy</w:t>
      </w:r>
      <w:r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sportni</w:t>
      </w:r>
      <w:r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tashkil</w:t>
      </w:r>
      <w:r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etish</w:t>
      </w:r>
      <w:r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xususiyatlari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:rsidR="005B21F2" w:rsidRPr="000E454E" w:rsidRDefault="005B21F2" w:rsidP="005B21F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B21F2" w:rsidRPr="005B21F2" w:rsidRDefault="000E454E" w:rsidP="005B21F2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z-Cyrl-UZ"/>
        </w:rPr>
      </w:pPr>
      <w:r>
        <w:rPr>
          <w:rFonts w:ascii="Times New Roman" w:hAnsi="Times New Roman"/>
          <w:b/>
          <w:i/>
          <w:sz w:val="28"/>
          <w:szCs w:val="28"/>
          <w:lang w:val="uz-Cyrl-UZ"/>
        </w:rPr>
        <w:t>Tayanch</w:t>
      </w:r>
      <w:r w:rsidR="005B21F2" w:rsidRPr="005B21F2">
        <w:rPr>
          <w:rFonts w:ascii="Times New Roman" w:hAnsi="Times New Roman"/>
          <w:b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z-Cyrl-UZ"/>
        </w:rPr>
        <w:t>iboralari</w:t>
      </w:r>
      <w:r w:rsidR="005B21F2" w:rsidRPr="005B21F2">
        <w:rPr>
          <w:rFonts w:ascii="Times New Roman" w:hAnsi="Times New Roman"/>
          <w:i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i/>
          <w:sz w:val="28"/>
          <w:szCs w:val="28"/>
          <w:lang w:val="uz-Cyrl-UZ"/>
        </w:rPr>
        <w:t>Innovatsiya</w:t>
      </w:r>
      <w:r w:rsidR="005B21F2" w:rsidRPr="005B21F2">
        <w:rPr>
          <w:rFonts w:ascii="Times New Roman" w:hAnsi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z-Cyrl-UZ"/>
        </w:rPr>
        <w:t>Modulli</w:t>
      </w:r>
      <w:r w:rsidR="005B21F2" w:rsidRPr="005B21F2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o`qitish</w:t>
      </w:r>
      <w:r w:rsidR="005B21F2" w:rsidRPr="005B21F2">
        <w:rPr>
          <w:rFonts w:ascii="Times New Roman" w:hAnsi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z-Cyrl-UZ"/>
        </w:rPr>
        <w:t>Yaponiyada</w:t>
      </w:r>
      <w:r w:rsidR="005B21F2" w:rsidRPr="005B21F2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z-Cyrl-UZ"/>
        </w:rPr>
        <w:t>sportchilarni</w:t>
      </w:r>
      <w:r w:rsidR="005B21F2" w:rsidRPr="005B21F2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tayyorlash</w:t>
      </w:r>
      <w:r w:rsidR="005B21F2" w:rsidRPr="005B21F2">
        <w:rPr>
          <w:rFonts w:ascii="Times New Roman" w:hAnsi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z-Cyrl-UZ"/>
        </w:rPr>
        <w:t>Xitoy</w:t>
      </w:r>
      <w:r w:rsidR="005B21F2" w:rsidRPr="005B21F2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sporti</w:t>
      </w:r>
      <w:r w:rsidR="005B21F2" w:rsidRPr="005B21F2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turlari</w:t>
      </w:r>
      <w:r w:rsidR="005B21F2" w:rsidRPr="005B21F2">
        <w:rPr>
          <w:rFonts w:ascii="Times New Roman" w:hAnsi="Times New Roman"/>
          <w:i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i/>
          <w:sz w:val="28"/>
          <w:szCs w:val="28"/>
          <w:lang w:val="uz-Cyrl-UZ"/>
        </w:rPr>
        <w:t>ommaviy</w:t>
      </w:r>
      <w:r w:rsidR="005B21F2" w:rsidRPr="005B21F2">
        <w:rPr>
          <w:rFonts w:ascii="Times New Roman" w:hAnsi="Times New Roman"/>
          <w:i/>
          <w:sz w:val="28"/>
          <w:szCs w:val="28"/>
          <w:lang w:val="uz-Cyrl-UZ"/>
        </w:rPr>
        <w:tab/>
      </w:r>
      <w:r>
        <w:rPr>
          <w:rFonts w:ascii="Times New Roman" w:hAnsi="Times New Roman"/>
          <w:i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tashkil</w:t>
      </w:r>
      <w:r w:rsidR="005B21F2" w:rsidRPr="005B21F2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etish</w:t>
      </w:r>
      <w:r w:rsidR="005B21F2" w:rsidRPr="005B21F2">
        <w:rPr>
          <w:rFonts w:ascii="Times New Roman" w:hAnsi="Times New Roman"/>
          <w:i/>
          <w:sz w:val="28"/>
          <w:szCs w:val="28"/>
          <w:lang w:val="uz-Cyrl-UZ"/>
        </w:rPr>
        <w:t>,</w:t>
      </w:r>
      <w:r>
        <w:rPr>
          <w:rFonts w:ascii="Times New Roman" w:hAnsi="Times New Roman"/>
          <w:i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musobaqalari</w:t>
      </w:r>
      <w:r w:rsidR="005B21F2" w:rsidRPr="005B21F2">
        <w:rPr>
          <w:rFonts w:ascii="Times New Roman" w:hAnsi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ta’limi</w:t>
      </w:r>
      <w:r w:rsidR="005B21F2" w:rsidRPr="005B21F2">
        <w:rPr>
          <w:rFonts w:ascii="Times New Roman" w:hAnsi="Times New Roman"/>
          <w:i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i/>
          <w:sz w:val="28"/>
          <w:szCs w:val="28"/>
          <w:lang w:val="uz-Cyrl-UZ"/>
        </w:rPr>
        <w:t>ommaviy</w:t>
      </w:r>
      <w:r w:rsidR="005B21F2" w:rsidRPr="005B21F2">
        <w:rPr>
          <w:rFonts w:ascii="Times New Roman" w:hAnsi="Times New Roman"/>
          <w:i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i/>
          <w:sz w:val="28"/>
          <w:szCs w:val="28"/>
          <w:lang w:val="uz-Cyrl-UZ"/>
        </w:rPr>
        <w:t>.</w:t>
      </w:r>
    </w:p>
    <w:p w:rsidR="005B21F2" w:rsidRPr="005B21F2" w:rsidRDefault="005B21F2" w:rsidP="005B21F2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val="uz-Cyrl-UZ"/>
        </w:rPr>
      </w:pPr>
    </w:p>
    <w:p w:rsidR="005B21F2" w:rsidRPr="005B21F2" w:rsidRDefault="007B0C6E" w:rsidP="007B0C6E">
      <w:pPr>
        <w:spacing w:after="2"/>
        <w:ind w:left="567" w:right="17"/>
        <w:contextualSpacing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 xml:space="preserve">2.1. </w:t>
      </w:r>
      <w:r w:rsid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Jismoniy</w:t>
      </w:r>
      <w:r w:rsidR="005B21F2" w:rsidRPr="005B21F2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tarbiya</w:t>
      </w:r>
      <w:r w:rsidR="005B21F2" w:rsidRPr="005B21F2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va</w:t>
      </w:r>
      <w:r w:rsidR="005B21F2" w:rsidRPr="005B21F2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 xml:space="preserve"> </w:t>
      </w:r>
      <w:r w:rsidR="000E454E"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sport</w:t>
      </w:r>
      <w:r w:rsid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ni</w:t>
      </w:r>
      <w:r w:rsidR="005B21F2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>ta</w:t>
      </w:r>
      <w:r w:rsidR="000E454E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>shkil</w:t>
      </w:r>
      <w:r w:rsidR="005B21F2" w:rsidRPr="000E454E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 xml:space="preserve"> </w:t>
      </w:r>
      <w:r w:rsidR="000E454E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>etishda</w:t>
      </w:r>
      <w:r w:rsidR="005B21F2" w:rsidRPr="000E454E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 xml:space="preserve"> </w:t>
      </w:r>
      <w:r w:rsidR="000E454E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>rivojlangan</w:t>
      </w:r>
      <w:r w:rsidR="005B21F2" w:rsidRPr="005B21F2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>davlatlar</w:t>
      </w:r>
      <w:r w:rsidR="005B21F2" w:rsidRPr="005B21F2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>tajribasi</w:t>
      </w:r>
      <w:r w:rsidR="005B21F2" w:rsidRPr="000E454E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>.</w:t>
      </w:r>
    </w:p>
    <w:p w:rsidR="005B21F2" w:rsidRPr="005B21F2" w:rsidRDefault="000E454E" w:rsidP="005B21F2">
      <w:pPr>
        <w:spacing w:after="2" w:line="276" w:lineRule="auto"/>
        <w:ind w:right="17" w:firstLine="851"/>
        <w:contextualSpacing/>
        <w:jc w:val="both"/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Professional</w:t>
      </w:r>
      <w:r w:rsidR="005B21F2" w:rsidRPr="005B21F2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sport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bu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sportga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yangicha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ya’ni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inovattsion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yondashuvni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talab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qiluvchi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oliy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sport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mahorati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jarayonlari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bo`lib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kaspiy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yo`nalishga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qaratilgan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yuksak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natijali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sport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turidir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.  </w:t>
      </w:r>
    </w:p>
    <w:p w:rsidR="005B21F2" w:rsidRPr="005B21F2" w:rsidRDefault="000E454E" w:rsidP="005B21F2">
      <w:pPr>
        <w:shd w:val="clear" w:color="auto" w:fill="EDF2F6"/>
        <w:spacing w:before="13" w:after="65" w:line="276" w:lineRule="auto"/>
        <w:ind w:firstLine="851"/>
        <w:jc w:val="both"/>
        <w:rPr>
          <w:rFonts w:ascii="Times New Roman" w:hAnsi="Times New Roman"/>
          <w:color w:val="022137"/>
          <w:sz w:val="28"/>
          <w:szCs w:val="28"/>
          <w:lang w:val="uz-Cyrl-UZ" w:eastAsia="ru-RU"/>
        </w:rPr>
      </w:pP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Hozirgi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vaqtda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«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innovatsiya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»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tushunchasi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juda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keng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qo`llanilmoqda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.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Innovatsiya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so`zi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inglizcha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so`z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bo`lib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,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innovatsion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yangilik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kiritish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degan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ma’noni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bildiradi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,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ya’ni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tizim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ichki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tuzilishini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o`zgartirish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,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deb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ta’riflanadi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.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Innovatsiya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amaliyot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va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nazariyaning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muhim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qismi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bo`lib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,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ijtimoiy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>-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madaniy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ob’yekt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sifatlarini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yaxshilashga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yo`naltirilgan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ijtimoiy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sub’yektlarning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harakat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tizimidir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>.</w:t>
      </w:r>
    </w:p>
    <w:p w:rsidR="005B21F2" w:rsidRPr="005B21F2" w:rsidRDefault="000E454E" w:rsidP="005B21F2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color w:val="022137"/>
          <w:sz w:val="28"/>
          <w:szCs w:val="28"/>
          <w:lang w:val="uz-Cyrl-UZ" w:eastAsia="ru-RU"/>
        </w:rPr>
      </w:pP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Innovatsiyalar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dolzarb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,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muhim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ahamiyatga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ega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bo`lib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,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bir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tizimda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shakllangan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yangicha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yondashuvlardir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.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Ular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tashabbuslar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va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yangiliklar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asosida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tug`ilib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,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ta’lim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mazmunini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rivojlantirish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uchun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istiqbolli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bo`ladi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.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Shuningdek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,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umuman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ta’lim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tizimi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rivojiga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ijobiy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ta’sir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ko`rsatadi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.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Innovatsiya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–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ma’lum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bir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faoliyat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maydonidagi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yoki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ishlab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chiqarishdagi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texnologiya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,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shakl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va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metodlar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,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muammoni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yechish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uchun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yangicha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yondashuv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yoki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yangi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texnologik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jarayonni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qo`llash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,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oldingidan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ancha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muvaffaqiyatga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erishishiga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olib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kelishi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ma’lum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bo`lgan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oxirgi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22137"/>
          <w:sz w:val="28"/>
          <w:szCs w:val="28"/>
          <w:lang w:val="uz-Cyrl-UZ" w:eastAsia="ru-RU"/>
        </w:rPr>
        <w:t>natijadir</w:t>
      </w:r>
      <w:r w:rsidR="005B21F2" w:rsidRPr="005B21F2">
        <w:rPr>
          <w:rFonts w:ascii="Times New Roman" w:hAnsi="Times New Roman"/>
          <w:color w:val="022137"/>
          <w:sz w:val="28"/>
          <w:szCs w:val="28"/>
          <w:lang w:val="uz-Cyrl-UZ" w:eastAsia="ru-RU"/>
        </w:rPr>
        <w:t>.</w:t>
      </w:r>
    </w:p>
    <w:p w:rsidR="005B21F2" w:rsidRPr="005B21F2" w:rsidRDefault="000E454E" w:rsidP="005B21F2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color w:val="022137"/>
          <w:sz w:val="28"/>
          <w:szCs w:val="28"/>
          <w:lang w:val="uz-Cyrl-UZ" w:eastAsia="ru-RU"/>
        </w:rPr>
      </w:pP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Innovatsion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texnologiyalar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pedagogik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jarayonda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o`qituvchi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va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talaba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faoliyatiga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yangilik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o`zgartirishlar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kiritish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bo`lib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uni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amalga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oshirishda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interfaol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metodlardan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foydalanishni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taqozo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etadi</w:t>
      </w:r>
      <w:r w:rsidR="005B21F2" w:rsidRPr="005B21F2">
        <w:rPr>
          <w:rFonts w:ascii="Times New Roman" w:hAnsi="Times New Roman"/>
          <w:color w:val="000000"/>
          <w:sz w:val="24"/>
          <w:szCs w:val="24"/>
          <w:lang w:val="uz-Cyrl-UZ" w:eastAsia="ru-RU"/>
        </w:rPr>
        <w:t>.</w:t>
      </w:r>
    </w:p>
    <w:p w:rsidR="005B21F2" w:rsidRPr="005B21F2" w:rsidRDefault="000E454E" w:rsidP="005B21F2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z-Cyrl-UZ" w:eastAsia="ru-RU"/>
        </w:rPr>
      </w:pP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Jahon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ta’lim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tajribasida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differentsial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va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integratsion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ta’lim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masalalari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xususan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jahon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ta’lim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taraqqiyotining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asosiy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yo`nalishlari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differentsial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va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integratsion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ta’lim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lastRenderedPageBreak/>
        <w:t>mazmun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mohiyati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pedagogik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muammo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sifatida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o`rganilib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quyidagi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xulosalarga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kelindi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: </w:t>
      </w:r>
    </w:p>
    <w:p w:rsidR="005B21F2" w:rsidRPr="005B21F2" w:rsidRDefault="000E454E" w:rsidP="005B21F2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z-Cyrl-UZ" w:eastAsia="ru-RU"/>
        </w:rPr>
        <w:t>Modulli</w:t>
      </w:r>
      <w:r w:rsidR="005B21F2" w:rsidRPr="005B21F2">
        <w:rPr>
          <w:rFonts w:ascii="Times New Roman" w:hAnsi="Times New Roman"/>
          <w:b/>
          <w:bCs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z-Cyrl-UZ" w:eastAsia="ru-RU"/>
        </w:rPr>
        <w:t>o`qitish</w:t>
      </w:r>
      <w:r w:rsidR="005B21F2" w:rsidRPr="005B21F2">
        <w:rPr>
          <w:rFonts w:ascii="Times New Roman" w:hAnsi="Times New Roman"/>
          <w:b/>
          <w:bCs/>
          <w:color w:val="000000"/>
          <w:sz w:val="28"/>
          <w:szCs w:val="28"/>
          <w:lang w:val="uz-Cyrl-UZ" w:eastAsia="ru-RU"/>
        </w:rPr>
        <w:t xml:space="preserve"> 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ta’limning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istiqbolli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tizimlaridan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biri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hisoblanadi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chunki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u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ta’lim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oluvchilarning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bilim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olish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imkoniyatlarini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va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ijodiy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qobiliyatlarini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rivojlantirish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tizimiga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eng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yaxshi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moslashgandir</w:t>
      </w:r>
      <w:r w:rsidR="005B21F2" w:rsidRPr="005B21F2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. </w:t>
      </w:r>
    </w:p>
    <w:p w:rsidR="005B21F2" w:rsidRPr="005B21F2" w:rsidRDefault="000E454E" w:rsidP="005B21F2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An’anaviy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maqsadlari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pedagog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orqali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ifodalangan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ya’ni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bilim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berishga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yo`naltirilgan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bo`lsa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modulli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o`qitishda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oluvchilar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orqali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ifodalanib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kasbiy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yo`naltirilgan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.</w:t>
      </w:r>
    </w:p>
    <w:p w:rsidR="005B21F2" w:rsidRPr="005B21F2" w:rsidRDefault="000E454E" w:rsidP="005B21F2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AQSh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xarakterli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birinchisining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maksimal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daromad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istagi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bo`lsa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professional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o`ziga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xos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biznes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sohasi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hisoblanadi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natijalari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foyda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vositasidir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Milliy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chempionatlarning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o`ziga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xos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xususiyati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shundaki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chempionatda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o`ynaydigan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jamoalarning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tarkibi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yildan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yilga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barqaror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Oxirgi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o`rinni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egallagan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jamoa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jamoalar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quyi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ligaga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o`tmaydilar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Liga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tarkibidagi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o`zgarish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klubni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sotish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sotib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ligaga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kirishga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katta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badal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to`lashi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kerak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yangi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tufayli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barcha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jamoalar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o`rtasida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taqsimlanadi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Biz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o`zboshimchalik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yondashuvni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/>
          <w:sz w:val="28"/>
          <w:szCs w:val="28"/>
          <w:lang w:val="uz-Cyrl-UZ"/>
        </w:rPr>
        <w:t>Amerika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tajribasi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/>
          <w:sz w:val="28"/>
          <w:szCs w:val="28"/>
          <w:lang w:val="uz-Cyrl-UZ"/>
        </w:rPr>
        <w:t>deb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atashimiz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mumkin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.</w:t>
      </w:r>
    </w:p>
    <w:p w:rsidR="005B21F2" w:rsidRPr="005B21F2" w:rsidRDefault="000E454E" w:rsidP="005B21F2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Yevropa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modeli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ustunlikni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yaratishga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intilayotgan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jamoalari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o`rtasidagi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raqobatga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asosan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kuchli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sportchilarni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qo`lga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kiritish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moliyaviy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imkoniyatlarga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asoslanadi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Ushbu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holat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ertami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kechmi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qoida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tariqasida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yildan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yilga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orasida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chempionatda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sovrinlarni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yutib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oladigan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nechta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ikkitadan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uchtagacha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super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paydo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bo`lishiga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So`nggi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15 </w:t>
      </w:r>
      <w:r>
        <w:rPr>
          <w:rFonts w:ascii="Times New Roman" w:hAnsi="Times New Roman"/>
          <w:sz w:val="28"/>
          <w:szCs w:val="28"/>
          <w:lang w:val="uz-Cyrl-UZ"/>
        </w:rPr>
        <w:t>yil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ichida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biz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qayd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futbol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bo`yicha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Yevropa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milliy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chempionatlari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tasdig`idir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Italiyada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- “</w:t>
      </w:r>
      <w:r>
        <w:rPr>
          <w:rFonts w:ascii="Times New Roman" w:hAnsi="Times New Roman"/>
          <w:sz w:val="28"/>
          <w:szCs w:val="28"/>
          <w:lang w:val="uz-Cyrl-UZ"/>
        </w:rPr>
        <w:t>Milan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/>
          <w:sz w:val="28"/>
          <w:szCs w:val="28"/>
          <w:lang w:val="uz-Cyrl-UZ"/>
        </w:rPr>
        <w:t>Yuventus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”, </w:t>
      </w:r>
      <w:r>
        <w:rPr>
          <w:rFonts w:ascii="Times New Roman" w:hAnsi="Times New Roman"/>
          <w:sz w:val="28"/>
          <w:szCs w:val="28"/>
          <w:lang w:val="uz-Cyrl-UZ"/>
        </w:rPr>
        <w:t>Germaniyada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- “</w:t>
      </w:r>
      <w:r>
        <w:rPr>
          <w:rFonts w:ascii="Times New Roman" w:hAnsi="Times New Roman"/>
          <w:sz w:val="28"/>
          <w:szCs w:val="28"/>
          <w:lang w:val="uz-Cyrl-UZ"/>
        </w:rPr>
        <w:t>Bavariya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”, </w:t>
      </w:r>
      <w:r>
        <w:rPr>
          <w:rFonts w:ascii="Times New Roman" w:hAnsi="Times New Roman"/>
          <w:sz w:val="28"/>
          <w:szCs w:val="28"/>
          <w:lang w:val="uz-Cyrl-UZ"/>
        </w:rPr>
        <w:t>Angliyada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- “</w:t>
      </w:r>
      <w:r>
        <w:rPr>
          <w:rFonts w:ascii="Times New Roman" w:hAnsi="Times New Roman"/>
          <w:sz w:val="28"/>
          <w:szCs w:val="28"/>
          <w:lang w:val="uz-Cyrl-UZ"/>
        </w:rPr>
        <w:t>Manchester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Yunayted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/>
          <w:sz w:val="28"/>
          <w:szCs w:val="28"/>
          <w:lang w:val="uz-Cyrl-UZ"/>
        </w:rPr>
        <w:t>Arsenal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”, </w:t>
      </w:r>
      <w:r>
        <w:rPr>
          <w:rFonts w:ascii="Times New Roman" w:hAnsi="Times New Roman"/>
          <w:sz w:val="28"/>
          <w:szCs w:val="28"/>
          <w:lang w:val="uz-Cyrl-UZ"/>
        </w:rPr>
        <w:t>Ispaniyada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- “</w:t>
      </w:r>
      <w:r>
        <w:rPr>
          <w:rFonts w:ascii="Times New Roman" w:hAnsi="Times New Roman"/>
          <w:sz w:val="28"/>
          <w:szCs w:val="28"/>
          <w:lang w:val="uz-Cyrl-UZ"/>
        </w:rPr>
        <w:t>Barselona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/>
          <w:sz w:val="28"/>
          <w:szCs w:val="28"/>
          <w:lang w:val="uz-Cyrl-UZ"/>
        </w:rPr>
        <w:t>Real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Madrid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”,  </w:t>
      </w:r>
      <w:r>
        <w:rPr>
          <w:rFonts w:ascii="Times New Roman" w:hAnsi="Times New Roman"/>
          <w:sz w:val="28"/>
          <w:szCs w:val="28"/>
          <w:lang w:val="uz-Cyrl-UZ"/>
        </w:rPr>
        <w:t>Rossiyada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-“</w:t>
      </w:r>
      <w:r>
        <w:rPr>
          <w:rFonts w:ascii="Times New Roman" w:hAnsi="Times New Roman"/>
          <w:sz w:val="28"/>
          <w:szCs w:val="28"/>
          <w:lang w:val="uz-Cyrl-UZ"/>
        </w:rPr>
        <w:t>Spartak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”, “</w:t>
      </w:r>
      <w:r>
        <w:rPr>
          <w:rFonts w:ascii="Times New Roman" w:hAnsi="Times New Roman"/>
          <w:sz w:val="28"/>
          <w:szCs w:val="28"/>
          <w:lang w:val="uz-Cyrl-UZ"/>
        </w:rPr>
        <w:t>Lokomotiv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”, C</w:t>
      </w:r>
      <w:r>
        <w:rPr>
          <w:rFonts w:ascii="Times New Roman" w:hAnsi="Times New Roman"/>
          <w:sz w:val="28"/>
          <w:szCs w:val="28"/>
          <w:lang w:val="uz-Cyrl-UZ"/>
        </w:rPr>
        <w:t>SKA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/>
          <w:sz w:val="28"/>
          <w:szCs w:val="28"/>
          <w:lang w:val="uz-Cyrl-UZ"/>
        </w:rPr>
        <w:t>Ukrainada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– “</w:t>
      </w:r>
      <w:r>
        <w:rPr>
          <w:rFonts w:ascii="Times New Roman" w:hAnsi="Times New Roman"/>
          <w:sz w:val="28"/>
          <w:szCs w:val="28"/>
          <w:lang w:val="uz-Cyrl-UZ"/>
        </w:rPr>
        <w:t>Dinamo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Kiyev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/>
          <w:sz w:val="28"/>
          <w:szCs w:val="28"/>
          <w:lang w:val="uz-Cyrl-UZ"/>
        </w:rPr>
        <w:t>Shaxtyor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”.</w:t>
      </w:r>
    </w:p>
    <w:p w:rsidR="005B21F2" w:rsidRPr="005B21F2" w:rsidRDefault="000E454E" w:rsidP="005B21F2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Professional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Yevropa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boshqaruvi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tahlili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ko`rsatadiki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jamoa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rahbarlari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menejerlarining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musobaqani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tizimida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yuzaga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vaziyatni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engib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iqtisodiy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natijalarga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erishish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istagi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ko`plab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imkoniyatlaridan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tashqarida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boshqarishga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majbur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ko`pincha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halokatli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oqibatlarga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Bunday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misollarni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mahalliy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professional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qisqa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tarixidan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keltirish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mumkin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5B21F2" w:rsidRPr="005B21F2" w:rsidRDefault="000E454E" w:rsidP="005B21F2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Yuqorida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ta’kidlab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o`tilganidek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z-Cyrl-UZ"/>
        </w:rPr>
        <w:t>Amerika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boshqaruv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tizimi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solishtirganda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Yevropa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professional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ligalarni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yollashda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boshqacha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printsipni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qo`llamoqda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Ushbu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boshqaruv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xususiyati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jamoani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qurishning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tamoyillariga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homiylarning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Yevropa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qoida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tariqasida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homiylik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orqali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daromadlarining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50 </w:t>
      </w:r>
      <w:r>
        <w:rPr>
          <w:rFonts w:ascii="Times New Roman" w:hAnsi="Times New Roman"/>
          <w:sz w:val="28"/>
          <w:szCs w:val="28"/>
          <w:lang w:val="uz-Cyrl-UZ"/>
        </w:rPr>
        <w:t>foizigacha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qismini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mahalliy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ma’murlar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tomonidan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moliyalashtirishda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ishtirok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etishiga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.</w:t>
      </w:r>
    </w:p>
    <w:p w:rsidR="005B21F2" w:rsidRPr="005B21F2" w:rsidRDefault="000E454E" w:rsidP="005B21F2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lastRenderedPageBreak/>
        <w:t>Yevropa</w:t>
      </w:r>
      <w:r>
        <w:rPr>
          <w:rFonts w:ascii="Times New Roman" w:hAnsi="Times New Roman"/>
          <w:sz w:val="28"/>
          <w:szCs w:val="28"/>
          <w:lang w:val="uz-Cyrl-UZ"/>
        </w:rPr>
        <w:t>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televizion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huquqlarni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sotishdan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kamroq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daromad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sportchilarning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maoshlari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kamroq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ijtimoiy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jihatdan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kamroq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himoyalangan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Ta’kidlash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joizki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na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AQShda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Yevropada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professional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mamlakat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terma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jamoalarida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sportchilarni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xalqaro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musobaqalarda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qatnashishga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tayyorlash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vazifasi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emas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5B21F2" w:rsidRPr="005B21F2" w:rsidRDefault="000E454E" w:rsidP="005B21F2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Professional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sohasidagi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Amerika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boshqaruv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tizimi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o`yin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kulgilar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raqobatlashadigan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hordiq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chiqarish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sohasi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deb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Taniqli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sportchilar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shou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biznes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vakillari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Menejment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tizimi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jamoalarni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iqtisodiy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muvaffaqiyatsizliklardan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himoya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yordam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chunki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daromadlar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ligadagi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barcha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jamoalar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o`rtasida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taqsimlanadi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5B21F2" w:rsidRPr="005B21F2" w:rsidRDefault="000E454E" w:rsidP="005B21F2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Shu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klub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moliyaviy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resurslar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o`yinchilarni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manevr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imkoniyatlarini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sezilarli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darajada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cheklashadi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chunki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sportchilarning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oylik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maoshlarida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cheklovlar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mavjud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.</w:t>
      </w:r>
    </w:p>
    <w:p w:rsidR="005B21F2" w:rsidRPr="005B21F2" w:rsidRDefault="005B21F2" w:rsidP="005B21F2">
      <w:pPr>
        <w:spacing w:after="2" w:line="276" w:lineRule="auto"/>
        <w:ind w:right="17" w:firstLine="851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</w:pPr>
      <w:r w:rsidRPr="000E454E">
        <w:rPr>
          <w:rFonts w:ascii="Times New Roman CYR" w:hAnsi="Times New Roman CYR" w:cs="Times New Roman CYR"/>
          <w:b/>
          <w:color w:val="000000"/>
          <w:sz w:val="28"/>
          <w:szCs w:val="28"/>
          <w:lang w:val="en-US"/>
        </w:rPr>
        <w:t>2.</w:t>
      </w:r>
      <w:r w:rsidR="007B0C6E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>2.</w:t>
      </w:r>
      <w:r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>Xorijiy</w:t>
      </w:r>
      <w:r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>davlatlarda</w:t>
      </w:r>
      <w:r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>ommaviy</w:t>
      </w:r>
      <w:r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>sportni</w:t>
      </w:r>
      <w:r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>tashkil</w:t>
      </w:r>
      <w:r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>etish</w:t>
      </w:r>
      <w:r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 w:rsidR="000E454E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>xususiyatlari</w:t>
      </w:r>
      <w:r w:rsidRPr="005B21F2">
        <w:rPr>
          <w:rFonts w:ascii="Times New Roman CYR" w:hAnsi="Times New Roman CYR" w:cs="Times New Roman CYR"/>
          <w:b/>
          <w:color w:val="000000"/>
          <w:sz w:val="28"/>
          <w:szCs w:val="28"/>
          <w:lang w:val="uz-Cyrl-UZ"/>
        </w:rPr>
        <w:t>.</w:t>
      </w:r>
    </w:p>
    <w:p w:rsidR="005B21F2" w:rsidRPr="005B21F2" w:rsidRDefault="000E454E" w:rsidP="005B21F2">
      <w:pPr>
        <w:spacing w:after="2" w:line="276" w:lineRule="auto"/>
        <w:ind w:right="17"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Biz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birinchi</w:t>
      </w:r>
      <w:r w:rsidR="00A91B3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amaliy</w:t>
      </w:r>
      <w:r w:rsidR="00A91B3E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mash</w:t>
      </w:r>
      <w:r>
        <w:rPr>
          <w:rFonts w:ascii="Cambria" w:hAnsi="Cambria" w:cs="Times New Roman CYR"/>
          <w:color w:val="000000"/>
          <w:sz w:val="28"/>
          <w:szCs w:val="28"/>
          <w:lang w:val="uz-Cyrl-UZ"/>
        </w:rPr>
        <w:t>g`ulotlarimizda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sport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ta’limi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to`g`risida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fikir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yuritgan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edik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Sport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ta’limi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har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bir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mamlakat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aholisi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uchun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zarur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Bu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o`z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navbatida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ommaviy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sport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ta’limi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darajasigacha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yuksalib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rivojlangan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davlatlar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jahon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sport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arenalarida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katta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muvofiqatlarga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erishadilar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.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Ayniqsa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olimp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o`yinlarini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olsak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: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AQSh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Xitoy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Rossiya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Angliya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Yaponiya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kabi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mamlakatlar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ommaviy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sportni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rivojlantirish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orqali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yetakchilikka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erishdilar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.</w:t>
      </w:r>
    </w:p>
    <w:p w:rsidR="005B21F2" w:rsidRPr="005B21F2" w:rsidRDefault="000E454E" w:rsidP="005B21F2">
      <w:pPr>
        <w:spacing w:after="2" w:line="276" w:lineRule="auto"/>
        <w:ind w:right="17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Buning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natijasida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, </w:t>
      </w:r>
      <w:r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>masalan</w:t>
      </w:r>
      <w:r w:rsidR="005B21F2" w:rsidRPr="005B21F2">
        <w:rPr>
          <w:rFonts w:ascii="Times New Roman CYR" w:hAnsi="Times New Roman CYR" w:cs="Times New Roman CYR"/>
          <w:color w:val="000000"/>
          <w:sz w:val="28"/>
          <w:szCs w:val="28"/>
          <w:lang w:val="uz-Cyrl-UZ"/>
        </w:rPr>
        <w:t xml:space="preserve">: </w:t>
      </w:r>
      <w:r>
        <w:rPr>
          <w:rFonts w:ascii="Times New Roman CYR" w:hAnsi="Times New Roman CYR" w:cs="Times New Roman CYR"/>
          <w:i/>
          <w:color w:val="000000"/>
          <w:sz w:val="28"/>
          <w:szCs w:val="28"/>
          <w:lang w:val="uz-Cyrl-UZ"/>
        </w:rPr>
        <w:t>AQShda</w:t>
      </w:r>
      <w:r w:rsidR="005B21F2" w:rsidRPr="005B21F2">
        <w:rPr>
          <w:rFonts w:ascii="Times New Roman CYR" w:hAnsi="Times New Roman CYR" w:cs="Times New Roman CYR"/>
          <w:i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i/>
          <w:color w:val="000000"/>
          <w:sz w:val="28"/>
          <w:szCs w:val="28"/>
          <w:lang w:val="uz-Cyrl-UZ"/>
        </w:rPr>
        <w:t>ommaviy</w:t>
      </w:r>
      <w:r w:rsidR="005B21F2" w:rsidRPr="005B21F2">
        <w:rPr>
          <w:rFonts w:ascii="Times New Roman CYR" w:hAnsi="Times New Roman CYR" w:cs="Times New Roman CYR"/>
          <w:i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i/>
          <w:color w:val="000000"/>
          <w:sz w:val="28"/>
          <w:szCs w:val="28"/>
          <w:lang w:val="uz-Cyrl-UZ"/>
        </w:rPr>
        <w:t>sportdagi</w:t>
      </w:r>
      <w:r w:rsidR="005B21F2" w:rsidRPr="005B21F2">
        <w:rPr>
          <w:rFonts w:ascii="Times New Roman CYR" w:hAnsi="Times New Roman CYR" w:cs="Times New Roman CYR"/>
          <w:i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i/>
          <w:color w:val="000000"/>
          <w:sz w:val="28"/>
          <w:szCs w:val="28"/>
          <w:lang w:val="uz-Cyrl-UZ"/>
        </w:rPr>
        <w:t>ta’limining</w:t>
      </w:r>
      <w:r w:rsidR="005B21F2" w:rsidRPr="005B21F2">
        <w:rPr>
          <w:rFonts w:ascii="Times New Roman CYR" w:hAnsi="Times New Roman CYR" w:cs="Times New Roman CYR"/>
          <w:i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i/>
          <w:color w:val="000000"/>
          <w:sz w:val="28"/>
          <w:szCs w:val="28"/>
          <w:lang w:val="uz-Cyrl-UZ"/>
        </w:rPr>
        <w:t>yuksalganligi</w:t>
      </w:r>
      <w:r w:rsidR="005B21F2" w:rsidRPr="005B21F2">
        <w:rPr>
          <w:rFonts w:ascii="Times New Roman CYR" w:hAnsi="Times New Roman CYR" w:cs="Times New Roman CYR"/>
          <w:i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i/>
          <w:color w:val="000000"/>
          <w:sz w:val="28"/>
          <w:szCs w:val="28"/>
          <w:lang w:val="uz-Cyrl-UZ"/>
        </w:rPr>
        <w:t>oqibatida</w:t>
      </w:r>
      <w:r w:rsidR="005B21F2" w:rsidRPr="005B21F2">
        <w:rPr>
          <w:rFonts w:ascii="Times New Roman CYR" w:hAnsi="Times New Roman CYR" w:cs="Times New Roman CYR"/>
          <w:i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i/>
          <w:color w:val="000000"/>
          <w:sz w:val="28"/>
          <w:szCs w:val="28"/>
          <w:lang w:val="uz-Cyrl-UZ"/>
        </w:rPr>
        <w:t>quyidagilarga</w:t>
      </w:r>
      <w:r w:rsidR="005B21F2" w:rsidRPr="005B21F2">
        <w:rPr>
          <w:rFonts w:ascii="Times New Roman CYR" w:hAnsi="Times New Roman CYR" w:cs="Times New Roman CYR"/>
          <w:i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i/>
          <w:color w:val="000000"/>
          <w:sz w:val="28"/>
          <w:szCs w:val="28"/>
          <w:lang w:val="uz-Cyrl-UZ"/>
        </w:rPr>
        <w:t>erishildi</w:t>
      </w:r>
      <w:r w:rsidR="005B21F2" w:rsidRPr="005B21F2">
        <w:rPr>
          <w:rFonts w:ascii="Times New Roman CYR" w:hAnsi="Times New Roman CYR" w:cs="Times New Roman CYR"/>
          <w:i/>
          <w:color w:val="000000"/>
          <w:sz w:val="28"/>
          <w:szCs w:val="28"/>
          <w:lang w:val="uz-Cyrl-UZ"/>
        </w:rPr>
        <w:t>:</w:t>
      </w:r>
    </w:p>
    <w:p w:rsidR="005B21F2" w:rsidRPr="005B21F2" w:rsidRDefault="000E454E" w:rsidP="00551799">
      <w:pPr>
        <w:numPr>
          <w:ilvl w:val="0"/>
          <w:numId w:val="15"/>
        </w:numPr>
        <w:spacing w:after="2" w:line="276" w:lineRule="auto"/>
        <w:ind w:left="0" w:right="17" w:firstLine="851"/>
        <w:contextualSpacing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amerika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xalqi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hayotining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ajralmas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qismiga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aylangan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;</w:t>
      </w:r>
    </w:p>
    <w:p w:rsidR="005B21F2" w:rsidRPr="005B21F2" w:rsidRDefault="000E454E" w:rsidP="00551799">
      <w:pPr>
        <w:numPr>
          <w:ilvl w:val="0"/>
          <w:numId w:val="15"/>
        </w:numPr>
        <w:spacing w:after="2" w:line="276" w:lineRule="auto"/>
        <w:ind w:left="0" w:right="17" w:firstLine="851"/>
        <w:contextualSpacing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AQSh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dam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o`yin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kulguning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ommaviy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turidir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millionlab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amerikaliklarni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ishtirokchi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tomoshabin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sifatida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o`ziga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jalb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;</w:t>
      </w:r>
    </w:p>
    <w:p w:rsidR="005B21F2" w:rsidRDefault="000E454E" w:rsidP="00551799">
      <w:pPr>
        <w:numPr>
          <w:ilvl w:val="0"/>
          <w:numId w:val="15"/>
        </w:numPr>
        <w:spacing w:after="2" w:line="276" w:lineRule="auto"/>
        <w:ind w:left="0" w:right="17" w:firstLine="851"/>
        <w:contextualSpacing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AQSh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reja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dasturlar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asosidagi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akademik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tashqari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sportiga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katta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etibor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berilmoqda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Bu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ishlarni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ota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onalar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qo`mitasi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boshchiligida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tashabbuskor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guruxlar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AQSh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bunday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25 </w:t>
      </w:r>
      <w:r>
        <w:rPr>
          <w:rFonts w:ascii="Times New Roman" w:hAnsi="Times New Roman"/>
          <w:sz w:val="28"/>
          <w:szCs w:val="28"/>
          <w:lang w:val="uz-Cyrl-UZ"/>
        </w:rPr>
        <w:t>mingga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yetadi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ya’ni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ushbu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barcha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maktablarda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;</w:t>
      </w:r>
    </w:p>
    <w:p w:rsidR="00B07C0E" w:rsidRPr="005B21F2" w:rsidRDefault="00B07C0E" w:rsidP="00B07C0E">
      <w:pPr>
        <w:spacing w:after="2" w:line="276" w:lineRule="auto"/>
        <w:ind w:right="17"/>
        <w:contextualSpacing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5B21F2" w:rsidRPr="005B21F2" w:rsidRDefault="000E454E" w:rsidP="005B21F2">
      <w:pPr>
        <w:spacing w:after="2" w:line="276" w:lineRule="auto"/>
        <w:ind w:right="17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AQShda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o`quvchiga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fanlar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bo`yicha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bilimlari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jamlangan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attestatlar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beriladi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.</w:t>
      </w:r>
      <w:r w:rsidR="00FA1251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Kollejlarda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istagida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hujjat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topshirgan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o`qituvchilar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yuqori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o`rta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so`nggi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ikki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yili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bilimlari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hajmida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kirish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test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sinovlaridan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o`tkaziladi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O`g`il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qizlarning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tanlagan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kasbiga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layoqati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qobiliyati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aniqlanadi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.</w:t>
      </w:r>
    </w:p>
    <w:p w:rsidR="005B21F2" w:rsidRPr="005B21F2" w:rsidRDefault="000E454E" w:rsidP="005B21F2">
      <w:pPr>
        <w:spacing w:after="2" w:line="276" w:lineRule="auto"/>
        <w:ind w:right="17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Xitoyda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esa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universitetda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darslarini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o`tkazish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oshiriladi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Masalan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sz w:val="28"/>
          <w:szCs w:val="28"/>
          <w:lang w:val="uz-Cyrl-UZ"/>
        </w:rPr>
        <w:t>Shanxay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shahrida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joylashgan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mashhur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universitetlardan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hisoblanmish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B21F2" w:rsidRPr="00D80474">
        <w:rPr>
          <w:rFonts w:ascii="Times New Roman" w:hAnsi="Times New Roman"/>
          <w:b/>
          <w:bCs/>
          <w:sz w:val="28"/>
          <w:szCs w:val="28"/>
          <w:lang w:val="uz-Cyrl-UZ"/>
        </w:rPr>
        <w:t>SISU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universitetida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yuqorida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takitlanganidek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lastRenderedPageBreak/>
        <w:t>madaniyat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o`tkaziladi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Shuni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ta’kidlash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joizki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xitoyliklar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unchalik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berilishmaydi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Albatda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universitetlarda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jamoalari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mavzud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Biroq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jamoalarga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ko`pchilik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tashrif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buyuradi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deb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bo`lmaydi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Nazariy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ko`zda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tutilmagan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faqatgina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o`tkaziladi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mashg`ulotlar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haftasiga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marta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o`tkaziladi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Bu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alohida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reja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o`tkazilmaydi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tanlaydi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Biroq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shunga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qaramay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barcha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majburiydir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.</w:t>
      </w:r>
    </w:p>
    <w:p w:rsidR="005B21F2" w:rsidRDefault="000E454E" w:rsidP="005B21F2">
      <w:pPr>
        <w:spacing w:after="2" w:line="276" w:lineRule="auto"/>
        <w:ind w:right="17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O`qituvchilar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tarkibi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haqida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so`z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ochadigan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bo`lsak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alohida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o`qituvchilar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mavjud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Kafedralar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mavjud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emas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.</w:t>
      </w:r>
    </w:p>
    <w:p w:rsidR="00B07C0E" w:rsidRPr="005B21F2" w:rsidRDefault="00B07C0E" w:rsidP="00B07C0E">
      <w:pPr>
        <w:spacing w:after="2" w:line="276" w:lineRule="auto"/>
        <w:ind w:right="17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5B21F2" w:rsidRDefault="000E454E" w:rsidP="005B21F2">
      <w:pPr>
        <w:spacing w:after="2" w:line="276" w:lineRule="auto"/>
        <w:ind w:right="17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Agarda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talabalarning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ishtiyoqlari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baland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bo`lsa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yo`naltirilgan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universitetlarda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intilishadi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5B21F2" w:rsidRPr="00D80474">
        <w:rPr>
          <w:rFonts w:ascii="Times New Roman" w:hAnsi="Times New Roman"/>
          <w:b/>
          <w:bCs/>
          <w:sz w:val="28"/>
          <w:szCs w:val="28"/>
          <w:lang w:val="uz-Cyrl-UZ"/>
        </w:rPr>
        <w:t>“Shanghai tiyu daxue”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kabi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yo`naltirilgan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universitetlarda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turlarining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xilma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xil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faoliyat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yuritishadi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Bundan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tashqari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guruxi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yoshiga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qarab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toifalarga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bo`linadi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Bundan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tashqari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yo`naltirilgan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universitetlarga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nazariy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o`tkazilib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talabalar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tana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tuzilishi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haqida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mushaklar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sog`lom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ovqatlanish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haqida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ta’limiga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oid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bilimlarga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bo`lishadi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.</w:t>
      </w:r>
    </w:p>
    <w:p w:rsidR="00B07C0E" w:rsidRPr="005B21F2" w:rsidRDefault="00B07C0E" w:rsidP="00B07C0E">
      <w:pPr>
        <w:spacing w:after="2" w:line="276" w:lineRule="auto"/>
        <w:ind w:right="17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B07C0E" w:rsidRDefault="00B07C0E" w:rsidP="005B21F2">
      <w:pPr>
        <w:spacing w:after="2" w:line="276" w:lineRule="auto"/>
        <w:ind w:right="17" w:firstLine="851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B07C0E" w:rsidRDefault="00B07C0E" w:rsidP="00E726FC">
      <w:pPr>
        <w:spacing w:after="2" w:line="276" w:lineRule="auto"/>
        <w:ind w:right="17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5B21F2" w:rsidRPr="005B21F2" w:rsidRDefault="000E454E" w:rsidP="005B21F2">
      <w:pPr>
        <w:spacing w:after="2" w:line="276" w:lineRule="auto"/>
        <w:ind w:right="17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Universitet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ulkan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majmuasiga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majmua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futboldan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tortib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stol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tenisigacha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barcha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imkonini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beruvchi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zaruriy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jihozlar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taminlangan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Universitetda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suv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xavzasi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trenajyor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zali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zallari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shuningdek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maydonlari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o`yini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maydonlari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mavjud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5B21F2" w:rsidRDefault="000E454E" w:rsidP="005B21F2">
      <w:pPr>
        <w:spacing w:after="2" w:line="276" w:lineRule="auto"/>
        <w:ind w:right="17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Bulardan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tashqari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yana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qiziq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tomoni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shundan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iboratki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talabalarda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taytszitsyuan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ь </w:t>
      </w:r>
      <w:r>
        <w:rPr>
          <w:rFonts w:ascii="Times New Roman" w:hAnsi="Times New Roman"/>
          <w:sz w:val="28"/>
          <w:szCs w:val="28"/>
          <w:lang w:val="uz-Cyrl-UZ"/>
        </w:rPr>
        <w:t>gimnastikasi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qilichbozlik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sanati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kabi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fa’kultativ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mavjud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Shu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talabalar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jangovor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mashqlarni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bajarish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san’atini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>“</w:t>
      </w:r>
      <w:r>
        <w:rPr>
          <w:rFonts w:ascii="Times New Roman" w:hAnsi="Times New Roman"/>
          <w:b/>
          <w:sz w:val="28"/>
          <w:szCs w:val="28"/>
          <w:lang w:val="uz-Cyrl-UZ"/>
        </w:rPr>
        <w:t>laoshi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” (</w:t>
      </w:r>
      <w:r>
        <w:rPr>
          <w:rFonts w:ascii="Times New Roman" w:hAnsi="Times New Roman"/>
          <w:sz w:val="28"/>
          <w:szCs w:val="28"/>
          <w:lang w:val="uz-Cyrl-UZ"/>
        </w:rPr>
        <w:t>ustoz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rahbarligida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o`rganish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imkoniga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egalar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.</w:t>
      </w:r>
    </w:p>
    <w:p w:rsidR="005B21F2" w:rsidRDefault="000E454E" w:rsidP="005B21F2">
      <w:pPr>
        <w:spacing w:after="2" w:line="276" w:lineRule="auto"/>
        <w:ind w:right="17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Yaponiyada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xalq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salomatligi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- </w:t>
      </w:r>
      <w:r>
        <w:rPr>
          <w:rFonts w:ascii="Times New Roman" w:hAnsi="Times New Roman"/>
          <w:sz w:val="28"/>
          <w:szCs w:val="28"/>
          <w:lang w:val="uz-Cyrl-UZ"/>
        </w:rPr>
        <w:t>milli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g`oyaning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qismi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hisoblanib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yosh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avlodning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tarbiyasiga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nixoyatda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katta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etibor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5248E1" w:rsidRPr="000E454E" w:rsidRDefault="000E454E" w:rsidP="0022660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highlight w:val="yellow"/>
          <w:lang w:val="en-US"/>
        </w:rPr>
        <w:t>Bugungi</w:t>
      </w:r>
      <w:r w:rsidR="005248E1" w:rsidRPr="000E454E">
        <w:rPr>
          <w:rFonts w:ascii="Times New Roman" w:hAnsi="Times New Roman"/>
          <w:sz w:val="28"/>
          <w:szCs w:val="28"/>
          <w:highlight w:val="yellow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highlight w:val="yellow"/>
          <w:lang w:val="en-US"/>
        </w:rPr>
        <w:t>kunda</w:t>
      </w:r>
      <w:r w:rsidR="005248E1" w:rsidRPr="000E454E">
        <w:rPr>
          <w:rFonts w:ascii="Times New Roman" w:hAnsi="Times New Roman"/>
          <w:sz w:val="28"/>
          <w:szCs w:val="28"/>
          <w:highlight w:val="yellow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highlight w:val="yellow"/>
          <w:lang w:val="en-US"/>
        </w:rPr>
        <w:t>mamlakatda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nafaqat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milliy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turlari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balki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barcha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turlari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ommalashgan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Ammo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Yaponiyaning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xalqaro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madaniyat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sanoatiga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qo`shgan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katta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hissasi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bu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jang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san’atlarini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ommalashtirishdir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Dunyo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bo`ylab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minglab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odamlar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ularni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o`rganishadi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Yaponlar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uchun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bu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nafaqat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balki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turmush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tarzi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hamdir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>.</w:t>
      </w:r>
    </w:p>
    <w:p w:rsidR="005248E1" w:rsidRPr="000E454E" w:rsidRDefault="000E454E" w:rsidP="0022660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zamonaviy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dunyodagi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qadimiy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ommabop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turlaridan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biri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bu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sumo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kurashi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An’anaviy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jang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san’ati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turlari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orasida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ehtimol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birortasi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ham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mamlakatning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milliy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qiyofasini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sumo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ko`rsatadigan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tarzda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namoyish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etmaydi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Dastlab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bunday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musobaqalar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faqat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diniy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bayramlar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festivallar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paytida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o`tkazilardi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Janglar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qattiq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oyoq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osti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qilingan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halqada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o`tkazildi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Raqibni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ringdan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chiqarib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lastRenderedPageBreak/>
        <w:t>yuborgan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yoki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erga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tekkizishga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majbur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qilgan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kishi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g`olib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bo`ldi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Ushbu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jangning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o`ziga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xos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qoidalari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ular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juda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murakkab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Bu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tutishlarning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butun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tizimi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jerklar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kurashning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o`ziga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xos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strategiyasi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Barchasi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birgalikda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ushbu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ta’riflab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bo`lmaydigan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tomoshaga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aylantiradi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>.</w:t>
      </w:r>
    </w:p>
    <w:p w:rsidR="005248E1" w:rsidRPr="000E454E" w:rsidRDefault="000E454E" w:rsidP="0022660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>Yaponiyada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keyingi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ommabop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dzyudo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- </w:t>
      </w:r>
      <w:r w:rsidRPr="000E454E">
        <w:rPr>
          <w:rFonts w:ascii="Times New Roman" w:hAnsi="Times New Roman"/>
          <w:sz w:val="28"/>
          <w:szCs w:val="28"/>
          <w:lang w:val="en-US"/>
        </w:rPr>
        <w:t>bu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o`zini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himoya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qilish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san’ati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Bu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raqib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kuchini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o`z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maqsadlari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uchun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ishlatishga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asoslangan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Kendo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- </w:t>
      </w:r>
      <w:r w:rsidRPr="000E454E">
        <w:rPr>
          <w:rFonts w:ascii="Times New Roman" w:hAnsi="Times New Roman"/>
          <w:sz w:val="28"/>
          <w:szCs w:val="28"/>
          <w:lang w:val="en-US"/>
        </w:rPr>
        <w:t>bambuk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qilichlar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yordamida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qilichbozlikni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ham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e’tiborsiz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qoldirib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bo`lmaydi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>.</w:t>
      </w:r>
    </w:p>
    <w:p w:rsidR="005248E1" w:rsidRPr="000E454E" w:rsidRDefault="000E454E" w:rsidP="0022660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albatta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karate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- </w:t>
      </w:r>
      <w:r w:rsidRPr="000E454E">
        <w:rPr>
          <w:rFonts w:ascii="Times New Roman" w:hAnsi="Times New Roman"/>
          <w:sz w:val="28"/>
          <w:szCs w:val="28"/>
          <w:lang w:val="en-US"/>
        </w:rPr>
        <w:t>bu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qurolsiz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kurash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Ushbu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jang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san’ati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zamonaviy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dunyoda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mustahkam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o`rnashgan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hech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qanday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jangovar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film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maxsus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texnikasi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bo`lmasdan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amalga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oshirolmaydi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hattoki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turli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xil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maxsus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kuchlarning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tayyorgarligi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haqida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Okinava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orolining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dehqoni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yaratuvchilari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deb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hisoblanadi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Karate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faqat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qurolga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ega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bo`lishi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noqonuniy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bo`lganligi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sababli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paydo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bo`ldi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Shuning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uchun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ular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qo`l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oyoq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zarbalarining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kuchini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mashq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qildilar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Ushbu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ustalari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qo`l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zarbasi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bilan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nechta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g`ishtlarni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sindirishga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qodir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>.</w:t>
      </w:r>
    </w:p>
    <w:p w:rsidR="00E726FC" w:rsidRDefault="00E726FC" w:rsidP="00E726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8E1" w:rsidRPr="000E454E" w:rsidRDefault="000E454E" w:rsidP="0022660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Shuningdek</w:t>
      </w:r>
      <w:r w:rsidR="005248E1" w:rsidRPr="0002024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aykido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ham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bor</w:t>
      </w:r>
      <w:r w:rsidR="005248E1" w:rsidRPr="0002024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u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ham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energiya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kontsentratsiyasiga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va</w:t>
      </w:r>
      <w:r w:rsidR="005248E1" w:rsidRPr="0002024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albatta</w:t>
      </w:r>
      <w:r w:rsidR="005248E1" w:rsidRPr="0002024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raqib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kuchidan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o`z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maqsadlari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uchun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foydalanishga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asoslangan</w:t>
      </w:r>
      <w:r w:rsidR="005248E1" w:rsidRPr="00020247">
        <w:rPr>
          <w:rFonts w:ascii="Times New Roman" w:hAnsi="Times New Roman"/>
          <w:sz w:val="28"/>
          <w:szCs w:val="28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Siz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ushbu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ro`yxatni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Kyudo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bilan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to`ldirishingiz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mumkin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- </w:t>
      </w:r>
      <w:r w:rsidRPr="000E454E">
        <w:rPr>
          <w:rFonts w:ascii="Times New Roman" w:hAnsi="Times New Roman"/>
          <w:sz w:val="28"/>
          <w:szCs w:val="28"/>
          <w:lang w:val="en-US"/>
        </w:rPr>
        <w:t>bu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kamondan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o`q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otish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Undagi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hamma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narsa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qat’iy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qoidalarga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muvofiq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keladi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nafaqat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jismoniy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qobiliyatlar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balki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ma’naviy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takomillashtirish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e’tiborni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rivojlantirish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ham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hisobga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olinadi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Bular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bugungi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kunda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nafaqat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Yaponiyada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balki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dunyoning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deyarli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barcha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mamlakatlarida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mashhur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bo`lib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kelgan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jang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san’atining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keng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tarqalgan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milliy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turlaridan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biridir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>.</w:t>
      </w:r>
    </w:p>
    <w:p w:rsidR="005248E1" w:rsidRPr="000E454E" w:rsidRDefault="000E454E" w:rsidP="0022660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>Samuraylarning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vakolati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sumo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Xo`sh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bu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qanday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boshlandi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? </w:t>
      </w:r>
      <w:r w:rsidRPr="000E454E">
        <w:rPr>
          <w:rFonts w:ascii="Times New Roman" w:hAnsi="Times New Roman"/>
          <w:sz w:val="28"/>
          <w:szCs w:val="28"/>
          <w:lang w:val="en-US"/>
        </w:rPr>
        <w:t>Ushbu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milliy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kurash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an’anasi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qadim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zamonlardan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buyon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davom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etib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kelmoqda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Biroq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hozir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ham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biron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jang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ko`plab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marosimlarsiz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tugamaydi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Yaponiya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sumoning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markazi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ushbu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bo`yicha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professional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musobaqalarni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o`tkazadigan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yagona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mamlakatdir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Boshqa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shtatlarda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bu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turdagi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kurashning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faqat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havaskor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turlari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mavjud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Unda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g`alati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tarzda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hamma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narsa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o`ziga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xos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tarzda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birlashtirilgan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- </w:t>
      </w:r>
      <w:r w:rsidRPr="000E454E">
        <w:rPr>
          <w:rFonts w:ascii="Times New Roman" w:hAnsi="Times New Roman"/>
          <w:sz w:val="28"/>
          <w:szCs w:val="28"/>
          <w:lang w:val="en-US"/>
        </w:rPr>
        <w:t>olijanob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jang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san’atlari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shoular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cherkov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xizmatlari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>.</w:t>
      </w:r>
    </w:p>
    <w:p w:rsidR="00E726FC" w:rsidRPr="00020247" w:rsidRDefault="00E726FC" w:rsidP="00E726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8E1" w:rsidRPr="000E454E" w:rsidRDefault="000E454E" w:rsidP="0022660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>Sumo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haqida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birinchi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marta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712 </w:t>
      </w:r>
      <w:r w:rsidRPr="000E454E">
        <w:rPr>
          <w:rFonts w:ascii="Times New Roman" w:hAnsi="Times New Roman"/>
          <w:sz w:val="28"/>
          <w:szCs w:val="28"/>
          <w:lang w:val="en-US"/>
        </w:rPr>
        <w:t>yilda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mashhur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Kojiki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kitobida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tilga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olingan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Afsonaga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ko`ra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2,5 </w:t>
      </w:r>
      <w:r w:rsidRPr="000E454E">
        <w:rPr>
          <w:rFonts w:ascii="Times New Roman" w:hAnsi="Times New Roman"/>
          <w:sz w:val="28"/>
          <w:szCs w:val="28"/>
          <w:lang w:val="en-US"/>
        </w:rPr>
        <w:t>ming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yil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oldin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Takemikazuki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Takeminakata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xudolari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orollarni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egallash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huquqi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uchun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duelda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kurashgan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Birinchi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davrada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g`alaba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Takemikazuke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tomonida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aynan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Yaponiya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imperatori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o`z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nasl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>-</w:t>
      </w:r>
      <w:r w:rsidRPr="000E454E">
        <w:rPr>
          <w:rFonts w:ascii="Times New Roman" w:hAnsi="Times New Roman"/>
          <w:sz w:val="28"/>
          <w:szCs w:val="28"/>
          <w:lang w:val="en-US"/>
        </w:rPr>
        <w:t>nasabini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aynan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shu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kishidan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izlaganiga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ishonishadi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Ushbu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kurash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qadimgi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hujjatlarda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"</w:t>
      </w:r>
      <w:r w:rsidRPr="000E454E">
        <w:rPr>
          <w:rFonts w:ascii="Times New Roman" w:hAnsi="Times New Roman"/>
          <w:sz w:val="28"/>
          <w:szCs w:val="28"/>
          <w:lang w:val="en-US"/>
        </w:rPr>
        <w:t>sumay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" </w:t>
      </w:r>
      <w:r w:rsidRPr="000E454E">
        <w:rPr>
          <w:rFonts w:ascii="Times New Roman" w:hAnsi="Times New Roman"/>
          <w:sz w:val="28"/>
          <w:szCs w:val="28"/>
          <w:lang w:val="en-US"/>
        </w:rPr>
        <w:t>deb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nomlangan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Sumo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ilgari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imperator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saroyining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muhim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marosimi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hisoblangan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>.</w:t>
      </w:r>
    </w:p>
    <w:p w:rsidR="005248E1" w:rsidRPr="000E454E" w:rsidRDefault="000E454E" w:rsidP="0022660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>Barcha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viloyatlardan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kelgan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polvonlar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sudda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bellashishlari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shart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Ushbu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jangovar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tayyorgarlikda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muhim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rol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o`ynadi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U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jangda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oyoqlaringizda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mustahkam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turish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qobiliyatini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rivojlantirishga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yordam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berdi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Hozirgi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sumoning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"</w:t>
      </w:r>
      <w:r w:rsidRPr="000E454E">
        <w:rPr>
          <w:rFonts w:ascii="Times New Roman" w:hAnsi="Times New Roman"/>
          <w:sz w:val="28"/>
          <w:szCs w:val="28"/>
          <w:lang w:val="en-US"/>
        </w:rPr>
        <w:t>dohe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" </w:t>
      </w:r>
      <w:r w:rsidRPr="000E454E">
        <w:rPr>
          <w:rFonts w:ascii="Times New Roman" w:hAnsi="Times New Roman"/>
          <w:sz w:val="28"/>
          <w:szCs w:val="28"/>
          <w:lang w:val="en-US"/>
        </w:rPr>
        <w:t>arenasi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taxminan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X</w:t>
      </w:r>
      <w:r w:rsidR="009033E2" w:rsidRPr="0053064E">
        <w:rPr>
          <w:rFonts w:ascii="Times New Roman" w:hAnsi="Times New Roman"/>
          <w:sz w:val="28"/>
          <w:szCs w:val="28"/>
          <w:lang w:val="en-US"/>
        </w:rPr>
        <w:t>VI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asrda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paydo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bo`lgan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qoidalar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Xeyan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davrida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1180-</w:t>
      </w:r>
      <w:r w:rsidRPr="000E454E">
        <w:rPr>
          <w:rFonts w:ascii="Times New Roman" w:hAnsi="Times New Roman"/>
          <w:sz w:val="28"/>
          <w:szCs w:val="28"/>
          <w:lang w:val="en-US"/>
        </w:rPr>
        <w:lastRenderedPageBreak/>
        <w:t>yillarda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o`rnatilgan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Ular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uchun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taqiqlangan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0E454E">
        <w:rPr>
          <w:rFonts w:ascii="Times New Roman" w:hAnsi="Times New Roman"/>
          <w:sz w:val="28"/>
          <w:szCs w:val="28"/>
          <w:lang w:val="en-US"/>
        </w:rPr>
        <w:t>bir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>-</w:t>
      </w:r>
      <w:r w:rsidRPr="000E454E">
        <w:rPr>
          <w:rFonts w:ascii="Times New Roman" w:hAnsi="Times New Roman"/>
          <w:sz w:val="28"/>
          <w:szCs w:val="28"/>
          <w:lang w:val="en-US"/>
        </w:rPr>
        <w:t>birining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sochidan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ushlab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boshiga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urish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raqibni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itarish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>.</w:t>
      </w:r>
    </w:p>
    <w:p w:rsidR="005248E1" w:rsidRPr="000E454E" w:rsidRDefault="000E454E" w:rsidP="0022660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>Yakkakurash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turlari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mavjud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bo`lgan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barcha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turlari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orasida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sumo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ajoyib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hisoblanadi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Bu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mashhur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jozibali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Johil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odamlar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uchun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bu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kurash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sirli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tushunarsiz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narsadir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ammo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u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o`zi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paydo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bo`lgan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mamlakatning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o`zi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kabi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Uning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paydo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bo`lishining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aniq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sanasi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noma’lum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garchi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yaponlarning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o`zi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bu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qadimgi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yapon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adabiyotining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asosiy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yozma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manbalaridan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birida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uchta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kitobning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bitta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kitobida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- </w:t>
      </w:r>
      <w:r w:rsidRPr="000E454E">
        <w:rPr>
          <w:rFonts w:ascii="Times New Roman" w:hAnsi="Times New Roman"/>
          <w:sz w:val="28"/>
          <w:szCs w:val="28"/>
          <w:lang w:val="en-US"/>
        </w:rPr>
        <w:t>Kojikida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eslatib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o`tilganligini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aytishadi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>.</w:t>
      </w:r>
    </w:p>
    <w:p w:rsidR="00E726FC" w:rsidRPr="00020247" w:rsidRDefault="00E726FC" w:rsidP="00E726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8E1" w:rsidRDefault="000E454E" w:rsidP="0022660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Sumo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xudolarining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ushbu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duelini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nomlash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ishonchli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emasligiga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qaramay</w:t>
      </w:r>
      <w:r w:rsidR="005248E1" w:rsidRPr="0002024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yaponlar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buning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aksini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ta’kidlamoqdalar</w:t>
      </w:r>
      <w:r w:rsidR="005248E1" w:rsidRPr="0002024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Ular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sumoga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bolaligidan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kirishni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boshlaydilar</w:t>
      </w:r>
      <w:r w:rsidR="005248E1" w:rsidRPr="00020247">
        <w:rPr>
          <w:rFonts w:ascii="Times New Roman" w:hAnsi="Times New Roman"/>
          <w:sz w:val="28"/>
          <w:szCs w:val="28"/>
        </w:rPr>
        <w:t xml:space="preserve">; 10 </w:t>
      </w:r>
      <w:r>
        <w:rPr>
          <w:rFonts w:ascii="Times New Roman" w:hAnsi="Times New Roman"/>
          <w:sz w:val="28"/>
          <w:szCs w:val="28"/>
        </w:rPr>
        <w:t>yoshdan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boshlab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o`g`il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bolalar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klublarga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qabul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qilinadi</w:t>
      </w:r>
      <w:r w:rsidR="005248E1" w:rsidRPr="0002024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Klubga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qo`shilish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orqali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bola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yangi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ismga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ega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bo`lib</w:t>
      </w:r>
      <w:r w:rsidR="005248E1" w:rsidRPr="0002024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u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ostida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janglarda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qatnashadi</w:t>
      </w:r>
      <w:r w:rsidR="005248E1" w:rsidRPr="00020247">
        <w:rPr>
          <w:rFonts w:ascii="Times New Roman" w:hAnsi="Times New Roman"/>
          <w:sz w:val="28"/>
          <w:szCs w:val="28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Yangi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boshlanuvchilar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o`zlarining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maxsus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dietasi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kundalik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hayoti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tufayli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tezda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kilogramm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olishadi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Ular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tong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otib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turishadi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och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qoringa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tushgacha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davom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etadigan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mashaqqatli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mashg`ulotlarni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boshlaydilar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keyin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issiq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hammomni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olib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nonushta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qilishadi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</w:rPr>
        <w:t>Ularda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ovqat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uchun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cheklovlar</w:t>
      </w:r>
      <w:r w:rsidR="005248E1" w:rsidRPr="000202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yo`q</w:t>
      </w:r>
      <w:r w:rsidR="005248E1" w:rsidRPr="00020247">
        <w:rPr>
          <w:rFonts w:ascii="Times New Roman" w:hAnsi="Times New Roman"/>
          <w:sz w:val="28"/>
          <w:szCs w:val="28"/>
        </w:rPr>
        <w:t>.</w:t>
      </w:r>
    </w:p>
    <w:p w:rsidR="00E726FC" w:rsidRPr="00020247" w:rsidRDefault="00E726FC" w:rsidP="00E726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48E1" w:rsidRPr="000E454E" w:rsidRDefault="000E454E" w:rsidP="0022660A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0E454E">
        <w:rPr>
          <w:rFonts w:ascii="Times New Roman" w:hAnsi="Times New Roman"/>
          <w:sz w:val="28"/>
          <w:szCs w:val="28"/>
          <w:lang w:val="en-US"/>
        </w:rPr>
        <w:t>Jangning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o`zi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oldin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kurashchilar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sinxron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ravishda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"</w:t>
      </w:r>
      <w:r w:rsidRPr="000E454E">
        <w:rPr>
          <w:rFonts w:ascii="Times New Roman" w:hAnsi="Times New Roman"/>
          <w:sz w:val="28"/>
          <w:szCs w:val="28"/>
          <w:lang w:val="en-US"/>
        </w:rPr>
        <w:t>loyni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yuvish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" </w:t>
      </w:r>
      <w:r w:rsidRPr="000E454E">
        <w:rPr>
          <w:rFonts w:ascii="Times New Roman" w:hAnsi="Times New Roman"/>
          <w:sz w:val="28"/>
          <w:szCs w:val="28"/>
          <w:lang w:val="en-US"/>
        </w:rPr>
        <w:t>marosimini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o`tkazadilar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so`ngra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oyoqlarini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keng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ajratib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turadigan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qo`llarini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tushiradigan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holatda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turadilar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Ular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diqqat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bilan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>-</w:t>
      </w:r>
      <w:r w:rsidRPr="000E454E">
        <w:rPr>
          <w:rFonts w:ascii="Times New Roman" w:hAnsi="Times New Roman"/>
          <w:sz w:val="28"/>
          <w:szCs w:val="28"/>
          <w:lang w:val="en-US"/>
        </w:rPr>
        <w:t>birlarining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ko`zlariga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qarashadi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Ilgari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bunday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psixologik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kurash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juda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uzoq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davom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etishi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mumkin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ba’zida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esa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raqiblardan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biri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jangsiz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taslim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bo`ldi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Shuningdek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Yaponiyada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ayollar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sumosi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mavjud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- </w:t>
      </w:r>
      <w:r w:rsidRPr="000E454E">
        <w:rPr>
          <w:rFonts w:ascii="Times New Roman" w:hAnsi="Times New Roman"/>
          <w:sz w:val="28"/>
          <w:szCs w:val="28"/>
          <w:lang w:val="en-US"/>
        </w:rPr>
        <w:t>shinsumo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garchi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tarjimada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"</w:t>
      </w:r>
      <w:r w:rsidRPr="000E454E">
        <w:rPr>
          <w:rFonts w:ascii="Times New Roman" w:hAnsi="Times New Roman"/>
          <w:sz w:val="28"/>
          <w:szCs w:val="28"/>
          <w:lang w:val="en-US"/>
        </w:rPr>
        <w:t>yangi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sumo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" </w:t>
      </w:r>
      <w:r w:rsidRPr="000E454E">
        <w:rPr>
          <w:rFonts w:ascii="Times New Roman" w:hAnsi="Times New Roman"/>
          <w:sz w:val="28"/>
          <w:szCs w:val="28"/>
          <w:lang w:val="en-US"/>
        </w:rPr>
        <w:t>degan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ma’noni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anglatadi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Bu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har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yili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ko`proq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muxlislarni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jalb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qiladigan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juda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jasur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sport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turi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0E454E">
        <w:rPr>
          <w:rFonts w:ascii="Times New Roman" w:hAnsi="Times New Roman"/>
          <w:sz w:val="28"/>
          <w:szCs w:val="28"/>
          <w:lang w:val="en-US"/>
        </w:rPr>
        <w:t>To`g`ri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E454E">
        <w:rPr>
          <w:rFonts w:ascii="Times New Roman" w:hAnsi="Times New Roman"/>
          <w:sz w:val="28"/>
          <w:szCs w:val="28"/>
          <w:lang w:val="en-US"/>
        </w:rPr>
        <w:t>sportchilarning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kostyumlari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erkaklarnikidan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farq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qiladi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va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juda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yaxshi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ko`rinishga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E454E">
        <w:rPr>
          <w:rFonts w:ascii="Times New Roman" w:hAnsi="Times New Roman"/>
          <w:sz w:val="28"/>
          <w:szCs w:val="28"/>
          <w:lang w:val="en-US"/>
        </w:rPr>
        <w:t>ega</w:t>
      </w:r>
      <w:r w:rsidR="005248E1" w:rsidRPr="000E454E">
        <w:rPr>
          <w:rFonts w:ascii="Times New Roman" w:hAnsi="Times New Roman"/>
          <w:sz w:val="28"/>
          <w:szCs w:val="28"/>
          <w:lang w:val="en-US"/>
        </w:rPr>
        <w:t>.</w:t>
      </w:r>
    </w:p>
    <w:p w:rsidR="005B21F2" w:rsidRPr="005B21F2" w:rsidRDefault="000E454E" w:rsidP="005B21F2">
      <w:pPr>
        <w:spacing w:after="2" w:line="276" w:lineRule="auto"/>
        <w:ind w:right="17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Kun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mamlakatida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o`qituvchisi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kasbi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– </w:t>
      </w:r>
      <w:r>
        <w:rPr>
          <w:rFonts w:ascii="Times New Roman" w:hAnsi="Times New Roman"/>
          <w:sz w:val="28"/>
          <w:szCs w:val="28"/>
          <w:lang w:val="uz-Cyrl-UZ"/>
        </w:rPr>
        <w:t>yuqori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haq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to`lanadigan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kasblardan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hisoblanadi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oylik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maoshi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yirik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zavod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drektori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oylik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maoshi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tengdir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Agar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8-10 </w:t>
      </w:r>
      <w:r>
        <w:rPr>
          <w:rFonts w:ascii="Times New Roman" w:hAnsi="Times New Roman"/>
          <w:sz w:val="28"/>
          <w:szCs w:val="28"/>
          <w:lang w:val="uz-Cyrl-UZ"/>
        </w:rPr>
        <w:t>tagacha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turlaridan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o`tkazilsa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alohida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o`qituvchi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masul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tayinlanadi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z-Cyrl-UZ"/>
        </w:rPr>
        <w:t>Yaponiyaning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jismoniy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tayyorgarlik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bo`yicha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o`qituvchilari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yuksak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mahorat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egalari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bo`lishib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z-Cyrl-UZ"/>
        </w:rPr>
        <w:t>tibbiyot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fanidan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ham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malumotga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egadirlar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z-Cyrl-UZ"/>
        </w:rPr>
        <w:t>Bunday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o`qituvchi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- </w:t>
      </w:r>
      <w:r>
        <w:rPr>
          <w:rFonts w:ascii="Times New Roman" w:hAnsi="Times New Roman"/>
          <w:b/>
          <w:sz w:val="28"/>
          <w:szCs w:val="28"/>
          <w:lang w:val="uz-Cyrl-UZ"/>
        </w:rPr>
        <w:t>ham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murabbiy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z-Cyrl-UZ"/>
        </w:rPr>
        <w:t>ham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ustoz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z-Cyrl-UZ"/>
        </w:rPr>
        <w:t>ham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shifokor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ham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ruhshunos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hisoblanadi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z-Cyrl-UZ"/>
        </w:rPr>
        <w:t>Agarda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birinchi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sinf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o`quvchisi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salomatligida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muammolar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sezilguday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bo`lsa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z-Cyrl-UZ"/>
        </w:rPr>
        <w:t>jismoniy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madaniyat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o`qituvchisi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uni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maktabda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ta’lim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olish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yillari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davomida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yetaklab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boradi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o`quvchi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uchun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shunaqangi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mashqlarni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z-Cyrl-UZ"/>
        </w:rPr>
        <w:t>shunaqangi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ovqatlanish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tizimini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shunaqangi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hayot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tarzini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tanlaydiki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z-Cyrl-UZ"/>
        </w:rPr>
        <w:t>toki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o`quvchi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maktabni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sog`ligi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mustahkam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inson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bo`lib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bitirsin</w:t>
      </w:r>
      <w:r w:rsidR="005B21F2" w:rsidRPr="005B21F2">
        <w:rPr>
          <w:rFonts w:ascii="Times New Roman" w:hAnsi="Times New Roman"/>
          <w:b/>
          <w:sz w:val="28"/>
          <w:szCs w:val="28"/>
          <w:lang w:val="uz-Cyrl-UZ"/>
        </w:rPr>
        <w:t>.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Bundan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tashqari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oxirida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yapon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o`quvchi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yigit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qizi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bu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bo`yicha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professionallarga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aylanishadi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5B21F2" w:rsidRPr="005B21F2" w:rsidRDefault="000E454E" w:rsidP="005B21F2">
      <w:pPr>
        <w:spacing w:after="2" w:line="276" w:lineRule="auto"/>
        <w:ind w:right="17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lastRenderedPageBreak/>
        <w:t>Boshlang`ich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(1-6 </w:t>
      </w:r>
      <w:r>
        <w:rPr>
          <w:rFonts w:ascii="Times New Roman" w:hAnsi="Times New Roman"/>
          <w:sz w:val="28"/>
          <w:szCs w:val="28"/>
          <w:lang w:val="uz-Cyrl-UZ"/>
        </w:rPr>
        <w:t>sinflar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6-12 </w:t>
      </w:r>
      <w:r>
        <w:rPr>
          <w:rFonts w:ascii="Times New Roman" w:hAnsi="Times New Roman"/>
          <w:sz w:val="28"/>
          <w:szCs w:val="28"/>
          <w:lang w:val="uz-Cyrl-UZ"/>
        </w:rPr>
        <w:t>yoshdagi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o`quvchilar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haftasiga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3 </w:t>
      </w:r>
      <w:r>
        <w:rPr>
          <w:rFonts w:ascii="Times New Roman" w:hAnsi="Times New Roman"/>
          <w:sz w:val="28"/>
          <w:szCs w:val="28"/>
          <w:lang w:val="uz-Cyrl-UZ"/>
        </w:rPr>
        <w:t>soatdan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kam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bo`lmagan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miqtordagi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ko`zda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tutilgan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Boshlang`ich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dasturi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: </w:t>
      </w:r>
      <w:r>
        <w:rPr>
          <w:rFonts w:ascii="Times New Roman" w:hAnsi="Times New Roman"/>
          <w:sz w:val="28"/>
          <w:szCs w:val="28"/>
          <w:lang w:val="uz-Cyrl-UZ"/>
        </w:rPr>
        <w:t>umumiy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tayyorgarlik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gimnastika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yengil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atletika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suzish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to`p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o`ynaladgan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o`yinlar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raqslar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sog`lom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turmush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tarzi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malakalarini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shakllantirishlarini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mujassamlashtirgan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5B21F2" w:rsidRPr="005B21F2" w:rsidRDefault="000E454E" w:rsidP="005B21F2">
      <w:pPr>
        <w:spacing w:after="2" w:line="276" w:lineRule="auto"/>
        <w:ind w:right="17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Majburiy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qatorida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40 </w:t>
      </w:r>
      <w:r>
        <w:rPr>
          <w:rFonts w:ascii="Times New Roman" w:hAnsi="Times New Roman"/>
          <w:sz w:val="28"/>
          <w:szCs w:val="28"/>
          <w:lang w:val="uz-Cyrl-UZ"/>
        </w:rPr>
        <w:t>foiz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Yaponiyaning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boshlang`ich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maktablarida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darsdan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tashqari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/>
          <w:sz w:val="28"/>
          <w:szCs w:val="28"/>
          <w:lang w:val="uz-Cyrl-UZ"/>
        </w:rPr>
        <w:t>haftasiga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5 </w:t>
      </w:r>
      <w:r>
        <w:rPr>
          <w:rFonts w:ascii="Times New Roman" w:hAnsi="Times New Roman"/>
          <w:sz w:val="28"/>
          <w:szCs w:val="28"/>
          <w:lang w:val="uz-Cyrl-UZ"/>
        </w:rPr>
        <w:t>soatdan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ortiqroq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qo`shimcha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dasturi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mavjud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kulblarida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o`tilishi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nazarda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tutilgan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Shu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birgalikda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o`yinlari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suzish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havaskorlari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sog`lomlashtiruvchi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ekskursiyalar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musobaqalari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o`tkaziladi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.</w:t>
      </w:r>
    </w:p>
    <w:p w:rsidR="005B21F2" w:rsidRPr="005B21F2" w:rsidRDefault="000E454E" w:rsidP="005B21F2">
      <w:pPr>
        <w:spacing w:after="2" w:line="276" w:lineRule="auto"/>
        <w:ind w:right="17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O`rta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maktabdagi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majburiy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hajmi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haftasiga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3 </w:t>
      </w:r>
      <w:r>
        <w:rPr>
          <w:rFonts w:ascii="Times New Roman" w:hAnsi="Times New Roman"/>
          <w:sz w:val="28"/>
          <w:szCs w:val="28"/>
          <w:lang w:val="uz-Cyrl-UZ"/>
        </w:rPr>
        <w:t>soatdan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kam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bo`magan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vaqtnitashkil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Qo`shimcha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dasturi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o`quvchi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kulublarida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haftasiga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hech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bo`lmaganda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marotaba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ishtirok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etilishi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yuuklatib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qo`yilgan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.</w:t>
      </w:r>
    </w:p>
    <w:p w:rsidR="005B21F2" w:rsidRPr="005B21F2" w:rsidRDefault="005B21F2" w:rsidP="005B21F2">
      <w:pPr>
        <w:spacing w:after="2" w:line="276" w:lineRule="auto"/>
        <w:ind w:right="17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 w:rsidRPr="005B21F2">
        <w:rPr>
          <w:rFonts w:ascii="Times New Roman" w:hAnsi="Times New Roman"/>
          <w:sz w:val="28"/>
          <w:szCs w:val="28"/>
          <w:lang w:val="uz-Cyrl-UZ"/>
        </w:rPr>
        <w:t xml:space="preserve">60 </w:t>
      </w:r>
      <w:r w:rsidR="000E454E">
        <w:rPr>
          <w:rFonts w:ascii="Times New Roman" w:hAnsi="Times New Roman"/>
          <w:sz w:val="28"/>
          <w:szCs w:val="28"/>
          <w:lang w:val="uz-Cyrl-UZ"/>
        </w:rPr>
        <w:t>foizga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yaqin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o`rta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maktab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o`quvchilari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sport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kulublarida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haftasiga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8 </w:t>
      </w:r>
      <w:r w:rsidR="000E454E">
        <w:rPr>
          <w:rFonts w:ascii="Times New Roman" w:hAnsi="Times New Roman"/>
          <w:sz w:val="28"/>
          <w:szCs w:val="28"/>
          <w:lang w:val="uz-Cyrl-UZ"/>
        </w:rPr>
        <w:t>soatdan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kam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bo`lmagan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vaqt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mobaynida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shug`illanishadi</w:t>
      </w:r>
      <w:r w:rsidRPr="005B21F2">
        <w:rPr>
          <w:rFonts w:ascii="Times New Roman" w:hAnsi="Times New Roman"/>
          <w:sz w:val="28"/>
          <w:szCs w:val="28"/>
          <w:lang w:val="uz-Cyrl-UZ"/>
        </w:rPr>
        <w:t>.</w:t>
      </w:r>
    </w:p>
    <w:p w:rsidR="005B21F2" w:rsidRPr="005B21F2" w:rsidRDefault="000E454E" w:rsidP="005B21F2">
      <w:pPr>
        <w:spacing w:after="2" w:line="276" w:lineRule="auto"/>
        <w:ind w:right="17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Yuqori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sinf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o`quvchilri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majburiy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tayyorgarlik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yigitlar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haftasiga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4 </w:t>
      </w:r>
      <w:r>
        <w:rPr>
          <w:rFonts w:ascii="Times New Roman" w:hAnsi="Times New Roman"/>
          <w:sz w:val="28"/>
          <w:szCs w:val="28"/>
          <w:lang w:val="uz-Cyrl-UZ"/>
        </w:rPr>
        <w:t>soatni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qizlar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2 </w:t>
      </w:r>
      <w:r>
        <w:rPr>
          <w:rFonts w:ascii="Times New Roman" w:hAnsi="Times New Roman"/>
          <w:sz w:val="28"/>
          <w:szCs w:val="28"/>
          <w:lang w:val="uz-Cyrl-UZ"/>
        </w:rPr>
        <w:t>soatni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(10-</w:t>
      </w:r>
      <w:r>
        <w:rPr>
          <w:rFonts w:ascii="Times New Roman" w:hAnsi="Times New Roman"/>
          <w:sz w:val="28"/>
          <w:szCs w:val="28"/>
          <w:lang w:val="uz-Cyrl-UZ"/>
        </w:rPr>
        <w:t>sinflar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etilsa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, 11-</w:t>
      </w:r>
      <w:r>
        <w:rPr>
          <w:rFonts w:ascii="Times New Roman" w:hAnsi="Times New Roman"/>
          <w:sz w:val="28"/>
          <w:szCs w:val="28"/>
          <w:lang w:val="uz-Cyrl-UZ"/>
        </w:rPr>
        <w:t>sinf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o`quvchi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yigit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qizlarida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3 </w:t>
      </w:r>
      <w:r>
        <w:rPr>
          <w:rFonts w:ascii="Times New Roman" w:hAnsi="Times New Roman"/>
          <w:sz w:val="28"/>
          <w:szCs w:val="28"/>
          <w:lang w:val="uz-Cyrl-UZ"/>
        </w:rPr>
        <w:t>soatni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.</w:t>
      </w:r>
      <w:r>
        <w:rPr>
          <w:rFonts w:ascii="Times New Roman" w:hAnsi="Times New Roman"/>
          <w:sz w:val="28"/>
          <w:szCs w:val="28"/>
          <w:lang w:val="uz-Cyrl-UZ"/>
        </w:rPr>
        <w:t>uquvchilarning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40 </w:t>
      </w:r>
      <w:r>
        <w:rPr>
          <w:rFonts w:ascii="Times New Roman" w:hAnsi="Times New Roman"/>
          <w:sz w:val="28"/>
          <w:szCs w:val="28"/>
          <w:lang w:val="uz-Cyrl-UZ"/>
        </w:rPr>
        <w:t>foizdan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ziyoti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haftasiga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9 </w:t>
      </w:r>
      <w:r>
        <w:rPr>
          <w:rFonts w:ascii="Times New Roman" w:hAnsi="Times New Roman"/>
          <w:sz w:val="28"/>
          <w:szCs w:val="28"/>
          <w:lang w:val="uz-Cyrl-UZ"/>
        </w:rPr>
        <w:t>soatdan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kam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bo`lmagan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vaqt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mobaynida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shug`ullanishadi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.</w:t>
      </w:r>
    </w:p>
    <w:p w:rsidR="005B21F2" w:rsidRPr="005B21F2" w:rsidRDefault="000E454E" w:rsidP="005B21F2">
      <w:pPr>
        <w:spacing w:after="2" w:line="276" w:lineRule="auto"/>
        <w:ind w:right="17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Xorijiy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tajribalarni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umumlashtirish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ko`rsatadiki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tashkilotlari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dunyoning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ko`plab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rivojlangan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mamlakatlarida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shakli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hisoblanadi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Xorijiy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mamlakatlarda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mashhur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futbol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xokkey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o`yinlari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to`garaklari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qatorda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sog`liqni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saqlashga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qaratilgan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mavjud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Masalan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Germaniyada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85,5 </w:t>
      </w:r>
      <w:r>
        <w:rPr>
          <w:rFonts w:ascii="Times New Roman" w:hAnsi="Times New Roman"/>
          <w:sz w:val="28"/>
          <w:szCs w:val="28"/>
          <w:lang w:val="uz-Cyrl-UZ"/>
        </w:rPr>
        <w:t>mingta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dam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markazlari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mavjud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bo`lib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ularda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5,9 </w:t>
      </w:r>
      <w:r>
        <w:rPr>
          <w:rFonts w:ascii="Times New Roman" w:hAnsi="Times New Roman"/>
          <w:sz w:val="28"/>
          <w:szCs w:val="28"/>
          <w:lang w:val="uz-Cyrl-UZ"/>
        </w:rPr>
        <w:t>million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ishtirokchilar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100 </w:t>
      </w:r>
      <w:r>
        <w:rPr>
          <w:rFonts w:ascii="Times New Roman" w:hAnsi="Times New Roman"/>
          <w:sz w:val="28"/>
          <w:szCs w:val="28"/>
          <w:lang w:val="uz-Cyrl-UZ"/>
        </w:rPr>
        <w:t>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ortiq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shug`ullanishadi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AQShda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15000 </w:t>
      </w:r>
      <w:r>
        <w:rPr>
          <w:rFonts w:ascii="Times New Roman" w:hAnsi="Times New Roman"/>
          <w:sz w:val="28"/>
          <w:szCs w:val="28"/>
          <w:lang w:val="uz-Cyrl-UZ"/>
        </w:rPr>
        <w:t>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ortiq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klublar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</w:p>
    <w:p w:rsidR="005B21F2" w:rsidRPr="005B21F2" w:rsidRDefault="000E454E" w:rsidP="005B21F2">
      <w:pPr>
        <w:spacing w:after="2" w:line="276" w:lineRule="auto"/>
        <w:ind w:right="17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Finlyandiyada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6000 </w:t>
      </w:r>
      <w:r>
        <w:rPr>
          <w:rFonts w:ascii="Times New Roman" w:hAnsi="Times New Roman"/>
          <w:sz w:val="28"/>
          <w:szCs w:val="28"/>
          <w:lang w:val="uz-Cyrl-UZ"/>
        </w:rPr>
        <w:t>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yaqin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mavjud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sohasidagi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chet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adabiyotlarini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tahlil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qilganda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shuni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yodda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tutish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kerakki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chet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ellik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mualliflar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bizga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tanish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/>
          <w:sz w:val="28"/>
          <w:szCs w:val="28"/>
          <w:lang w:val="uz-Cyrl-UZ"/>
        </w:rPr>
        <w:t>atamasini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ishlatmaydilar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Chet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davlatlarning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aksariyat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qismida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atamalar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qo`llaniladi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: “</w:t>
      </w:r>
      <w:r>
        <w:rPr>
          <w:rFonts w:ascii="Times New Roman" w:hAnsi="Times New Roman"/>
          <w:sz w:val="28"/>
          <w:szCs w:val="28"/>
          <w:lang w:val="uz-Cyrl-UZ"/>
        </w:rPr>
        <w:t>fitness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” -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tayyorgarlik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; “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” -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tarbiya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;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dam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-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tiklanish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Frantsuzcha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/>
          <w:sz w:val="28"/>
          <w:szCs w:val="28"/>
          <w:lang w:val="uz-Cyrl-UZ"/>
        </w:rPr>
        <w:t>d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c </w:t>
      </w:r>
      <w:r>
        <w:rPr>
          <w:rFonts w:ascii="Times New Roman" w:hAnsi="Times New Roman"/>
          <w:sz w:val="28"/>
          <w:szCs w:val="28"/>
          <w:lang w:val="uz-Cyrl-UZ"/>
        </w:rPr>
        <w:t>sporte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” (</w:t>
      </w:r>
      <w:r>
        <w:rPr>
          <w:rFonts w:ascii="Times New Roman" w:hAnsi="Times New Roman"/>
          <w:sz w:val="28"/>
          <w:szCs w:val="28"/>
          <w:lang w:val="uz-Cyrl-UZ"/>
        </w:rPr>
        <w:t>o`yin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-</w:t>
      </w:r>
      <w:r>
        <w:rPr>
          <w:rFonts w:ascii="Times New Roman" w:hAnsi="Times New Roman"/>
          <w:sz w:val="28"/>
          <w:szCs w:val="28"/>
          <w:lang w:val="uz-Cyrl-UZ"/>
        </w:rPr>
        <w:t>kulgi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/>
          <w:sz w:val="28"/>
          <w:szCs w:val="28"/>
          <w:lang w:val="uz-Cyrl-UZ"/>
        </w:rPr>
        <w:t>so`zidan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kelib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chiqqan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/>
          <w:sz w:val="28"/>
          <w:szCs w:val="28"/>
          <w:lang w:val="uz-Cyrl-UZ"/>
        </w:rPr>
        <w:t>so`zi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musobaqalardagi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natijalarni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taqqoslash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natijalar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bilan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bog`liq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bo`lgan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xil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tadbirlarini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anglatadi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AQShda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quyidagi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ajralib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:</w:t>
      </w:r>
    </w:p>
    <w:p w:rsidR="005B21F2" w:rsidRPr="005B21F2" w:rsidRDefault="005B21F2" w:rsidP="005B21F2">
      <w:pPr>
        <w:spacing w:after="2" w:line="276" w:lineRule="auto"/>
        <w:ind w:right="17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 w:rsidRPr="005B21F2">
        <w:rPr>
          <w:rFonts w:ascii="Times New Roman" w:hAnsi="Times New Roman"/>
          <w:sz w:val="28"/>
          <w:szCs w:val="28"/>
          <w:lang w:val="uz-Cyrl-UZ"/>
        </w:rPr>
        <w:t xml:space="preserve">- </w:t>
      </w:r>
      <w:r w:rsidR="000E454E">
        <w:rPr>
          <w:rFonts w:ascii="Times New Roman" w:hAnsi="Times New Roman"/>
          <w:sz w:val="28"/>
          <w:szCs w:val="28"/>
          <w:lang w:val="uz-Cyrl-UZ"/>
        </w:rPr>
        <w:t>tayanch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sport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0E454E">
        <w:rPr>
          <w:rFonts w:ascii="Times New Roman" w:hAnsi="Times New Roman"/>
          <w:sz w:val="28"/>
          <w:szCs w:val="28"/>
          <w:lang w:val="uz-Cyrl-UZ"/>
        </w:rPr>
        <w:t>yoki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Yevropada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“</w:t>
      </w:r>
      <w:r w:rsidR="000E454E">
        <w:rPr>
          <w:rFonts w:ascii="Times New Roman" w:hAnsi="Times New Roman"/>
          <w:sz w:val="28"/>
          <w:szCs w:val="28"/>
          <w:lang w:val="uz-Cyrl-UZ"/>
        </w:rPr>
        <w:t>sport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hamma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uchun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” </w:t>
      </w:r>
      <w:r w:rsidR="000E454E">
        <w:rPr>
          <w:rFonts w:ascii="Times New Roman" w:hAnsi="Times New Roman"/>
          <w:sz w:val="28"/>
          <w:szCs w:val="28"/>
          <w:lang w:val="uz-Cyrl-UZ"/>
        </w:rPr>
        <w:t>deb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nomlangan</w:t>
      </w:r>
      <w:r w:rsidRPr="005B21F2">
        <w:rPr>
          <w:rFonts w:ascii="Times New Roman" w:hAnsi="Times New Roman"/>
          <w:sz w:val="28"/>
          <w:szCs w:val="28"/>
          <w:lang w:val="uz-Cyrl-UZ"/>
        </w:rPr>
        <w:t>;</w:t>
      </w:r>
    </w:p>
    <w:p w:rsidR="005B21F2" w:rsidRPr="005B21F2" w:rsidRDefault="005B21F2" w:rsidP="005B21F2">
      <w:pPr>
        <w:spacing w:after="2" w:line="276" w:lineRule="auto"/>
        <w:ind w:right="17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 w:rsidRPr="005B21F2">
        <w:rPr>
          <w:rFonts w:ascii="Times New Roman" w:hAnsi="Times New Roman"/>
          <w:sz w:val="28"/>
          <w:szCs w:val="28"/>
          <w:lang w:val="uz-Cyrl-UZ"/>
        </w:rPr>
        <w:t xml:space="preserve">- </w:t>
      </w:r>
      <w:r w:rsidR="000E454E">
        <w:rPr>
          <w:rFonts w:ascii="Times New Roman" w:hAnsi="Times New Roman"/>
          <w:sz w:val="28"/>
          <w:szCs w:val="28"/>
          <w:lang w:val="uz-Cyrl-UZ"/>
        </w:rPr>
        <w:t>maktab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va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kollej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sport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turlari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0E454E">
        <w:rPr>
          <w:rFonts w:ascii="Times New Roman" w:hAnsi="Times New Roman"/>
          <w:sz w:val="28"/>
          <w:szCs w:val="28"/>
          <w:lang w:val="uz-Cyrl-UZ"/>
        </w:rPr>
        <w:t>turli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sport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klublar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0E454E">
        <w:rPr>
          <w:rFonts w:ascii="Times New Roman" w:hAnsi="Times New Roman"/>
          <w:sz w:val="28"/>
          <w:szCs w:val="28"/>
          <w:lang w:val="uz-Cyrl-UZ"/>
        </w:rPr>
        <w:t>uyushmalardagi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sport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turlari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0E454E">
        <w:rPr>
          <w:rFonts w:ascii="Times New Roman" w:hAnsi="Times New Roman"/>
          <w:sz w:val="28"/>
          <w:szCs w:val="28"/>
          <w:lang w:val="uz-Cyrl-UZ"/>
        </w:rPr>
        <w:t>shu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qatorda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eng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yuqori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yutuqlarga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ega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sport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turlari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0E454E">
        <w:rPr>
          <w:rFonts w:ascii="Times New Roman" w:hAnsi="Times New Roman"/>
          <w:sz w:val="28"/>
          <w:szCs w:val="28"/>
          <w:lang w:val="uz-Cyrl-UZ"/>
        </w:rPr>
        <w:t>shu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jumladan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olimpiada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(</w:t>
      </w:r>
      <w:r w:rsidR="000E454E">
        <w:rPr>
          <w:rFonts w:ascii="Times New Roman" w:hAnsi="Times New Roman"/>
          <w:sz w:val="28"/>
          <w:szCs w:val="28"/>
          <w:lang w:val="uz-Cyrl-UZ"/>
        </w:rPr>
        <w:t>oxirgi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sport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rahbarlari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uni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“</w:t>
      </w:r>
      <w:r w:rsidR="000E454E">
        <w:rPr>
          <w:rFonts w:ascii="Times New Roman" w:hAnsi="Times New Roman"/>
          <w:sz w:val="28"/>
          <w:szCs w:val="28"/>
          <w:lang w:val="uz-Cyrl-UZ"/>
        </w:rPr>
        <w:t>havaskor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sport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” </w:t>
      </w:r>
      <w:r w:rsidR="000E454E">
        <w:rPr>
          <w:rFonts w:ascii="Times New Roman" w:hAnsi="Times New Roman"/>
          <w:sz w:val="28"/>
          <w:szCs w:val="28"/>
          <w:lang w:val="uz-Cyrl-UZ"/>
        </w:rPr>
        <w:t>deb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atashadi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) </w:t>
      </w:r>
      <w:r w:rsidR="000E454E">
        <w:rPr>
          <w:rFonts w:ascii="Times New Roman" w:hAnsi="Times New Roman"/>
          <w:sz w:val="28"/>
          <w:szCs w:val="28"/>
          <w:lang w:val="uz-Cyrl-UZ"/>
        </w:rPr>
        <w:t>tashkil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etilgan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sport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turlari</w:t>
      </w:r>
      <w:r w:rsidRPr="005B21F2">
        <w:rPr>
          <w:rFonts w:ascii="Times New Roman" w:hAnsi="Times New Roman"/>
          <w:sz w:val="28"/>
          <w:szCs w:val="28"/>
          <w:lang w:val="uz-Cyrl-UZ"/>
        </w:rPr>
        <w:t>;</w:t>
      </w:r>
    </w:p>
    <w:p w:rsidR="009033E2" w:rsidRDefault="005B21F2" w:rsidP="005B21F2">
      <w:pPr>
        <w:spacing w:after="2" w:line="276" w:lineRule="auto"/>
        <w:ind w:right="17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 w:rsidRPr="005B21F2">
        <w:rPr>
          <w:rFonts w:ascii="Times New Roman" w:hAnsi="Times New Roman"/>
          <w:sz w:val="28"/>
          <w:szCs w:val="28"/>
          <w:lang w:val="uz-Cyrl-UZ"/>
        </w:rPr>
        <w:lastRenderedPageBreak/>
        <w:t xml:space="preserve">- </w:t>
      </w:r>
      <w:r w:rsidR="000E454E">
        <w:rPr>
          <w:rFonts w:ascii="Times New Roman" w:hAnsi="Times New Roman"/>
          <w:sz w:val="28"/>
          <w:szCs w:val="28"/>
          <w:lang w:val="uz-Cyrl-UZ"/>
        </w:rPr>
        <w:t>professional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sport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</w:p>
    <w:p w:rsidR="005B21F2" w:rsidRPr="005B21F2" w:rsidRDefault="000E454E" w:rsidP="005B21F2">
      <w:pPr>
        <w:spacing w:after="2" w:line="276" w:lineRule="auto"/>
        <w:ind w:right="17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Chet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elda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/>
          <w:sz w:val="28"/>
          <w:szCs w:val="28"/>
          <w:lang w:val="uz-Cyrl-UZ"/>
        </w:rPr>
        <w:t>ommaviy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/>
          <w:sz w:val="28"/>
          <w:szCs w:val="28"/>
          <w:lang w:val="uz-Cyrl-UZ"/>
        </w:rPr>
        <w:t>iborasi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kam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ishlatiladi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Ushbu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turiga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odatda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hamma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uchun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/>
          <w:sz w:val="28"/>
          <w:szCs w:val="28"/>
          <w:lang w:val="uz-Cyrl-UZ"/>
        </w:rPr>
        <w:t>dam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olish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/>
          <w:sz w:val="28"/>
          <w:szCs w:val="28"/>
          <w:lang w:val="uz-Cyrl-UZ"/>
        </w:rPr>
        <w:t>atamalari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qo`llaniladi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.</w:t>
      </w:r>
    </w:p>
    <w:p w:rsidR="005B21F2" w:rsidRPr="005B21F2" w:rsidRDefault="000E454E" w:rsidP="005B21F2">
      <w:pPr>
        <w:spacing w:after="2" w:line="276" w:lineRule="auto"/>
        <w:ind w:right="17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Xorijiy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mamlakatlardagi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ushbu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faoliyat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turlarining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barchasi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odamlar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tashkilotlarda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oshiriladi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Ammo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ularning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barchasini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bitta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umumiy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birlashtiradi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- </w:t>
      </w:r>
      <w:r>
        <w:rPr>
          <w:rFonts w:ascii="Times New Roman" w:hAnsi="Times New Roman"/>
          <w:sz w:val="28"/>
          <w:szCs w:val="28"/>
          <w:lang w:val="uz-Cyrl-UZ"/>
        </w:rPr>
        <w:t>faoliyatning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barcha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turlarini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boshqarishda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asosiy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bo`g`ini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sog`lomlashtiruvchi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yoki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sog`lomlashtiruvchi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klublari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Bular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shaxs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jismoniy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madaniyatni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shakillantiruvchi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omillardan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biridir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.</w:t>
      </w:r>
    </w:p>
    <w:p w:rsidR="005B21F2" w:rsidRPr="005B21F2" w:rsidRDefault="000E454E" w:rsidP="005B21F2">
      <w:pPr>
        <w:spacing w:after="2" w:line="276" w:lineRule="auto"/>
        <w:ind w:right="17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Yuqoridagi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malumotlarga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tayanib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xorijiy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mamlakatlarda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jumladan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Angliya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Frantsiya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Finlandiya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Belgiya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kabi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mamlakatlarda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ommaviy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va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ta’limiga</w:t>
      </w:r>
      <w:r w:rsidR="005B21F2" w:rsidRPr="00020247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alohida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etibor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berilishi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kuzatilmoqda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/>
          <w:sz w:val="28"/>
          <w:szCs w:val="28"/>
          <w:lang w:val="uz-Cyrl-UZ"/>
        </w:rPr>
        <w:t>Bu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tajribalarni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o`rganishimiz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oqibatida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biz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ham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o`quvchilarining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ta’limini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yanada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yuksaltirish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maqsadida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har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o`qituvchining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kasbiy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pedagogik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maxoratiga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alohida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yondashib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mukammallashtirib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borishimiz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dolzarb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muammolardan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biri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ekanligini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aslo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unutmaylik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.</w:t>
      </w:r>
    </w:p>
    <w:p w:rsidR="005B21F2" w:rsidRPr="005B21F2" w:rsidRDefault="005B21F2" w:rsidP="005B21F2">
      <w:pPr>
        <w:spacing w:after="55"/>
        <w:ind w:left="720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5B21F2" w:rsidRPr="005B21F2" w:rsidRDefault="000E454E" w:rsidP="005B21F2">
      <w:pPr>
        <w:spacing w:after="55"/>
        <w:ind w:left="72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</w:rPr>
        <w:t>Nazorat</w:t>
      </w:r>
      <w:r w:rsidR="005B21F2" w:rsidRPr="005B21F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savollari</w:t>
      </w:r>
      <w:r w:rsidR="005B21F2" w:rsidRPr="005B21F2">
        <w:rPr>
          <w:rFonts w:ascii="Times New Roman" w:hAnsi="Times New Roman"/>
          <w:b/>
          <w:sz w:val="28"/>
          <w:szCs w:val="28"/>
        </w:rPr>
        <w:t>:</w:t>
      </w:r>
    </w:p>
    <w:p w:rsidR="005B21F2" w:rsidRPr="000E454E" w:rsidRDefault="000E454E" w:rsidP="00551799">
      <w:pPr>
        <w:numPr>
          <w:ilvl w:val="0"/>
          <w:numId w:val="14"/>
        </w:numPr>
        <w:spacing w:after="53" w:line="268" w:lineRule="auto"/>
        <w:ind w:left="991" w:right="103" w:hanging="35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z-Cyrl-UZ"/>
        </w:rPr>
        <w:t>Professional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deganda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nimani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tushunamiz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>?</w:t>
      </w:r>
    </w:p>
    <w:p w:rsidR="005B21F2" w:rsidRPr="005B21F2" w:rsidRDefault="005B21F2" w:rsidP="00551799">
      <w:pPr>
        <w:numPr>
          <w:ilvl w:val="0"/>
          <w:numId w:val="14"/>
        </w:numPr>
        <w:spacing w:after="53" w:line="268" w:lineRule="auto"/>
        <w:ind w:left="991" w:right="103" w:hanging="350"/>
        <w:rPr>
          <w:rFonts w:ascii="Times New Roman" w:hAnsi="Times New Roman"/>
          <w:sz w:val="28"/>
          <w:szCs w:val="28"/>
        </w:rPr>
      </w:pPr>
      <w:r w:rsidRPr="005B21F2">
        <w:rPr>
          <w:rFonts w:ascii="Times New Roman" w:hAnsi="Times New Roman"/>
          <w:sz w:val="28"/>
          <w:szCs w:val="28"/>
          <w:lang w:val="uz-Cyrl-UZ"/>
        </w:rPr>
        <w:t>“</w:t>
      </w:r>
      <w:r w:rsidR="000E454E">
        <w:rPr>
          <w:rFonts w:ascii="Times New Roman" w:hAnsi="Times New Roman"/>
          <w:sz w:val="28"/>
          <w:szCs w:val="28"/>
          <w:lang w:val="uz-Cyrl-UZ"/>
        </w:rPr>
        <w:t>Innovatsiya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” </w:t>
      </w:r>
      <w:r w:rsidR="000E454E">
        <w:rPr>
          <w:rFonts w:ascii="Times New Roman" w:hAnsi="Times New Roman"/>
          <w:sz w:val="28"/>
          <w:szCs w:val="28"/>
          <w:lang w:val="uz-Cyrl-UZ"/>
        </w:rPr>
        <w:t>deganda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nimani</w:t>
      </w:r>
      <w:r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tushunasiz</w:t>
      </w:r>
      <w:r w:rsidRPr="005B21F2">
        <w:rPr>
          <w:rFonts w:ascii="Times New Roman" w:hAnsi="Times New Roman"/>
          <w:sz w:val="28"/>
          <w:szCs w:val="28"/>
        </w:rPr>
        <w:t>?</w:t>
      </w:r>
    </w:p>
    <w:p w:rsidR="005B21F2" w:rsidRPr="000E454E" w:rsidRDefault="000E454E" w:rsidP="00551799">
      <w:pPr>
        <w:numPr>
          <w:ilvl w:val="0"/>
          <w:numId w:val="14"/>
        </w:numPr>
        <w:spacing w:after="53" w:line="268" w:lineRule="auto"/>
        <w:ind w:left="991" w:right="103" w:hanging="35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z-Cyrl-UZ"/>
        </w:rPr>
        <w:t>Modulli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o`qitish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/>
          <w:sz w:val="28"/>
          <w:szCs w:val="28"/>
          <w:lang w:val="uz-Cyrl-UZ"/>
        </w:rPr>
        <w:t>ta’limning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qanday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tizimi</w:t>
      </w:r>
      <w:r w:rsidR="005B21F2" w:rsidRPr="000E454E">
        <w:rPr>
          <w:rFonts w:ascii="Times New Roman" w:hAnsi="Times New Roman"/>
          <w:sz w:val="28"/>
          <w:szCs w:val="28"/>
          <w:lang w:val="en-US"/>
        </w:rPr>
        <w:t>?</w:t>
      </w:r>
    </w:p>
    <w:p w:rsidR="005B21F2" w:rsidRPr="000E454E" w:rsidRDefault="000E454E" w:rsidP="00551799">
      <w:pPr>
        <w:numPr>
          <w:ilvl w:val="0"/>
          <w:numId w:val="14"/>
        </w:numPr>
        <w:spacing w:after="53" w:line="268" w:lineRule="auto"/>
        <w:ind w:left="991" w:right="103" w:hanging="35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z-Cyrl-UZ"/>
        </w:rPr>
        <w:t>Ommaviy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Amerikaliklarni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qanday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sifatda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jalb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etgan</w:t>
      </w:r>
      <w:r w:rsidR="005B21F2" w:rsidRPr="000E454E">
        <w:rPr>
          <w:rFonts w:ascii="Times New Roman" w:hAnsi="Times New Roman"/>
          <w:sz w:val="28"/>
          <w:szCs w:val="28"/>
          <w:lang w:val="en-US"/>
        </w:rPr>
        <w:t>?</w:t>
      </w:r>
    </w:p>
    <w:p w:rsidR="005B21F2" w:rsidRPr="000E454E" w:rsidRDefault="000E454E" w:rsidP="00551799">
      <w:pPr>
        <w:numPr>
          <w:ilvl w:val="0"/>
          <w:numId w:val="14"/>
        </w:numPr>
        <w:spacing w:after="53" w:line="268" w:lineRule="auto"/>
        <w:ind w:left="991" w:right="103" w:hanging="35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milionlab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amerikaliklarni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o`ziga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jalb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etgan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sifatlarini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qanday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izohlaysiz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? </w:t>
      </w:r>
    </w:p>
    <w:p w:rsidR="005B21F2" w:rsidRPr="000E454E" w:rsidRDefault="000E454E" w:rsidP="00551799">
      <w:pPr>
        <w:numPr>
          <w:ilvl w:val="0"/>
          <w:numId w:val="14"/>
        </w:numPr>
        <w:spacing w:after="53" w:line="268" w:lineRule="auto"/>
        <w:ind w:left="991" w:right="103" w:hanging="35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z-Cyrl-UZ"/>
        </w:rPr>
        <w:t>AQShda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akademik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mashg`ulotlardan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tashqari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nimaga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e’tibor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beriladi</w:t>
      </w:r>
      <w:r w:rsidR="005B21F2" w:rsidRPr="000E454E">
        <w:rPr>
          <w:rFonts w:ascii="Times New Roman" w:hAnsi="Times New Roman"/>
          <w:sz w:val="28"/>
          <w:szCs w:val="28"/>
          <w:lang w:val="en-US"/>
        </w:rPr>
        <w:t>?</w:t>
      </w:r>
    </w:p>
    <w:p w:rsidR="005B21F2" w:rsidRPr="000E454E" w:rsidRDefault="000E454E" w:rsidP="00551799">
      <w:pPr>
        <w:numPr>
          <w:ilvl w:val="0"/>
          <w:numId w:val="14"/>
        </w:numPr>
        <w:spacing w:after="53" w:line="268" w:lineRule="auto"/>
        <w:ind w:left="991" w:right="103" w:hanging="35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z-Cyrl-UZ"/>
        </w:rPr>
        <w:t>AQShda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maktab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sportini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kimlar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tashkil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etadi</w:t>
      </w:r>
      <w:r w:rsidR="005B21F2" w:rsidRPr="000E454E">
        <w:rPr>
          <w:rFonts w:ascii="Times New Roman" w:hAnsi="Times New Roman"/>
          <w:sz w:val="28"/>
          <w:szCs w:val="28"/>
          <w:lang w:val="en-US"/>
        </w:rPr>
        <w:t>?</w:t>
      </w:r>
    </w:p>
    <w:p w:rsidR="005B21F2" w:rsidRPr="000E454E" w:rsidRDefault="000E454E" w:rsidP="00551799">
      <w:pPr>
        <w:numPr>
          <w:ilvl w:val="0"/>
          <w:numId w:val="14"/>
        </w:numPr>
        <w:spacing w:after="53" w:line="268" w:lineRule="auto"/>
        <w:ind w:left="991" w:right="103" w:hanging="35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z-Cyrl-UZ"/>
        </w:rPr>
        <w:t>Yaponiyada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ta’limi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qaysi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sport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turlari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orqali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amalga</w:t>
      </w:r>
      <w:r w:rsidR="005B21F2" w:rsidRPr="005B21F2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oshadi</w:t>
      </w:r>
      <w:r w:rsidR="005B21F2" w:rsidRPr="000E454E">
        <w:rPr>
          <w:rFonts w:ascii="Times New Roman" w:hAnsi="Times New Roman"/>
          <w:sz w:val="28"/>
          <w:szCs w:val="28"/>
          <w:lang w:val="en-US"/>
        </w:rPr>
        <w:t>?</w:t>
      </w:r>
    </w:p>
    <w:p w:rsidR="008F0D66" w:rsidRPr="00020247" w:rsidRDefault="000E454E" w:rsidP="00551799">
      <w:pPr>
        <w:pStyle w:val="af2"/>
        <w:numPr>
          <w:ilvl w:val="0"/>
          <w:numId w:val="14"/>
        </w:numPr>
        <w:spacing w:after="2" w:line="276" w:lineRule="auto"/>
        <w:ind w:right="17" w:hanging="283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AQShda</w:t>
      </w:r>
      <w:r w:rsidR="008F0D6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asosan</w:t>
      </w:r>
      <w:r w:rsidR="008F0D66" w:rsidRPr="008F0D6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qaysi</w:t>
      </w:r>
      <w:r w:rsidR="008F0D66" w:rsidRPr="008F0D6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sport</w:t>
      </w:r>
      <w:r w:rsidR="008F0D66" w:rsidRPr="008F0D6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turlari</w:t>
      </w:r>
      <w:r w:rsidR="008F0D66" w:rsidRPr="008F0D6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ajralib</w:t>
      </w:r>
      <w:r w:rsidR="008F0D66" w:rsidRPr="008F0D66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turadi</w:t>
      </w:r>
      <w:r w:rsidR="008F0D66" w:rsidRPr="000E454E">
        <w:rPr>
          <w:sz w:val="28"/>
          <w:szCs w:val="28"/>
          <w:lang w:val="en-US"/>
        </w:rPr>
        <w:t>?</w:t>
      </w:r>
    </w:p>
    <w:p w:rsidR="00020247" w:rsidRPr="008F0D66" w:rsidRDefault="000E454E" w:rsidP="00551799">
      <w:pPr>
        <w:pStyle w:val="af2"/>
        <w:numPr>
          <w:ilvl w:val="0"/>
          <w:numId w:val="14"/>
        </w:numPr>
        <w:tabs>
          <w:tab w:val="left" w:pos="993"/>
        </w:tabs>
        <w:spacing w:after="2" w:line="276" w:lineRule="auto"/>
        <w:ind w:left="0" w:right="17" w:firstLine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Germaniya</w:t>
      </w:r>
      <w:r w:rsidR="0002024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jismoniy</w:t>
      </w:r>
      <w:r w:rsidR="0002024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madaniyati</w:t>
      </w:r>
      <w:r w:rsidR="0002024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haqida</w:t>
      </w:r>
      <w:r w:rsidR="0002024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nimalarni</w:t>
      </w:r>
      <w:r w:rsidR="0002024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bilasiz</w:t>
      </w:r>
      <w:r w:rsidR="00020247" w:rsidRPr="000E454E">
        <w:rPr>
          <w:sz w:val="28"/>
          <w:szCs w:val="28"/>
          <w:lang w:val="en-US"/>
        </w:rPr>
        <w:t>?</w:t>
      </w:r>
    </w:p>
    <w:p w:rsidR="0053064E" w:rsidRDefault="0053064E" w:rsidP="00554107">
      <w:pPr>
        <w:tabs>
          <w:tab w:val="left" w:pos="142"/>
          <w:tab w:val="left" w:pos="3847"/>
        </w:tabs>
        <w:spacing w:line="276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</w:p>
    <w:p w:rsidR="0057636F" w:rsidRPr="0096643A" w:rsidRDefault="0057636F" w:rsidP="0057636F">
      <w:pPr>
        <w:tabs>
          <w:tab w:val="left" w:pos="142"/>
          <w:tab w:val="left" w:pos="3847"/>
        </w:tabs>
        <w:spacing w:line="276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>Foydalanilgan</w:t>
      </w:r>
      <w:r w:rsidRPr="0096643A">
        <w:rPr>
          <w:rFonts w:ascii="Times New Roman" w:hAnsi="Times New Roman"/>
          <w:b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z-Cyrl-UZ"/>
        </w:rPr>
        <w:t>adabiyotlar</w:t>
      </w:r>
      <w:r w:rsidRPr="0096643A">
        <w:rPr>
          <w:rFonts w:ascii="Times New Roman" w:hAnsi="Times New Roman"/>
          <w:b/>
          <w:color w:val="000000"/>
          <w:sz w:val="28"/>
          <w:szCs w:val="28"/>
          <w:lang w:val="uz-Cyrl-UZ"/>
        </w:rPr>
        <w:t>:</w:t>
      </w:r>
    </w:p>
    <w:p w:rsidR="0057636F" w:rsidRPr="0057636F" w:rsidRDefault="0057636F" w:rsidP="00551799">
      <w:pPr>
        <w:pStyle w:val="a6"/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57636F">
        <w:rPr>
          <w:rFonts w:ascii="Times New Roman" w:hAnsi="Times New Roman" w:cs="Times New Roman"/>
          <w:sz w:val="28"/>
          <w:szCs w:val="28"/>
        </w:rPr>
        <w:t xml:space="preserve">English Institute for Sport, Manchester URL: </w:t>
      </w:r>
      <w:hyperlink r:id="rId51" w:history="1">
        <w:r w:rsidRPr="0057636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http://www.eis2win.co.uk</w:t>
        </w:r>
      </w:hyperlink>
      <w:r w:rsidRPr="005763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36F" w:rsidRPr="0057636F" w:rsidRDefault="0057636F" w:rsidP="00551799">
      <w:pPr>
        <w:pStyle w:val="a6"/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57636F">
        <w:rPr>
          <w:rFonts w:ascii="Times New Roman" w:hAnsi="Times New Roman" w:cs="Times New Roman"/>
          <w:sz w:val="28"/>
          <w:szCs w:val="28"/>
        </w:rPr>
        <w:t xml:space="preserve">School of Sport, Exercise and Health Sciences, Loughborough University URL: http://www.lboro.ac.uk/departments/E-mail: </w:t>
      </w:r>
      <w:hyperlink r:id="rId52" w:history="1">
        <w:r w:rsidRPr="0057636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sdc@lboro.ac.uk</w:t>
        </w:r>
      </w:hyperlink>
      <w:r w:rsidRPr="005763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36F" w:rsidRPr="0057636F" w:rsidRDefault="0057636F" w:rsidP="00551799">
      <w:pPr>
        <w:pStyle w:val="a6"/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57636F">
        <w:rPr>
          <w:rFonts w:ascii="Times New Roman" w:hAnsi="Times New Roman" w:cs="Times New Roman"/>
          <w:sz w:val="28"/>
          <w:szCs w:val="28"/>
        </w:rPr>
        <w:t xml:space="preserve">Bundesinstitut fur Sportwissenschaft URL: </w:t>
      </w:r>
      <w:hyperlink r:id="rId53" w:history="1">
        <w:r w:rsidRPr="0057636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http://www.bisp.de</w:t>
        </w:r>
      </w:hyperlink>
      <w:r w:rsidRPr="005763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36F" w:rsidRPr="0057636F" w:rsidRDefault="0057636F" w:rsidP="00551799">
      <w:pPr>
        <w:pStyle w:val="a6"/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57636F">
        <w:rPr>
          <w:rFonts w:ascii="Times New Roman" w:hAnsi="Times New Roman" w:cs="Times New Roman"/>
          <w:sz w:val="28"/>
          <w:szCs w:val="28"/>
        </w:rPr>
        <w:t xml:space="preserve">Institut fur Angewandte Trainingswissenschaft URL: </w:t>
      </w:r>
      <w:hyperlink r:id="rId54" w:history="1">
        <w:r w:rsidRPr="0057636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http://www.iat.uni-leipzig.de</w:t>
        </w:r>
      </w:hyperlink>
      <w:r w:rsidRPr="005763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36F" w:rsidRPr="0057636F" w:rsidRDefault="0057636F" w:rsidP="00551799">
      <w:pPr>
        <w:pStyle w:val="a6"/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  <w:lang w:val="uz-Cyrl-UZ"/>
        </w:rPr>
      </w:pPr>
      <w:r w:rsidRPr="0057636F">
        <w:rPr>
          <w:rFonts w:ascii="Times New Roman" w:hAnsi="Times New Roman" w:cs="Times New Roman"/>
          <w:sz w:val="28"/>
          <w:szCs w:val="28"/>
        </w:rPr>
        <w:t xml:space="preserve">United States Olympic Training Center Colorado Springs Cd URL: http://www.teamusa.org/about-usoc/ u-s-olympic-training-center-colorado-springs 6. United States Olympic Training Center Chula Vista </w:t>
      </w:r>
      <w:r w:rsidRPr="0057636F">
        <w:rPr>
          <w:rFonts w:ascii="Times New Roman" w:hAnsi="Times New Roman" w:cs="Times New Roman"/>
          <w:color w:val="0000FF"/>
          <w:sz w:val="28"/>
          <w:szCs w:val="28"/>
        </w:rPr>
        <w:t>http://www.teamusa</w:t>
      </w:r>
      <w:r w:rsidRPr="0057636F">
        <w:rPr>
          <w:rFonts w:ascii="Times New Roman" w:hAnsi="Times New Roman" w:cs="Times New Roman"/>
          <w:sz w:val="28"/>
          <w:szCs w:val="28"/>
        </w:rPr>
        <w:t xml:space="preserve">. org/about-usoc/u-s-olympic-training-center-chula-vista </w:t>
      </w:r>
    </w:p>
    <w:p w:rsidR="0057636F" w:rsidRPr="0057636F" w:rsidRDefault="0057636F" w:rsidP="00551799">
      <w:pPr>
        <w:pStyle w:val="a6"/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57636F">
        <w:rPr>
          <w:rFonts w:ascii="Times New Roman" w:hAnsi="Times New Roman" w:cs="Times New Roman"/>
          <w:sz w:val="28"/>
          <w:szCs w:val="28"/>
        </w:rPr>
        <w:lastRenderedPageBreak/>
        <w:t xml:space="preserve">U.S. Olympic Training Center Lake Placid http://www.teamusa.org/about-usoc/u-s-olympic-training-center-lake-placid </w:t>
      </w:r>
    </w:p>
    <w:p w:rsidR="0057636F" w:rsidRPr="0057636F" w:rsidRDefault="0057636F" w:rsidP="00551799">
      <w:pPr>
        <w:pStyle w:val="a6"/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57636F">
        <w:rPr>
          <w:rFonts w:ascii="Times New Roman" w:hAnsi="Times New Roman" w:cs="Times New Roman"/>
          <w:sz w:val="28"/>
          <w:szCs w:val="28"/>
        </w:rPr>
        <w:t xml:space="preserve">Sports Science Institute of North Africa, Newlands URL: http://www.ssisa.com 9. Australian institute of Sport URL: </w:t>
      </w:r>
      <w:hyperlink r:id="rId55" w:history="1">
        <w:r w:rsidRPr="0057636F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http://www.ausport.gov.au/ais/</w:t>
        </w:r>
      </w:hyperlink>
      <w:r w:rsidRPr="005763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36F" w:rsidRPr="0057636F" w:rsidRDefault="0057636F" w:rsidP="00551799">
      <w:pPr>
        <w:pStyle w:val="a6"/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57636F">
        <w:rPr>
          <w:rFonts w:ascii="Times New Roman" w:hAnsi="Times New Roman" w:cs="Times New Roman"/>
          <w:sz w:val="28"/>
          <w:szCs w:val="28"/>
        </w:rPr>
        <w:t xml:space="preserve">Berry R., Gould W., Standohar P. Labor relations in professional sports. Dover. Mass. </w:t>
      </w:r>
    </w:p>
    <w:p w:rsidR="0057636F" w:rsidRPr="0057636F" w:rsidRDefault="0057636F" w:rsidP="00551799">
      <w:pPr>
        <w:pStyle w:val="a6"/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57636F">
        <w:rPr>
          <w:rFonts w:ascii="Times New Roman" w:hAnsi="Times New Roman" w:cs="Times New Roman"/>
          <w:sz w:val="28"/>
          <w:szCs w:val="28"/>
        </w:rPr>
        <w:t xml:space="preserve">Auburn House Pull. Co, 2012. </w:t>
      </w:r>
    </w:p>
    <w:p w:rsidR="0057636F" w:rsidRPr="0057636F" w:rsidRDefault="0057636F" w:rsidP="00551799">
      <w:pPr>
        <w:pStyle w:val="a6"/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57636F">
        <w:rPr>
          <w:rFonts w:ascii="Times New Roman" w:hAnsi="Times New Roman" w:cs="Times New Roman"/>
          <w:sz w:val="28"/>
          <w:szCs w:val="28"/>
        </w:rPr>
        <w:t xml:space="preserve">Riess S. The American sporting experience: a historical anthology of sport in America. N.Y.: Leisure Press, 2014. </w:t>
      </w:r>
    </w:p>
    <w:p w:rsidR="0057636F" w:rsidRPr="0057636F" w:rsidRDefault="0057636F" w:rsidP="00551799">
      <w:pPr>
        <w:pStyle w:val="a6"/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57636F">
        <w:rPr>
          <w:rFonts w:ascii="Times New Roman" w:hAnsi="Times New Roman" w:cs="Times New Roman"/>
          <w:sz w:val="28"/>
          <w:szCs w:val="28"/>
        </w:rPr>
        <w:t xml:space="preserve">Sugden D., TalbotM. Physical Education for Children with Special Needs in Mainstream Education. Leeds Metropolitan University &amp; University of Leeds, on behalf of Sports Council, 2011. </w:t>
      </w:r>
    </w:p>
    <w:p w:rsidR="0057636F" w:rsidRPr="0057636F" w:rsidRDefault="0057636F" w:rsidP="00551799">
      <w:pPr>
        <w:pStyle w:val="a6"/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57636F">
        <w:rPr>
          <w:rFonts w:ascii="Times New Roman" w:hAnsi="Times New Roman" w:cs="Times New Roman"/>
          <w:sz w:val="28"/>
          <w:szCs w:val="28"/>
        </w:rPr>
        <w:t xml:space="preserve">Qualitative research for physical culture Publisher: Palgrave, Macmillan, Authors: PirkkoMakvulla, Michael Silk. 2011. </w:t>
      </w:r>
    </w:p>
    <w:p w:rsidR="0057636F" w:rsidRPr="0057636F" w:rsidRDefault="0057636F" w:rsidP="00551799">
      <w:pPr>
        <w:pStyle w:val="a6"/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57636F">
        <w:rPr>
          <w:rFonts w:ascii="Times New Roman" w:hAnsi="Times New Roman" w:cs="Times New Roman"/>
          <w:sz w:val="28"/>
          <w:szCs w:val="28"/>
        </w:rPr>
        <w:t xml:space="preserve">Sports law and policy in the European Union. Richard Parrish. Copyright 2013. </w:t>
      </w:r>
    </w:p>
    <w:p w:rsidR="0057636F" w:rsidRPr="0057636F" w:rsidRDefault="0057636F" w:rsidP="00551799">
      <w:pPr>
        <w:pStyle w:val="a6"/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57636F">
        <w:rPr>
          <w:rFonts w:ascii="Times New Roman" w:hAnsi="Times New Roman" w:cs="Times New Roman"/>
          <w:sz w:val="28"/>
          <w:szCs w:val="28"/>
        </w:rPr>
        <w:t xml:space="preserve">“Essentials of sports law” Fourth Edition. ClennM.Wong. Copyright by ABC-CLIO, 2010. </w:t>
      </w:r>
    </w:p>
    <w:p w:rsidR="0057636F" w:rsidRPr="0057636F" w:rsidRDefault="0057636F" w:rsidP="00551799">
      <w:pPr>
        <w:pStyle w:val="a6"/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57636F">
        <w:rPr>
          <w:rFonts w:ascii="Times New Roman" w:hAnsi="Times New Roman" w:cs="Times New Roman"/>
          <w:sz w:val="28"/>
          <w:szCs w:val="28"/>
        </w:rPr>
        <w:t xml:space="preserve">Alekseyev S.V. Mejdunarodnoye sportivnoye pravo. –M.: FiS, 2006. </w:t>
      </w:r>
    </w:p>
    <w:p w:rsidR="0057636F" w:rsidRPr="0057636F" w:rsidRDefault="0057636F" w:rsidP="00551799">
      <w:pPr>
        <w:pStyle w:val="a6"/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57636F">
        <w:rPr>
          <w:rFonts w:ascii="Times New Roman" w:hAnsi="Times New Roman" w:cs="Times New Roman"/>
          <w:sz w:val="28"/>
          <w:szCs w:val="28"/>
        </w:rPr>
        <w:t xml:space="preserve">Kuz`micheva Ye.V. Zarubejniy opit formirovaniya soorujeniy dlya fizkulturno-ozdorovitelьnыx i massovыx sportivnыx zanyatiy naseleniya // Teoriya i praktika fizicheskoy kulturi. - 2011. - №3. </w:t>
      </w:r>
    </w:p>
    <w:p w:rsidR="0057636F" w:rsidRPr="0057636F" w:rsidRDefault="0057636F" w:rsidP="00551799">
      <w:pPr>
        <w:pStyle w:val="a6"/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57636F">
        <w:rPr>
          <w:rFonts w:ascii="Times New Roman" w:hAnsi="Times New Roman" w:cs="Times New Roman"/>
          <w:sz w:val="28"/>
          <w:szCs w:val="28"/>
        </w:rPr>
        <w:t xml:space="preserve">Matveyev L.P. Teoriya i metodika fizicheskoy kulturi. -M.: fizkultura i sporta, 1991. </w:t>
      </w:r>
    </w:p>
    <w:p w:rsidR="0057636F" w:rsidRPr="0057636F" w:rsidRDefault="0057636F" w:rsidP="00551799">
      <w:pPr>
        <w:pStyle w:val="a6"/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  <w:lang w:val="uz-Cyrl-UZ"/>
        </w:rPr>
      </w:pPr>
      <w:r w:rsidRPr="0057636F">
        <w:rPr>
          <w:rFonts w:ascii="Times New Roman" w:hAnsi="Times New Roman" w:cs="Times New Roman"/>
          <w:sz w:val="28"/>
          <w:szCs w:val="28"/>
        </w:rPr>
        <w:t>Sports law and policy in the European Union”. Richard Parrish. Copyright 2013.</w:t>
      </w:r>
    </w:p>
    <w:p w:rsidR="0057636F" w:rsidRPr="0057636F" w:rsidRDefault="0057636F" w:rsidP="00551799">
      <w:pPr>
        <w:pStyle w:val="a6"/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57636F">
        <w:rPr>
          <w:rFonts w:ascii="Times New Roman" w:hAnsi="Times New Roman" w:cs="Times New Roman"/>
          <w:sz w:val="28"/>
          <w:szCs w:val="28"/>
        </w:rPr>
        <w:t xml:space="preserve">“Essentials of sports law” Fourth Edition. Clenn M.Wong. Copyright 2010 by ABC-CLIO. </w:t>
      </w:r>
    </w:p>
    <w:p w:rsidR="0057636F" w:rsidRPr="0057636F" w:rsidRDefault="0057636F" w:rsidP="00551799">
      <w:pPr>
        <w:pStyle w:val="a6"/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57636F">
        <w:rPr>
          <w:rFonts w:ascii="Times New Roman" w:hAnsi="Times New Roman" w:cs="Times New Roman"/>
          <w:sz w:val="28"/>
          <w:szCs w:val="28"/>
        </w:rPr>
        <w:t xml:space="preserve">Alekseyev S.V. Mejdunarodnoye sportivnoye pravo. S. 487—497. </w:t>
      </w:r>
    </w:p>
    <w:p w:rsidR="0057636F" w:rsidRPr="0057636F" w:rsidRDefault="0057636F" w:rsidP="00551799">
      <w:pPr>
        <w:pStyle w:val="a6"/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57636F">
        <w:rPr>
          <w:rFonts w:ascii="Times New Roman" w:hAnsi="Times New Roman" w:cs="Times New Roman"/>
          <w:iCs/>
          <w:sz w:val="28"/>
          <w:szCs w:val="28"/>
        </w:rPr>
        <w:t xml:space="preserve">Sokolov A.S. </w:t>
      </w:r>
      <w:r w:rsidRPr="0057636F">
        <w:rPr>
          <w:rFonts w:ascii="Times New Roman" w:hAnsi="Times New Roman" w:cs="Times New Roman"/>
          <w:sz w:val="28"/>
          <w:szCs w:val="28"/>
        </w:rPr>
        <w:t>Rol i uchastiye mestnix organov vlasti Germanii i Frantsii v razviti fizicheskogo vospitaniya i sporta.//Teoriya i praktika fizicheskoy kul`turi. 2010. №4. S. 45</w:t>
      </w:r>
      <w:r w:rsidRPr="0057636F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57636F">
        <w:rPr>
          <w:rFonts w:ascii="Times New Roman" w:hAnsi="Times New Roman" w:cs="Times New Roman"/>
          <w:sz w:val="28"/>
          <w:szCs w:val="28"/>
        </w:rPr>
        <w:t>49.</w:t>
      </w:r>
    </w:p>
    <w:p w:rsidR="0057636F" w:rsidRPr="0057636F" w:rsidRDefault="0057636F" w:rsidP="00551799">
      <w:pPr>
        <w:pStyle w:val="a6"/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  <w:lang w:val="uz-Cyrl-UZ"/>
        </w:rPr>
      </w:pPr>
      <w:r w:rsidRPr="0057636F">
        <w:rPr>
          <w:rFonts w:ascii="Times New Roman" w:hAnsi="Times New Roman" w:cs="Times New Roman"/>
          <w:sz w:val="28"/>
          <w:szCs w:val="28"/>
        </w:rPr>
        <w:t xml:space="preserve">Presnyakov M.V. </w:t>
      </w:r>
      <w:r w:rsidRPr="0057636F">
        <w:rPr>
          <w:rFonts w:ascii="Times New Roman" w:hAnsi="Times New Roman" w:cs="Times New Roman"/>
          <w:sz w:val="28"/>
          <w:szCs w:val="28"/>
          <w:lang w:val="uz-Cyrl-UZ"/>
        </w:rPr>
        <w:t>Printsip</w:t>
      </w:r>
      <w:r w:rsidRPr="0057636F">
        <w:rPr>
          <w:rFonts w:ascii="Times New Roman" w:hAnsi="Times New Roman" w:cs="Times New Roman"/>
          <w:sz w:val="28"/>
          <w:szCs w:val="28"/>
        </w:rPr>
        <w:t>i svobodi truda v professionalnom sporte // Trudovoye pravo. 2010. № 8;</w:t>
      </w:r>
    </w:p>
    <w:p w:rsidR="0057636F" w:rsidRPr="0057636F" w:rsidRDefault="0057636F" w:rsidP="00551799">
      <w:pPr>
        <w:pStyle w:val="a6"/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</w:rPr>
      </w:pPr>
      <w:r w:rsidRPr="0057636F">
        <w:rPr>
          <w:rFonts w:ascii="Times New Roman" w:hAnsi="Times New Roman" w:cs="Times New Roman"/>
          <w:sz w:val="28"/>
          <w:szCs w:val="28"/>
        </w:rPr>
        <w:t xml:space="preserve">Salomov R.S. Jismoniy madaniyat nazariyasiga kirish. -T.: O`zDJTI, 2002. </w:t>
      </w:r>
    </w:p>
    <w:p w:rsidR="0057636F" w:rsidRPr="0057636F" w:rsidRDefault="0057636F" w:rsidP="00551799">
      <w:pPr>
        <w:pStyle w:val="a6"/>
        <w:numPr>
          <w:ilvl w:val="0"/>
          <w:numId w:val="26"/>
        </w:numPr>
        <w:ind w:left="0" w:firstLine="284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57636F">
        <w:rPr>
          <w:rFonts w:ascii="Times New Roman" w:hAnsi="Times New Roman" w:cs="Times New Roman"/>
          <w:sz w:val="28"/>
          <w:szCs w:val="28"/>
          <w:lang w:eastAsia="ru-RU"/>
        </w:rPr>
        <w:t xml:space="preserve">Salimov </w:t>
      </w:r>
      <w:r w:rsidRPr="0057636F">
        <w:rPr>
          <w:rFonts w:ascii="Times New Roman" w:hAnsi="Times New Roman" w:cs="Times New Roman"/>
          <w:sz w:val="28"/>
          <w:szCs w:val="28"/>
          <w:lang w:val="uz-Cyrl-UZ" w:eastAsia="ru-RU"/>
        </w:rPr>
        <w:t>O`.Sh. Jismoniy madaniyatning nazariy asoslari. Termiz-2018.</w:t>
      </w:r>
    </w:p>
    <w:p w:rsidR="0057636F" w:rsidRPr="0057636F" w:rsidRDefault="0057636F" w:rsidP="00551799">
      <w:pPr>
        <w:pStyle w:val="a6"/>
        <w:numPr>
          <w:ilvl w:val="0"/>
          <w:numId w:val="26"/>
        </w:numPr>
        <w:ind w:left="0" w:firstLine="284"/>
        <w:rPr>
          <w:rFonts w:ascii="Times New Roman" w:hAnsi="Times New Roman" w:cs="Times New Roman"/>
          <w:bCs/>
          <w:sz w:val="28"/>
          <w:szCs w:val="28"/>
          <w:lang w:val="uz-Cyrl-UZ" w:eastAsia="ru-RU"/>
        </w:rPr>
      </w:pPr>
      <w:r w:rsidRPr="0057636F">
        <w:rPr>
          <w:rFonts w:ascii="Times New Roman" w:hAnsi="Times New Roman" w:cs="Times New Roman"/>
          <w:sz w:val="28"/>
          <w:szCs w:val="28"/>
          <w:lang w:val="uz-Cyrl-UZ" w:eastAsia="ru-RU"/>
        </w:rPr>
        <w:t>Rafiyev.H.T. Jismoniy madaniyat atamalarining ruscha-o`zbekcha lug`ati. Samarqand-2017.</w:t>
      </w:r>
    </w:p>
    <w:p w:rsidR="0057636F" w:rsidRPr="0057636F" w:rsidRDefault="0057636F" w:rsidP="0057636F">
      <w:pPr>
        <w:pStyle w:val="a6"/>
        <w:ind w:firstLine="284"/>
        <w:rPr>
          <w:rFonts w:ascii="Times New Roman" w:hAnsi="Times New Roman" w:cs="Times New Roman"/>
          <w:sz w:val="28"/>
          <w:szCs w:val="28"/>
        </w:rPr>
      </w:pPr>
    </w:p>
    <w:p w:rsidR="00554107" w:rsidRPr="006025FC" w:rsidRDefault="000E454E" w:rsidP="0057636F">
      <w:pPr>
        <w:widowControl w:val="0"/>
        <w:tabs>
          <w:tab w:val="left" w:pos="851"/>
          <w:tab w:val="left" w:pos="1276"/>
        </w:tabs>
        <w:ind w:firstLine="993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uz-Cyrl-UZ"/>
        </w:rPr>
        <w:t>Elektron</w:t>
      </w:r>
      <w:r w:rsidR="00554107" w:rsidRPr="006025FC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ta’lim</w:t>
      </w:r>
      <w:r w:rsidR="00554107" w:rsidRPr="006025FC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z-Cyrl-UZ"/>
        </w:rPr>
        <w:t>resurslari</w:t>
      </w:r>
    </w:p>
    <w:p w:rsidR="00554107" w:rsidRPr="008365F6" w:rsidRDefault="00554107" w:rsidP="00551799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8365F6">
        <w:rPr>
          <w:rFonts w:ascii="Times New Roman" w:hAnsi="Times New Roman" w:cs="Times New Roman"/>
          <w:sz w:val="26"/>
          <w:szCs w:val="26"/>
        </w:rPr>
        <w:t>Sports Science Institute of North Africa,</w:t>
      </w:r>
      <w:r w:rsidRPr="008365F6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Pr="008365F6">
        <w:rPr>
          <w:rFonts w:ascii="Times New Roman" w:hAnsi="Times New Roman" w:cs="Times New Roman"/>
          <w:sz w:val="26"/>
          <w:szCs w:val="26"/>
        </w:rPr>
        <w:t>Newlands URL:</w:t>
      </w:r>
    </w:p>
    <w:p w:rsidR="00554107" w:rsidRPr="008365F6" w:rsidRDefault="00BD2D3C" w:rsidP="00551799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hyperlink r:id="rId56" w:history="1">
        <w:r w:rsidR="00554107" w:rsidRPr="008365F6">
          <w:rPr>
            <w:rFonts w:ascii="Times New Roman" w:hAnsi="Times New Roman" w:cs="Times New Roman"/>
            <w:sz w:val="26"/>
            <w:szCs w:val="26"/>
          </w:rPr>
          <w:t>http://www.ssisa.com</w:t>
        </w:r>
      </w:hyperlink>
    </w:p>
    <w:p w:rsidR="00554107" w:rsidRPr="008365F6" w:rsidRDefault="00554107" w:rsidP="00551799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8365F6">
        <w:rPr>
          <w:rFonts w:ascii="Times New Roman" w:hAnsi="Times New Roman" w:cs="Times New Roman"/>
          <w:sz w:val="26"/>
          <w:szCs w:val="26"/>
        </w:rPr>
        <w:t xml:space="preserve">Australian institute of Sport URL: </w:t>
      </w:r>
      <w:hyperlink r:id="rId57" w:history="1">
        <w:r w:rsidRPr="008365F6">
          <w:rPr>
            <w:rFonts w:ascii="Times New Roman" w:hAnsi="Times New Roman" w:cs="Times New Roman"/>
            <w:sz w:val="26"/>
            <w:szCs w:val="26"/>
          </w:rPr>
          <w:t>http://www.ausport.gov.au/ais/</w:t>
        </w:r>
      </w:hyperlink>
    </w:p>
    <w:p w:rsidR="00554107" w:rsidRPr="008365F6" w:rsidRDefault="00BD2D3C" w:rsidP="00551799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hyperlink r:id="rId58" w:history="1">
        <w:r w:rsidR="00554107" w:rsidRPr="008365F6">
          <w:rPr>
            <w:rFonts w:ascii="Times New Roman" w:hAnsi="Times New Roman" w:cs="Times New Roman"/>
            <w:sz w:val="26"/>
            <w:szCs w:val="26"/>
          </w:rPr>
          <w:t>http://www.uzreport.com</w:t>
        </w:r>
      </w:hyperlink>
    </w:p>
    <w:p w:rsidR="00554107" w:rsidRPr="008365F6" w:rsidRDefault="00BD2D3C" w:rsidP="00551799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hyperlink r:id="rId59" w:history="1">
        <w:r w:rsidR="00554107" w:rsidRPr="008365F6">
          <w:rPr>
            <w:rFonts w:ascii="Times New Roman" w:hAnsi="Times New Roman" w:cs="Times New Roman"/>
            <w:sz w:val="26"/>
            <w:szCs w:val="26"/>
          </w:rPr>
          <w:t>http://www.content.sport.ru</w:t>
        </w:r>
      </w:hyperlink>
    </w:p>
    <w:p w:rsidR="00554107" w:rsidRPr="008365F6" w:rsidRDefault="00BD2D3C" w:rsidP="00551799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hyperlink r:id="rId60" w:history="1">
        <w:r w:rsidR="00554107" w:rsidRPr="008365F6">
          <w:rPr>
            <w:rFonts w:ascii="Times New Roman" w:hAnsi="Times New Roman" w:cs="Times New Roman"/>
            <w:sz w:val="26"/>
            <w:szCs w:val="26"/>
          </w:rPr>
          <w:t>http://www.press-service.uz</w:t>
        </w:r>
      </w:hyperlink>
    </w:p>
    <w:p w:rsidR="00554107" w:rsidRPr="008365F6" w:rsidRDefault="00BD2D3C" w:rsidP="00551799">
      <w:pPr>
        <w:pStyle w:val="a6"/>
        <w:numPr>
          <w:ilvl w:val="0"/>
          <w:numId w:val="20"/>
        </w:numPr>
        <w:rPr>
          <w:rFonts w:ascii="Times New Roman" w:hAnsi="Times New Roman" w:cs="Times New Roman"/>
          <w:bCs/>
          <w:sz w:val="26"/>
          <w:szCs w:val="26"/>
          <w:lang w:val="uz-Cyrl-UZ"/>
        </w:rPr>
      </w:pPr>
      <w:hyperlink r:id="rId61" w:history="1">
        <w:r w:rsidR="00554107" w:rsidRPr="008365F6">
          <w:rPr>
            <w:rStyle w:val="aff3"/>
            <w:rFonts w:ascii="Times New Roman" w:hAnsi="Times New Roman" w:cs="Times New Roman"/>
            <w:bCs/>
            <w:sz w:val="26"/>
            <w:szCs w:val="26"/>
            <w:lang w:val="uz-Cyrl-UZ"/>
          </w:rPr>
          <w:t>www.</w:t>
        </w:r>
        <w:r w:rsidR="00554107" w:rsidRPr="008365F6">
          <w:rPr>
            <w:rFonts w:ascii="Times New Roman" w:hAnsi="Times New Roman" w:cs="Times New Roman"/>
            <w:sz w:val="26"/>
            <w:szCs w:val="26"/>
            <w:lang w:val="uz-Cyrl-UZ"/>
          </w:rPr>
          <w:t xml:space="preserve"> </w:t>
        </w:r>
        <w:r w:rsidR="00554107" w:rsidRPr="008365F6">
          <w:rPr>
            <w:rStyle w:val="aff3"/>
            <w:rFonts w:ascii="Times New Roman" w:hAnsi="Times New Roman" w:cs="Times New Roman"/>
            <w:bCs/>
            <w:sz w:val="26"/>
            <w:szCs w:val="26"/>
            <w:lang w:val="uz-Cyrl-UZ"/>
          </w:rPr>
          <w:t>minsport.uz</w:t>
        </w:r>
      </w:hyperlink>
    </w:p>
    <w:p w:rsidR="00554107" w:rsidRPr="008365F6" w:rsidRDefault="00BD2D3C" w:rsidP="00551799">
      <w:pPr>
        <w:pStyle w:val="a6"/>
        <w:numPr>
          <w:ilvl w:val="0"/>
          <w:numId w:val="20"/>
        </w:numPr>
        <w:rPr>
          <w:rFonts w:ascii="Times New Roman" w:hAnsi="Times New Roman" w:cs="Times New Roman"/>
          <w:bCs/>
          <w:sz w:val="26"/>
          <w:szCs w:val="26"/>
          <w:lang w:val="uz-Cyrl-UZ"/>
        </w:rPr>
      </w:pPr>
      <w:hyperlink r:id="rId62" w:history="1">
        <w:r w:rsidR="00554107" w:rsidRPr="008365F6">
          <w:rPr>
            <w:rStyle w:val="aff3"/>
            <w:rFonts w:ascii="Times New Roman" w:hAnsi="Times New Roman" w:cs="Times New Roman"/>
            <w:bCs/>
            <w:sz w:val="26"/>
            <w:szCs w:val="26"/>
            <w:lang w:val="uz-Cyrl-UZ"/>
          </w:rPr>
          <w:t>www.mdo.uz</w:t>
        </w:r>
      </w:hyperlink>
      <w:r w:rsidR="00554107" w:rsidRPr="008365F6">
        <w:rPr>
          <w:rFonts w:ascii="Times New Roman" w:hAnsi="Times New Roman" w:cs="Times New Roman"/>
          <w:bCs/>
          <w:sz w:val="26"/>
          <w:szCs w:val="26"/>
          <w:lang w:val="uz-Cyrl-UZ"/>
        </w:rPr>
        <w:t>.</w:t>
      </w:r>
    </w:p>
    <w:p w:rsidR="00554107" w:rsidRPr="008365F6" w:rsidRDefault="00554107" w:rsidP="00551799">
      <w:pPr>
        <w:pStyle w:val="a6"/>
        <w:numPr>
          <w:ilvl w:val="0"/>
          <w:numId w:val="20"/>
        </w:numPr>
        <w:rPr>
          <w:rFonts w:ascii="Times New Roman" w:hAnsi="Times New Roman" w:cs="Times New Roman"/>
          <w:bCs/>
          <w:sz w:val="26"/>
          <w:szCs w:val="26"/>
          <w:lang w:val="uz-Cyrl-UZ"/>
        </w:rPr>
      </w:pPr>
      <w:r w:rsidRPr="008365F6">
        <w:rPr>
          <w:rFonts w:ascii="Times New Roman" w:hAnsi="Times New Roman" w:cs="Times New Roman"/>
          <w:bCs/>
          <w:sz w:val="26"/>
          <w:szCs w:val="26"/>
          <w:lang w:val="uz-Cyrl-UZ"/>
        </w:rPr>
        <w:lastRenderedPageBreak/>
        <w:t> </w:t>
      </w:r>
      <w:hyperlink r:id="rId63" w:history="1">
        <w:r w:rsidRPr="008365F6">
          <w:rPr>
            <w:rStyle w:val="aff3"/>
            <w:rFonts w:ascii="Times New Roman" w:hAnsi="Times New Roman" w:cs="Times New Roman"/>
            <w:bCs/>
            <w:sz w:val="26"/>
            <w:szCs w:val="26"/>
          </w:rPr>
          <w:t>www.ictcouncil.gov.uz</w:t>
        </w:r>
      </w:hyperlink>
      <w:r w:rsidRPr="008365F6">
        <w:rPr>
          <w:rFonts w:ascii="Times New Roman" w:hAnsi="Times New Roman" w:cs="Times New Roman"/>
          <w:bCs/>
          <w:sz w:val="26"/>
          <w:szCs w:val="26"/>
          <w:lang w:val="uz-Cyrl-UZ"/>
        </w:rPr>
        <w:t>.</w:t>
      </w:r>
    </w:p>
    <w:p w:rsidR="00554107" w:rsidRPr="008365F6" w:rsidRDefault="00554107" w:rsidP="00551799">
      <w:pPr>
        <w:pStyle w:val="a6"/>
        <w:numPr>
          <w:ilvl w:val="0"/>
          <w:numId w:val="20"/>
        </w:numPr>
        <w:rPr>
          <w:rStyle w:val="FontStyle113"/>
          <w:rFonts w:cs="Times New Roman"/>
          <w:szCs w:val="26"/>
        </w:rPr>
      </w:pPr>
      <w:r w:rsidRPr="008365F6">
        <w:rPr>
          <w:rFonts w:ascii="Times New Roman" w:hAnsi="Times New Roman" w:cs="Times New Roman"/>
          <w:bCs/>
          <w:sz w:val="26"/>
          <w:szCs w:val="26"/>
          <w:lang w:val="uz-Cyrl-UZ"/>
        </w:rPr>
        <w:t> </w:t>
      </w:r>
      <w:hyperlink r:id="rId64" w:history="1">
        <w:r w:rsidRPr="008365F6">
          <w:rPr>
            <w:rStyle w:val="aff3"/>
            <w:rFonts w:ascii="Times New Roman" w:hAnsi="Times New Roman" w:cs="Times New Roman"/>
            <w:sz w:val="26"/>
            <w:szCs w:val="26"/>
            <w:lang w:val="uz-Cyrl-UZ"/>
          </w:rPr>
          <w:t>www</w:t>
        </w:r>
        <w:r w:rsidRPr="008365F6">
          <w:rPr>
            <w:rStyle w:val="aff3"/>
            <w:rFonts w:ascii="Times New Roman" w:hAnsi="Times New Roman" w:cs="Times New Roman"/>
            <w:sz w:val="26"/>
            <w:szCs w:val="26"/>
          </w:rPr>
          <w:t>.</w:t>
        </w:r>
        <w:r w:rsidRPr="008365F6">
          <w:rPr>
            <w:rStyle w:val="aff3"/>
            <w:rFonts w:ascii="Times New Roman" w:hAnsi="Times New Roman" w:cs="Times New Roman"/>
            <w:sz w:val="26"/>
            <w:szCs w:val="26"/>
            <w:lang w:val="uz-Cyrl-UZ"/>
          </w:rPr>
          <w:t>uz</w:t>
        </w:r>
        <w:r w:rsidRPr="008365F6">
          <w:rPr>
            <w:rStyle w:val="aff3"/>
            <w:rFonts w:ascii="Times New Roman" w:hAnsi="Times New Roman" w:cs="Times New Roman"/>
            <w:sz w:val="26"/>
            <w:szCs w:val="26"/>
          </w:rPr>
          <w:t>-</w:t>
        </w:r>
        <w:r w:rsidRPr="008365F6">
          <w:rPr>
            <w:rStyle w:val="aff3"/>
            <w:rFonts w:ascii="Times New Roman" w:hAnsi="Times New Roman" w:cs="Times New Roman"/>
            <w:sz w:val="26"/>
            <w:szCs w:val="26"/>
            <w:lang w:val="uz-Cyrl-UZ"/>
          </w:rPr>
          <w:t>djti</w:t>
        </w:r>
        <w:r w:rsidRPr="008365F6">
          <w:rPr>
            <w:rStyle w:val="aff3"/>
            <w:rFonts w:ascii="Times New Roman" w:hAnsi="Times New Roman" w:cs="Times New Roman"/>
            <w:sz w:val="26"/>
            <w:szCs w:val="26"/>
          </w:rPr>
          <w:t>.</w:t>
        </w:r>
        <w:r w:rsidRPr="008365F6">
          <w:rPr>
            <w:rStyle w:val="aff3"/>
            <w:rFonts w:ascii="Times New Roman" w:hAnsi="Times New Roman" w:cs="Times New Roman"/>
            <w:sz w:val="26"/>
            <w:szCs w:val="26"/>
            <w:lang w:val="uz-Cyrl-UZ"/>
          </w:rPr>
          <w:t>uz</w:t>
        </w:r>
      </w:hyperlink>
    </w:p>
    <w:p w:rsidR="00554107" w:rsidRPr="008365F6" w:rsidRDefault="00BD2D3C" w:rsidP="00551799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  <w:lang w:val="uz-Cyrl-UZ"/>
        </w:rPr>
      </w:pPr>
      <w:hyperlink r:id="rId65" w:history="1">
        <w:r w:rsidR="00554107" w:rsidRPr="008365F6">
          <w:rPr>
            <w:rStyle w:val="aff3"/>
            <w:rFonts w:ascii="Times New Roman" w:hAnsi="Times New Roman" w:cs="Times New Roman"/>
            <w:sz w:val="26"/>
            <w:szCs w:val="26"/>
            <w:lang w:val="uz-Cyrl-UZ"/>
          </w:rPr>
          <w:t>www.sportedu.uz</w:t>
        </w:r>
      </w:hyperlink>
    </w:p>
    <w:p w:rsidR="00554107" w:rsidRPr="008365F6" w:rsidRDefault="00554107" w:rsidP="00551799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  <w:lang w:val="uz-Cyrl-UZ"/>
        </w:rPr>
      </w:pPr>
      <w:r w:rsidRPr="008365F6">
        <w:rPr>
          <w:rFonts w:ascii="Times New Roman" w:hAnsi="Times New Roman" w:cs="Times New Roman"/>
          <w:sz w:val="26"/>
          <w:szCs w:val="26"/>
          <w:lang w:val="uz-Cyrl-UZ"/>
        </w:rPr>
        <w:t>www.olympic.uz</w:t>
      </w:r>
    </w:p>
    <w:p w:rsidR="00554107" w:rsidRPr="008365F6" w:rsidRDefault="00554107" w:rsidP="00551799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  <w:lang w:val="uz-Cyrl-UZ"/>
        </w:rPr>
      </w:pPr>
      <w:r w:rsidRPr="008365F6">
        <w:rPr>
          <w:rFonts w:ascii="Times New Roman" w:hAnsi="Times New Roman" w:cs="Times New Roman"/>
          <w:sz w:val="26"/>
          <w:szCs w:val="26"/>
          <w:lang w:val="uz-Cyrl-UZ"/>
        </w:rPr>
        <w:t>www. ziyonet. uz.</w:t>
      </w:r>
    </w:p>
    <w:p w:rsidR="00554107" w:rsidRPr="008365F6" w:rsidRDefault="00BD2D3C" w:rsidP="00551799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  <w:lang w:val="uz-Cyrl-UZ"/>
        </w:rPr>
      </w:pPr>
      <w:hyperlink r:id="rId66" w:history="1">
        <w:r w:rsidR="00554107" w:rsidRPr="008365F6">
          <w:rPr>
            <w:rStyle w:val="FontStyle113"/>
            <w:rFonts w:cs="Times New Roman"/>
            <w:szCs w:val="26"/>
            <w:lang w:val="uz-Cyrl-UZ"/>
          </w:rPr>
          <w:t>www.infocom.uz</w:t>
        </w:r>
      </w:hyperlink>
      <w:r w:rsidR="00554107" w:rsidRPr="008365F6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:rsidR="00554107" w:rsidRPr="008365F6" w:rsidRDefault="00BD2D3C" w:rsidP="00551799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  <w:lang w:val="uz-Cyrl-UZ"/>
        </w:rPr>
      </w:pPr>
      <w:hyperlink r:id="rId67" w:history="1">
        <w:r w:rsidR="00554107" w:rsidRPr="008365F6">
          <w:rPr>
            <w:rStyle w:val="aff3"/>
            <w:rFonts w:ascii="Times New Roman" w:hAnsi="Times New Roman" w:cs="Times New Roman"/>
            <w:sz w:val="26"/>
            <w:szCs w:val="26"/>
            <w:lang w:val="uz-Cyrl-UZ"/>
          </w:rPr>
          <w:t>www.edu.uz</w:t>
        </w:r>
      </w:hyperlink>
    </w:p>
    <w:p w:rsidR="00554107" w:rsidRPr="008365F6" w:rsidRDefault="00BD2D3C" w:rsidP="00551799">
      <w:pPr>
        <w:pStyle w:val="Style32"/>
        <w:widowControl/>
        <w:numPr>
          <w:ilvl w:val="0"/>
          <w:numId w:val="20"/>
        </w:numPr>
        <w:tabs>
          <w:tab w:val="left" w:pos="0"/>
          <w:tab w:val="left" w:pos="142"/>
          <w:tab w:val="left" w:pos="485"/>
          <w:tab w:val="left" w:pos="851"/>
          <w:tab w:val="left" w:pos="993"/>
          <w:tab w:val="left" w:pos="1134"/>
          <w:tab w:val="left" w:pos="6528"/>
        </w:tabs>
        <w:spacing w:line="276" w:lineRule="auto"/>
        <w:rPr>
          <w:rStyle w:val="FontStyle113"/>
          <w:szCs w:val="26"/>
          <w:lang w:val="en-US" w:eastAsia="en-US"/>
        </w:rPr>
      </w:pPr>
      <w:hyperlink r:id="rId68" w:history="1">
        <w:r w:rsidR="00554107" w:rsidRPr="008365F6">
          <w:rPr>
            <w:rStyle w:val="aff3"/>
            <w:sz w:val="26"/>
            <w:szCs w:val="26"/>
            <w:lang w:val="en-US" w:eastAsia="en-US"/>
          </w:rPr>
          <w:t>www.nmc.org</w:t>
        </w:r>
      </w:hyperlink>
    </w:p>
    <w:p w:rsidR="00554107" w:rsidRPr="008365F6" w:rsidRDefault="00BD2D3C" w:rsidP="00551799">
      <w:pPr>
        <w:pStyle w:val="Style32"/>
        <w:widowControl/>
        <w:numPr>
          <w:ilvl w:val="0"/>
          <w:numId w:val="20"/>
        </w:numPr>
        <w:tabs>
          <w:tab w:val="left" w:pos="0"/>
          <w:tab w:val="left" w:pos="142"/>
          <w:tab w:val="left" w:pos="485"/>
          <w:tab w:val="left" w:pos="851"/>
          <w:tab w:val="left" w:pos="993"/>
          <w:tab w:val="left" w:pos="1134"/>
          <w:tab w:val="left" w:pos="6528"/>
        </w:tabs>
        <w:spacing w:line="276" w:lineRule="auto"/>
        <w:rPr>
          <w:rStyle w:val="FontStyle113"/>
          <w:szCs w:val="26"/>
          <w:lang w:val="en-US" w:eastAsia="en-US"/>
        </w:rPr>
      </w:pPr>
      <w:hyperlink r:id="rId69" w:history="1">
        <w:r w:rsidR="00554107" w:rsidRPr="008365F6">
          <w:rPr>
            <w:rStyle w:val="aff3"/>
            <w:sz w:val="26"/>
            <w:szCs w:val="26"/>
            <w:lang w:val="en-US" w:eastAsia="en-US"/>
          </w:rPr>
          <w:t>www.mit.edu</w:t>
        </w:r>
      </w:hyperlink>
    </w:p>
    <w:p w:rsidR="00554107" w:rsidRPr="008365F6" w:rsidRDefault="00BD2D3C" w:rsidP="00554107">
      <w:pPr>
        <w:pStyle w:val="Style32"/>
        <w:widowControl/>
        <w:tabs>
          <w:tab w:val="left" w:pos="0"/>
          <w:tab w:val="left" w:pos="142"/>
          <w:tab w:val="left" w:pos="485"/>
          <w:tab w:val="left" w:pos="851"/>
          <w:tab w:val="left" w:pos="993"/>
          <w:tab w:val="left" w:pos="1134"/>
          <w:tab w:val="left" w:pos="6528"/>
        </w:tabs>
        <w:spacing w:line="276" w:lineRule="auto"/>
        <w:ind w:firstLine="426"/>
        <w:rPr>
          <w:rStyle w:val="FontStyle113"/>
          <w:szCs w:val="26"/>
          <w:lang w:val="en-US" w:eastAsia="en-US"/>
        </w:rPr>
      </w:pPr>
      <w:hyperlink r:id="rId70" w:history="1">
        <w:r w:rsidR="00554107" w:rsidRPr="008365F6">
          <w:rPr>
            <w:rStyle w:val="aff3"/>
            <w:sz w:val="26"/>
            <w:szCs w:val="26"/>
            <w:lang w:val="en-US" w:eastAsia="en-US"/>
          </w:rPr>
          <w:t>www.edx.org</w:t>
        </w:r>
      </w:hyperlink>
      <w:r w:rsidR="00554107" w:rsidRPr="008365F6">
        <w:rPr>
          <w:rStyle w:val="FontStyle113"/>
          <w:szCs w:val="26"/>
          <w:lang w:val="en-US" w:eastAsia="en-US"/>
        </w:rPr>
        <w:t xml:space="preserve">  </w:t>
      </w:r>
    </w:p>
    <w:p w:rsidR="008D09CA" w:rsidRDefault="008D09CA" w:rsidP="008D09CA">
      <w:pPr>
        <w:spacing w:after="0" w:line="240" w:lineRule="auto"/>
        <w:rPr>
          <w:bCs/>
          <w:sz w:val="26"/>
          <w:szCs w:val="26"/>
          <w:lang w:val="uz-Cyrl-UZ"/>
        </w:rPr>
      </w:pPr>
    </w:p>
    <w:p w:rsidR="0057636F" w:rsidRDefault="0057636F" w:rsidP="008D09CA">
      <w:pPr>
        <w:spacing w:after="0" w:line="240" w:lineRule="auto"/>
        <w:rPr>
          <w:bCs/>
          <w:sz w:val="26"/>
          <w:szCs w:val="26"/>
          <w:lang w:val="uz-Cyrl-UZ"/>
        </w:rPr>
      </w:pPr>
    </w:p>
    <w:p w:rsidR="0057636F" w:rsidRDefault="0057636F" w:rsidP="008D09CA">
      <w:pPr>
        <w:spacing w:after="0" w:line="240" w:lineRule="auto"/>
        <w:rPr>
          <w:bCs/>
          <w:sz w:val="26"/>
          <w:szCs w:val="26"/>
          <w:lang w:val="uz-Cyrl-UZ"/>
        </w:rPr>
      </w:pPr>
    </w:p>
    <w:p w:rsidR="0057636F" w:rsidRDefault="0057636F" w:rsidP="008D09CA">
      <w:pPr>
        <w:spacing w:after="0" w:line="240" w:lineRule="auto"/>
        <w:rPr>
          <w:bCs/>
          <w:sz w:val="26"/>
          <w:szCs w:val="26"/>
          <w:lang w:val="uz-Cyrl-UZ"/>
        </w:rPr>
      </w:pPr>
    </w:p>
    <w:p w:rsidR="0057636F" w:rsidRDefault="0057636F" w:rsidP="008D09CA">
      <w:pPr>
        <w:spacing w:after="0" w:line="240" w:lineRule="auto"/>
        <w:rPr>
          <w:bCs/>
          <w:sz w:val="26"/>
          <w:szCs w:val="26"/>
          <w:lang w:val="uz-Cyrl-UZ"/>
        </w:rPr>
      </w:pPr>
    </w:p>
    <w:p w:rsidR="0057636F" w:rsidRDefault="0057636F" w:rsidP="008D09CA">
      <w:pPr>
        <w:spacing w:after="0" w:line="240" w:lineRule="auto"/>
        <w:rPr>
          <w:bCs/>
          <w:sz w:val="26"/>
          <w:szCs w:val="26"/>
          <w:lang w:val="uz-Cyrl-UZ"/>
        </w:rPr>
      </w:pPr>
    </w:p>
    <w:p w:rsidR="0057636F" w:rsidRPr="008365F6" w:rsidRDefault="0057636F" w:rsidP="008D09CA">
      <w:pPr>
        <w:spacing w:after="0" w:line="240" w:lineRule="auto"/>
        <w:rPr>
          <w:bCs/>
          <w:sz w:val="26"/>
          <w:szCs w:val="26"/>
          <w:lang w:val="uz-Cyrl-UZ"/>
        </w:rPr>
      </w:pPr>
    </w:p>
    <w:p w:rsidR="008D09CA" w:rsidRPr="008365F6" w:rsidRDefault="008D09CA" w:rsidP="008D09CA">
      <w:pPr>
        <w:spacing w:after="0" w:line="240" w:lineRule="auto"/>
        <w:rPr>
          <w:bCs/>
          <w:sz w:val="26"/>
          <w:szCs w:val="26"/>
          <w:lang w:val="uz-Cyrl-UZ"/>
        </w:rPr>
      </w:pPr>
    </w:p>
    <w:p w:rsidR="00066D1E" w:rsidRPr="00066D1E" w:rsidRDefault="000E454E" w:rsidP="00551799">
      <w:pPr>
        <w:pStyle w:val="54"/>
        <w:keepNext/>
        <w:keepLines/>
        <w:numPr>
          <w:ilvl w:val="0"/>
          <w:numId w:val="16"/>
        </w:numPr>
        <w:shd w:val="clear" w:color="auto" w:fill="auto"/>
        <w:tabs>
          <w:tab w:val="left" w:pos="1455"/>
        </w:tabs>
        <w:spacing w:before="0" w:after="0"/>
        <w:ind w:left="140" w:firstLine="760"/>
        <w:rPr>
          <w:b/>
          <w:bCs/>
        </w:rPr>
      </w:pPr>
      <w:bookmarkStart w:id="20" w:name="bookmark34"/>
      <w:r>
        <w:rPr>
          <w:b/>
          <w:bCs/>
        </w:rPr>
        <w:t>MODULDA</w:t>
      </w:r>
      <w:r w:rsidR="00066D1E" w:rsidRPr="00066D1E">
        <w:rPr>
          <w:b/>
          <w:bCs/>
        </w:rPr>
        <w:t xml:space="preserve"> </w:t>
      </w:r>
      <w:r>
        <w:rPr>
          <w:b/>
          <w:bCs/>
        </w:rPr>
        <w:t>FOYDALANILGAN</w:t>
      </w:r>
      <w:r w:rsidR="00066D1E" w:rsidRPr="00066D1E">
        <w:rPr>
          <w:b/>
          <w:bCs/>
        </w:rPr>
        <w:t xml:space="preserve"> </w:t>
      </w:r>
      <w:r>
        <w:rPr>
          <w:b/>
          <w:bCs/>
        </w:rPr>
        <w:t>INTERFAOL</w:t>
      </w:r>
      <w:r w:rsidR="00066D1E" w:rsidRPr="00066D1E">
        <w:rPr>
          <w:b/>
          <w:bCs/>
        </w:rPr>
        <w:t xml:space="preserve"> </w:t>
      </w:r>
      <w:r>
        <w:rPr>
          <w:b/>
          <w:bCs/>
        </w:rPr>
        <w:t>TA’LIM</w:t>
      </w:r>
      <w:bookmarkEnd w:id="20"/>
    </w:p>
    <w:p w:rsidR="00066D1E" w:rsidRDefault="000E454E" w:rsidP="00066D1E">
      <w:pPr>
        <w:pStyle w:val="54"/>
        <w:keepNext/>
        <w:keepLines/>
        <w:shd w:val="clear" w:color="auto" w:fill="auto"/>
        <w:spacing w:before="0" w:after="277"/>
        <w:jc w:val="center"/>
        <w:rPr>
          <w:b/>
          <w:bCs/>
        </w:rPr>
      </w:pPr>
      <w:bookmarkStart w:id="21" w:name="bookmark35"/>
      <w:r>
        <w:rPr>
          <w:b/>
          <w:bCs/>
        </w:rPr>
        <w:t>METODLARI</w:t>
      </w:r>
      <w:bookmarkEnd w:id="21"/>
    </w:p>
    <w:p w:rsidR="00B70A40" w:rsidRDefault="00B70A40" w:rsidP="00066D1E">
      <w:pPr>
        <w:pStyle w:val="54"/>
        <w:keepNext/>
        <w:keepLines/>
        <w:shd w:val="clear" w:color="auto" w:fill="auto"/>
        <w:spacing w:before="0" w:after="277"/>
        <w:jc w:val="center"/>
        <w:rPr>
          <w:b/>
          <w:bCs/>
        </w:rPr>
      </w:pPr>
    </w:p>
    <w:p w:rsidR="008D09CA" w:rsidRPr="00066D1E" w:rsidRDefault="008D09CA" w:rsidP="00066D1E">
      <w:pPr>
        <w:pStyle w:val="54"/>
        <w:keepNext/>
        <w:keepLines/>
        <w:shd w:val="clear" w:color="auto" w:fill="auto"/>
        <w:spacing w:before="0" w:after="277"/>
        <w:jc w:val="center"/>
        <w:rPr>
          <w:b/>
          <w:bCs/>
        </w:rPr>
      </w:pPr>
    </w:p>
    <w:p w:rsidR="00154551" w:rsidRDefault="00AC5E19" w:rsidP="00066D1E">
      <w:pPr>
        <w:tabs>
          <w:tab w:val="left" w:pos="142"/>
          <w:tab w:val="left" w:pos="3847"/>
        </w:tabs>
        <w:spacing w:line="276" w:lineRule="auto"/>
        <w:ind w:firstLine="709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4416425" cy="819785"/>
            <wp:effectExtent l="19050" t="0" r="3175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2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A40" w:rsidRDefault="00B70A40" w:rsidP="00066D1E">
      <w:pPr>
        <w:tabs>
          <w:tab w:val="left" w:pos="142"/>
          <w:tab w:val="left" w:pos="3847"/>
        </w:tabs>
        <w:spacing w:line="276" w:lineRule="auto"/>
        <w:ind w:firstLine="709"/>
        <w:rPr>
          <w:noProof/>
        </w:rPr>
      </w:pPr>
    </w:p>
    <w:p w:rsidR="00B70A40" w:rsidRDefault="00B70A40" w:rsidP="00066D1E">
      <w:pPr>
        <w:tabs>
          <w:tab w:val="left" w:pos="142"/>
          <w:tab w:val="left" w:pos="3847"/>
        </w:tabs>
        <w:spacing w:line="276" w:lineRule="auto"/>
        <w:ind w:firstLine="709"/>
        <w:rPr>
          <w:noProof/>
        </w:rPr>
      </w:pPr>
    </w:p>
    <w:p w:rsidR="00066D1E" w:rsidRPr="000024A2" w:rsidRDefault="000E454E" w:rsidP="00066D1E">
      <w:pPr>
        <w:pStyle w:val="a6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Muammoli</w:t>
      </w:r>
      <w:r w:rsidR="00066D1E" w:rsidRPr="000024A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vaziyat</w:t>
      </w:r>
      <w:r w:rsidR="00066D1E" w:rsidRPr="000024A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metodi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ru-RU"/>
        </w:rPr>
        <w:t>tinglovchilarni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muammoli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vaziyatga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to`qnash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kelishini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ta’minlash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asosida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ularning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bilish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faoliyatini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faollashtirishga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asoslanadigan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yo`l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Metodning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mohiyati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aniq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vaziyatni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tahlil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qilish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baholash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va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uning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yechimi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yuzasidan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qaror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qabul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qilishdan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iborat</w:t>
      </w:r>
      <w:r w:rsidR="00066D1E" w:rsidRPr="000024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0A40" w:rsidRDefault="00B70A40" w:rsidP="00066D1E">
      <w:pPr>
        <w:pStyle w:val="a6"/>
        <w:spacing w:line="276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066D1E" w:rsidRPr="000E454E" w:rsidRDefault="000E454E" w:rsidP="00066D1E">
      <w:pPr>
        <w:pStyle w:val="a6"/>
        <w:spacing w:line="276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0E454E">
        <w:rPr>
          <w:rFonts w:ascii="Times New Roman" w:hAnsi="Times New Roman" w:cs="Times New Roman"/>
          <w:b/>
          <w:bCs/>
          <w:sz w:val="28"/>
          <w:szCs w:val="28"/>
        </w:rPr>
        <w:t>Muammoli</w:t>
      </w:r>
      <w:r w:rsidR="00066D1E"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>vaziyatlarni</w:t>
      </w:r>
      <w:r w:rsidR="00066D1E"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>hal</w:t>
      </w:r>
      <w:r w:rsidR="00066D1E"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>qilish</w:t>
      </w:r>
      <w:r w:rsidR="00066D1E" w:rsidRPr="000E45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54E">
        <w:rPr>
          <w:rFonts w:ascii="Times New Roman" w:hAnsi="Times New Roman" w:cs="Times New Roman"/>
          <w:b/>
          <w:bCs/>
          <w:sz w:val="28"/>
          <w:szCs w:val="28"/>
        </w:rPr>
        <w:t>bosqichlari</w:t>
      </w:r>
      <w:r w:rsidR="00066D1E" w:rsidRPr="000E454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66D1E" w:rsidRPr="00066D1E" w:rsidRDefault="000E454E" w:rsidP="00551799">
      <w:pPr>
        <w:pStyle w:val="a6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Muammoli</w:t>
      </w:r>
      <w:r w:rsidR="00066D1E" w:rsidRPr="00066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vaziyatni</w:t>
      </w:r>
      <w:r w:rsidR="00066D1E" w:rsidRPr="00066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yaratish</w:t>
      </w:r>
      <w:r w:rsidR="00066D1E" w:rsidRPr="00066D1E">
        <w:rPr>
          <w:rFonts w:ascii="Times New Roman" w:hAnsi="Times New Roman" w:cs="Times New Roman"/>
          <w:sz w:val="28"/>
          <w:szCs w:val="28"/>
        </w:rPr>
        <w:t>.</w:t>
      </w:r>
    </w:p>
    <w:p w:rsidR="00066D1E" w:rsidRPr="00066D1E" w:rsidRDefault="000E454E" w:rsidP="00551799">
      <w:pPr>
        <w:pStyle w:val="a6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Vaziyatni</w:t>
      </w:r>
      <w:r w:rsidR="00066D1E" w:rsidRPr="00066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tahlil</w:t>
      </w:r>
      <w:r w:rsidR="00066D1E" w:rsidRPr="00066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qilish</w:t>
      </w:r>
      <w:r w:rsidR="00066D1E" w:rsidRPr="00066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asosida</w:t>
      </w:r>
      <w:r w:rsidR="00066D1E" w:rsidRPr="00066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muammoni</w:t>
      </w:r>
      <w:r w:rsidR="00066D1E" w:rsidRPr="00066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qo`yittt</w:t>
      </w:r>
      <w:r w:rsidR="00066D1E" w:rsidRPr="00066D1E">
        <w:rPr>
          <w:rFonts w:ascii="Times New Roman" w:hAnsi="Times New Roman" w:cs="Times New Roman"/>
          <w:sz w:val="28"/>
          <w:szCs w:val="28"/>
        </w:rPr>
        <w:t>.</w:t>
      </w:r>
    </w:p>
    <w:p w:rsidR="00066D1E" w:rsidRPr="00066D1E" w:rsidRDefault="000E454E" w:rsidP="00551799">
      <w:pPr>
        <w:pStyle w:val="a6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Farazlarni</w:t>
      </w:r>
      <w:r w:rsidR="00066D1E" w:rsidRPr="00066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ilgari</w:t>
      </w:r>
      <w:r w:rsidR="00066D1E" w:rsidRPr="00066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surish</w:t>
      </w:r>
      <w:r w:rsidR="00066D1E" w:rsidRPr="00066D1E">
        <w:rPr>
          <w:rFonts w:ascii="Times New Roman" w:hAnsi="Times New Roman" w:cs="Times New Roman"/>
          <w:sz w:val="28"/>
          <w:szCs w:val="28"/>
        </w:rPr>
        <w:t>.</w:t>
      </w:r>
    </w:p>
    <w:p w:rsidR="00066D1E" w:rsidRDefault="000E454E" w:rsidP="00551799">
      <w:pPr>
        <w:pStyle w:val="a6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Yechimni</w:t>
      </w:r>
      <w:r w:rsidR="00066D1E" w:rsidRPr="00066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tekshirish</w:t>
      </w:r>
      <w:r w:rsidR="00066D1E" w:rsidRPr="00066D1E">
        <w:rPr>
          <w:rFonts w:ascii="Times New Roman" w:hAnsi="Times New Roman" w:cs="Times New Roman"/>
          <w:sz w:val="28"/>
          <w:szCs w:val="28"/>
        </w:rPr>
        <w:t>.</w:t>
      </w:r>
    </w:p>
    <w:p w:rsidR="00B70A40" w:rsidRPr="00066D1E" w:rsidRDefault="00B70A40" w:rsidP="00B70A40">
      <w:pPr>
        <w:pStyle w:val="a6"/>
        <w:spacing w:line="276" w:lineRule="auto"/>
        <w:ind w:left="1571"/>
        <w:rPr>
          <w:rFonts w:ascii="Times New Roman" w:hAnsi="Times New Roman" w:cs="Times New Roman"/>
          <w:sz w:val="28"/>
          <w:szCs w:val="28"/>
        </w:rPr>
      </w:pPr>
    </w:p>
    <w:p w:rsidR="00066D1E" w:rsidRDefault="000E454E" w:rsidP="00066D1E">
      <w:pPr>
        <w:ind w:firstLine="851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</w:pP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Namuna</w:t>
      </w:r>
      <w:r w:rsidR="00066D1E" w:rsidRPr="00D74CE8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: </w:t>
      </w: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Yosh</w:t>
      </w:r>
      <w:r w:rsidR="00066D1E" w:rsidRPr="00D74CE8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sportchilarning</w:t>
      </w:r>
      <w:r w:rsidR="00066D1E" w:rsidRPr="00D74CE8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sport</w:t>
      </w:r>
      <w:r w:rsidR="00066D1E" w:rsidRPr="00D74CE8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bilan</w:t>
      </w:r>
      <w:r w:rsidR="00066D1E" w:rsidRPr="00D74CE8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muntazam</w:t>
      </w:r>
      <w:r w:rsidR="00066D1E" w:rsidRPr="00D74CE8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shug`ullanishida</w:t>
      </w:r>
      <w:r w:rsidR="00066D1E" w:rsidRPr="00D74CE8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sportga</w:t>
      </w:r>
      <w:r w:rsidR="00066D1E" w:rsidRPr="00D74CE8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moyilligi</w:t>
      </w:r>
      <w:r w:rsidR="00066D1E" w:rsidRPr="00D74CE8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va</w:t>
      </w:r>
      <w:r w:rsidR="00066D1E" w:rsidRPr="00D74CE8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uning</w:t>
      </w:r>
      <w:r w:rsidR="00066D1E" w:rsidRPr="00D74CE8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layyo</w:t>
      </w:r>
      <w:r>
        <w:rPr>
          <w:rFonts w:ascii="Cambria" w:hAnsi="Cambria" w:cs="Times New Roman CYR"/>
          <w:b/>
          <w:bCs/>
          <w:color w:val="000000"/>
          <w:sz w:val="28"/>
          <w:szCs w:val="28"/>
          <w:lang w:val="uz-Cyrl-UZ"/>
        </w:rPr>
        <w:t>q</w:t>
      </w: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atsizlik</w:t>
      </w:r>
      <w:r w:rsidR="00066D1E" w:rsidRPr="00D74CE8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sabablari</w:t>
      </w:r>
      <w:r w:rsidR="00066D1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.</w:t>
      </w:r>
    </w:p>
    <w:p w:rsidR="00B70A40" w:rsidRDefault="00B70A40" w:rsidP="00066D1E">
      <w:pPr>
        <w:ind w:firstLine="851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</w:pPr>
    </w:p>
    <w:p w:rsidR="00066D1E" w:rsidRDefault="00704E00" w:rsidP="00D74CE8">
      <w:pPr>
        <w:jc w:val="both"/>
        <w:rPr>
          <w:noProof/>
        </w:rPr>
      </w:pP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182.6pt;margin-top:67.5pt;width:1in;height:120.15pt;z-index:251656192" fillcolor="#4f81bd" strokecolor="#f2f2f2" strokeweight="3pt">
            <v:shadow on="t" type="perspective" color="#243f60" opacity=".5" offset="1pt" offset2="-1pt"/>
            <v:textbox style="layout-flow:vertical-ideographic"/>
          </v:shape>
        </w:pict>
      </w:r>
      <w:r w:rsidR="00AC5E19">
        <w:rPr>
          <w:noProof/>
          <w:lang w:eastAsia="ru-RU"/>
        </w:rPr>
        <w:drawing>
          <wp:inline distT="0" distB="0" distL="0" distR="0">
            <wp:extent cx="5659120" cy="793750"/>
            <wp:effectExtent l="19050" t="0" r="0" b="0"/>
            <wp:docPr id="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2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A40" w:rsidRDefault="00B70A40" w:rsidP="00D74CE8">
      <w:pPr>
        <w:jc w:val="both"/>
        <w:rPr>
          <w:noProof/>
        </w:rPr>
      </w:pPr>
    </w:p>
    <w:p w:rsidR="00B70A40" w:rsidRDefault="00B70A40" w:rsidP="00D74CE8">
      <w:pPr>
        <w:jc w:val="both"/>
        <w:rPr>
          <w:noProof/>
        </w:rPr>
      </w:pPr>
    </w:p>
    <w:p w:rsidR="00B70A40" w:rsidRDefault="00B70A40" w:rsidP="00D74CE8">
      <w:pPr>
        <w:jc w:val="both"/>
        <w:rPr>
          <w:noProof/>
        </w:rPr>
      </w:pPr>
    </w:p>
    <w:p w:rsidR="00B70A40" w:rsidRDefault="00B70A40" w:rsidP="00D74CE8">
      <w:pPr>
        <w:jc w:val="both"/>
        <w:rPr>
          <w:noProof/>
        </w:rPr>
      </w:pPr>
    </w:p>
    <w:p w:rsidR="00B70A40" w:rsidRDefault="00B70A40" w:rsidP="00D74CE8">
      <w:pPr>
        <w:jc w:val="both"/>
        <w:rPr>
          <w:noProof/>
        </w:rPr>
      </w:pPr>
    </w:p>
    <w:p w:rsidR="008D09CA" w:rsidRDefault="008D09CA" w:rsidP="00D74CE8">
      <w:pPr>
        <w:jc w:val="both"/>
        <w:rPr>
          <w:noProof/>
        </w:rPr>
      </w:pPr>
    </w:p>
    <w:p w:rsidR="008D09CA" w:rsidRDefault="008D09CA" w:rsidP="00D74CE8">
      <w:pPr>
        <w:jc w:val="both"/>
        <w:rPr>
          <w:noProof/>
        </w:rPr>
      </w:pPr>
    </w:p>
    <w:p w:rsidR="007B0C6E" w:rsidRDefault="007B0C6E" w:rsidP="00D74CE8">
      <w:pPr>
        <w:jc w:val="both"/>
        <w:rPr>
          <w:noProof/>
        </w:rPr>
      </w:pPr>
    </w:p>
    <w:p w:rsidR="00EA087E" w:rsidRDefault="00EA087E" w:rsidP="00066D1E">
      <w:pPr>
        <w:tabs>
          <w:tab w:val="left" w:pos="946"/>
        </w:tabs>
        <w:rPr>
          <w:rFonts w:ascii="Times New Roman" w:hAnsi="Times New Roman"/>
          <w:sz w:val="28"/>
          <w:szCs w:val="28"/>
          <w:lang w:val="uz-Cyrl-UZ"/>
        </w:rPr>
      </w:pPr>
    </w:p>
    <w:p w:rsidR="003E63C7" w:rsidRDefault="003E63C7" w:rsidP="00066D1E">
      <w:pPr>
        <w:tabs>
          <w:tab w:val="left" w:pos="946"/>
        </w:tabs>
        <w:rPr>
          <w:rFonts w:ascii="Times New Roman" w:hAnsi="Times New Roman"/>
          <w:sz w:val="28"/>
          <w:szCs w:val="28"/>
          <w:lang w:val="uz-Cyrl-UZ"/>
        </w:rPr>
      </w:pPr>
    </w:p>
    <w:p w:rsidR="0057636F" w:rsidRDefault="0057636F" w:rsidP="00066D1E">
      <w:pPr>
        <w:tabs>
          <w:tab w:val="left" w:pos="946"/>
        </w:tabs>
        <w:rPr>
          <w:rFonts w:ascii="Times New Roman" w:hAnsi="Times New Roman"/>
          <w:sz w:val="28"/>
          <w:szCs w:val="28"/>
          <w:lang w:val="uz-Cyrl-UZ"/>
        </w:rPr>
      </w:pPr>
    </w:p>
    <w:p w:rsidR="0057636F" w:rsidRDefault="0057636F" w:rsidP="00066D1E">
      <w:pPr>
        <w:tabs>
          <w:tab w:val="left" w:pos="946"/>
        </w:tabs>
        <w:rPr>
          <w:rFonts w:ascii="Times New Roman" w:hAnsi="Times New Roman"/>
          <w:sz w:val="28"/>
          <w:szCs w:val="28"/>
          <w:lang w:val="uz-Cyrl-UZ"/>
        </w:rPr>
      </w:pPr>
    </w:p>
    <w:p w:rsidR="0057636F" w:rsidRDefault="0057636F" w:rsidP="00066D1E">
      <w:pPr>
        <w:tabs>
          <w:tab w:val="left" w:pos="946"/>
        </w:tabs>
        <w:rPr>
          <w:rFonts w:ascii="Times New Roman" w:hAnsi="Times New Roman"/>
          <w:sz w:val="28"/>
          <w:szCs w:val="28"/>
          <w:lang w:val="uz-Cyrl-UZ"/>
        </w:rPr>
      </w:pPr>
    </w:p>
    <w:p w:rsidR="00EA087E" w:rsidRDefault="00EA087E" w:rsidP="00066D1E">
      <w:pPr>
        <w:tabs>
          <w:tab w:val="left" w:pos="946"/>
        </w:tabs>
        <w:rPr>
          <w:rFonts w:ascii="Times New Roman" w:hAnsi="Times New Roman"/>
          <w:sz w:val="28"/>
          <w:szCs w:val="28"/>
          <w:lang w:val="uz-Cyrl-UZ"/>
        </w:rPr>
      </w:pPr>
    </w:p>
    <w:p w:rsidR="009E3C87" w:rsidRDefault="00704E00" w:rsidP="00066D1E">
      <w:pPr>
        <w:tabs>
          <w:tab w:val="left" w:pos="946"/>
        </w:tabs>
        <w:rPr>
          <w:rFonts w:ascii="Times New Roman" w:hAnsi="Times New Roman"/>
          <w:sz w:val="28"/>
          <w:szCs w:val="28"/>
          <w:lang w:val="uz-Cyrl-UZ"/>
        </w:rPr>
      </w:pPr>
      <w:r>
        <w:rPr>
          <w:noProof/>
          <w:lang w:eastAsia="ru-RU"/>
        </w:rPr>
        <w:pict>
          <v:roundrect id="_x0000_s1028" style="position:absolute;margin-left:100.1pt;margin-top:4.5pt;width:314.25pt;height:47.45pt;z-index:251657216" arcsize="10923f" fillcolor="#8064a2" strokecolor="#8064a2" strokeweight="10pt">
            <v:stroke linestyle="thinThin"/>
            <v:shadow color="#868686"/>
            <v:textbox style="mso-next-textbox:#_x0000_s1028">
              <w:txbxContent>
                <w:p w:rsidR="00E0541A" w:rsidRPr="00E2760F" w:rsidRDefault="00E0541A" w:rsidP="00E2760F">
                  <w:pPr>
                    <w:jc w:val="center"/>
                    <w:rPr>
                      <w:sz w:val="40"/>
                      <w:szCs w:val="40"/>
                    </w:rPr>
                  </w:pPr>
                  <w:r w:rsidRPr="00E2760F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</w:rPr>
                    <w:t>“</w:t>
                  </w:r>
                  <w:r w:rsidRPr="00E2760F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40"/>
                      <w:szCs w:val="40"/>
                    </w:rPr>
                    <w:t>Тушунчалар таҳлили</w:t>
                  </w:r>
                  <w:r w:rsidRPr="00E2760F">
                    <w:rPr>
                      <w:rFonts w:ascii="Times New Roman" w:hAnsi="Times New Roman"/>
                      <w:b/>
                      <w:bCs/>
                      <w:color w:val="000000"/>
                      <w:sz w:val="40"/>
                      <w:szCs w:val="40"/>
                    </w:rPr>
                    <w:t xml:space="preserve">” </w:t>
                  </w:r>
                  <w:r w:rsidRPr="00E2760F">
                    <w:rPr>
                      <w:rFonts w:ascii="Times New Roman CYR" w:hAnsi="Times New Roman CYR" w:cs="Times New Roman CYR"/>
                      <w:b/>
                      <w:bCs/>
                      <w:color w:val="000000"/>
                      <w:sz w:val="40"/>
                      <w:szCs w:val="40"/>
                    </w:rPr>
                    <w:t>методи</w:t>
                  </w:r>
                </w:p>
              </w:txbxContent>
            </v:textbox>
          </v:roundrect>
        </w:pict>
      </w:r>
      <w:r w:rsidR="00066D1E">
        <w:rPr>
          <w:rFonts w:ascii="Times New Roman" w:hAnsi="Times New Roman"/>
          <w:sz w:val="28"/>
          <w:szCs w:val="28"/>
          <w:lang w:val="uz-Cyrl-UZ"/>
        </w:rPr>
        <w:tab/>
      </w:r>
    </w:p>
    <w:p w:rsidR="00E2760F" w:rsidRDefault="00E2760F" w:rsidP="00066D1E">
      <w:pPr>
        <w:tabs>
          <w:tab w:val="left" w:pos="946"/>
        </w:tabs>
        <w:rPr>
          <w:rFonts w:ascii="Times New Roman" w:hAnsi="Times New Roman"/>
          <w:sz w:val="28"/>
          <w:szCs w:val="28"/>
          <w:lang w:val="uz-Cyrl-UZ"/>
        </w:rPr>
      </w:pPr>
    </w:p>
    <w:p w:rsidR="00E2760F" w:rsidRDefault="00E2760F" w:rsidP="00066D1E">
      <w:pPr>
        <w:tabs>
          <w:tab w:val="left" w:pos="946"/>
        </w:tabs>
        <w:rPr>
          <w:rFonts w:ascii="Times New Roman" w:hAnsi="Times New Roman"/>
          <w:sz w:val="28"/>
          <w:szCs w:val="28"/>
          <w:lang w:val="uz-Cyrl-UZ"/>
        </w:rPr>
      </w:pPr>
    </w:p>
    <w:p w:rsidR="00E2760F" w:rsidRPr="00E2760F" w:rsidRDefault="000E454E" w:rsidP="00E2760F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Metodning</w:t>
      </w:r>
      <w:r w:rsidR="00E2760F" w:rsidRPr="00E2760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maqsadi</w:t>
      </w:r>
      <w:r w:rsidR="00E2760F" w:rsidRPr="00E2760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:</w:t>
      </w:r>
    </w:p>
    <w:p w:rsidR="00E2760F" w:rsidRPr="009E2FF5" w:rsidRDefault="000E454E" w:rsidP="00E2760F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metod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tinglovchilar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qatnashchilarni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buyicha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tayanch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tushunchalarni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o`zlashtirish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darajasini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aniqlash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o`z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bilimlarini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mustaqil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ravishda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tekshirish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yangi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mavzu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buyicha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dastlabki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bilimlar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darajasini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tashhis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maqsadida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qo`llaniladi</w:t>
      </w:r>
      <w:r w:rsidR="00E2760F" w:rsidRPr="00E2760F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="00E2760F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Metodni</w:t>
      </w:r>
      <w:r w:rsidR="00E2760F"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amalga</w:t>
      </w:r>
      <w:r w:rsidR="00E2760F"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oshirish</w:t>
      </w:r>
      <w:r w:rsidR="00E2760F"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tartibi</w:t>
      </w:r>
      <w:r w:rsidR="00E2760F" w:rsidRPr="009E2FF5">
        <w:rPr>
          <w:rFonts w:ascii="Times New Roman" w:hAnsi="Times New Roman" w:cs="Times New Roman"/>
          <w:sz w:val="28"/>
          <w:szCs w:val="28"/>
          <w:lang w:val="uz-Cyrl-UZ"/>
        </w:rPr>
        <w:t>:</w:t>
      </w:r>
    </w:p>
    <w:p w:rsidR="00E2760F" w:rsidRPr="009E2FF5" w:rsidRDefault="00E2760F" w:rsidP="00E2760F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•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ishtirokchilar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mashg`ulot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qoidalari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tanishtiriladi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E2760F" w:rsidRPr="009E2FF5" w:rsidRDefault="00E2760F" w:rsidP="00E2760F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•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tinglovchilarga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mavzuga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bobga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bo`lgan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so`zlar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tushunchalar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nomi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tushirilgan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tarqatmalar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beriladi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individual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guruhli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>);</w:t>
      </w:r>
    </w:p>
    <w:p w:rsidR="00E2760F" w:rsidRPr="009E2FF5" w:rsidRDefault="00E2760F" w:rsidP="00E2760F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•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tinglovchilar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tushunchalar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ma’no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anglatishi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qachon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qanday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holatlarda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qo`llanilishi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haqida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yozma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ma’lumot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beradilar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E2760F" w:rsidRPr="009E2FF5" w:rsidRDefault="00E2760F" w:rsidP="00E2760F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•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vaqt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yakuniga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yetgach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o`qituvchi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tushunchalarning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to`g`ri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to`liq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izohini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o`qib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eshittiradi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yoki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slayd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namoyish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etadi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>;</w:t>
      </w:r>
    </w:p>
    <w:p w:rsidR="00E2760F" w:rsidRPr="009E2FF5" w:rsidRDefault="00E2760F" w:rsidP="00E2760F">
      <w:pPr>
        <w:pStyle w:val="a6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9E2FF5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•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ishtirokchi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to`g`ri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javoblar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uzining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munosabatini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taqqoslaydi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farqlarini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aniqlaydi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o`z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bilim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darajasini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tekshirib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0E454E">
        <w:rPr>
          <w:rFonts w:ascii="Times New Roman" w:hAnsi="Times New Roman" w:cs="Times New Roman"/>
          <w:sz w:val="28"/>
          <w:szCs w:val="28"/>
          <w:lang w:val="uz-Cyrl-UZ"/>
        </w:rPr>
        <w:t>baholaydi</w:t>
      </w:r>
      <w:r w:rsidRPr="009E2FF5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E2760F" w:rsidRPr="000E454E" w:rsidRDefault="000E454E" w:rsidP="00E2760F">
      <w:pPr>
        <w:tabs>
          <w:tab w:val="left" w:pos="946"/>
        </w:tabs>
        <w:spacing w:line="276" w:lineRule="auto"/>
        <w:ind w:firstLine="851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Namuna</w:t>
      </w:r>
      <w:r w:rsidR="00E2760F"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: </w:t>
      </w:r>
      <w:r w:rsidR="00E2760F" w:rsidRPr="000E454E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“</w:t>
      </w: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Moduldagi</w:t>
      </w:r>
      <w:r w:rsidR="00E2760F"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tayanch</w:t>
      </w:r>
      <w:r w:rsidR="00E2760F"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tushunchalar</w:t>
      </w:r>
      <w:r w:rsidR="00E2760F"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tahlili</w:t>
      </w:r>
      <w:r w:rsidR="00E2760F" w:rsidRPr="000E454E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”</w:t>
      </w:r>
    </w:p>
    <w:p w:rsidR="00E2760F" w:rsidRDefault="00AC5E19" w:rsidP="00E2760F">
      <w:pPr>
        <w:tabs>
          <w:tab w:val="left" w:pos="946"/>
        </w:tabs>
        <w:spacing w:line="276" w:lineRule="auto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6090285" cy="3580130"/>
            <wp:effectExtent l="19050" t="0" r="5715" b="0"/>
            <wp:docPr id="2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285" cy="3580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60F" w:rsidRPr="000E454E" w:rsidRDefault="000E454E" w:rsidP="00E2760F">
      <w:pPr>
        <w:tabs>
          <w:tab w:val="left" w:pos="3945"/>
        </w:tabs>
        <w:rPr>
          <w:lang w:val="en-US"/>
        </w:rPr>
      </w:pP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Izoh</w:t>
      </w:r>
      <w:r w:rsidR="00E2760F"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: </w:t>
      </w:r>
      <w:r w:rsidRPr="000E454E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Ikkinchi</w:t>
      </w:r>
      <w:r w:rsidR="00E2760F" w:rsidRPr="000E454E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ustunchaga</w:t>
      </w:r>
      <w:r w:rsidR="00E2760F" w:rsidRPr="000E454E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qatnashchilar</w:t>
      </w:r>
      <w:r w:rsidR="00E2760F" w:rsidRPr="000E454E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tomonidan</w:t>
      </w:r>
      <w:r w:rsidR="00E2760F" w:rsidRPr="000E454E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fikr</w:t>
      </w:r>
      <w:r w:rsidR="00E2760F" w:rsidRPr="000E454E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bildiriladi</w:t>
      </w:r>
      <w:r w:rsidR="00E2760F" w:rsidRPr="000E454E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. </w:t>
      </w:r>
      <w:r w:rsidRPr="000E454E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Mazkur</w:t>
      </w:r>
      <w:r w:rsidR="00E2760F" w:rsidRPr="000E454E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tushunchalar</w:t>
      </w:r>
      <w:r w:rsidR="00E2760F" w:rsidRPr="000E454E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haqida</w:t>
      </w:r>
      <w:r w:rsidR="00E2760F" w:rsidRPr="000E454E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qo`shimcha</w:t>
      </w:r>
      <w:r w:rsidR="00E2760F" w:rsidRPr="000E454E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ma’lumot</w:t>
      </w:r>
      <w:r w:rsidR="00E2760F" w:rsidRPr="000E454E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glossariyda</w:t>
      </w:r>
      <w:r w:rsidR="00E2760F" w:rsidRPr="000E454E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keltirilgan</w:t>
      </w:r>
      <w:r w:rsidR="00E2760F" w:rsidRPr="000E454E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en-US"/>
        </w:rPr>
        <w:t>.</w:t>
      </w:r>
      <w:r w:rsidR="00E2760F" w:rsidRPr="000E454E">
        <w:rPr>
          <w:lang w:val="en-US"/>
        </w:rPr>
        <w:tab/>
      </w:r>
    </w:p>
    <w:p w:rsidR="004D65BD" w:rsidRPr="000E454E" w:rsidRDefault="00AC5E19" w:rsidP="004D65BD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1528445</wp:posOffset>
            </wp:positionH>
            <wp:positionV relativeFrom="paragraph">
              <wp:posOffset>-6985</wp:posOffset>
            </wp:positionV>
            <wp:extent cx="2140585" cy="438150"/>
            <wp:effectExtent l="19050" t="0" r="0" b="0"/>
            <wp:wrapTopAndBottom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65BD" w:rsidRPr="000E454E" w:rsidRDefault="000E454E" w:rsidP="004D65BD">
      <w:pPr>
        <w:ind w:firstLine="851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Texnologiyaning</w:t>
      </w:r>
      <w:r w:rsidR="004D65BD"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maqsadi</w:t>
      </w:r>
      <w:r w:rsidR="004D65BD"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: </w:t>
      </w:r>
    </w:p>
    <w:p w:rsidR="004D65BD" w:rsidRPr="000E454E" w:rsidRDefault="000E454E" w:rsidP="004D65B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Mazkur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texnologiya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ishtirokchilardagi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umumiy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fikrlardan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xususiy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xulosalar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chiqarish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,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taqqoslash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,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qiyoslash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orqali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axborotni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o`zlashtirish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,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xulosalash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,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shuningdek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,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mustaqil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ijodiy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fikrlash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ko`nikmalarini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shakllantirishga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xizmat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qiladi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.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Mazkur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texnologiyadan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ma’ruza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va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amaliy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mashg`ulotlarni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mustahkamlashda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,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o`tilgan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mavzuni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so`rashda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,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uyga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vazifa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berishda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hamda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amaliy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mashg`ulot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natijalarini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tahlil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etishda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foydalanish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tavsiya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etiladi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. </w:t>
      </w:r>
    </w:p>
    <w:p w:rsidR="004D65BD" w:rsidRPr="000E454E" w:rsidRDefault="000E454E" w:rsidP="004D65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Texnologiyani</w:t>
      </w:r>
      <w:r w:rsidR="004D65BD"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amalga</w:t>
      </w:r>
      <w:r w:rsidR="004D65BD"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oshirish</w:t>
      </w:r>
      <w:r w:rsidR="004D65BD"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tartibi</w:t>
      </w:r>
      <w:r w:rsidR="004D65BD"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: </w:t>
      </w:r>
    </w:p>
    <w:p w:rsidR="004D65BD" w:rsidRPr="000E454E" w:rsidRDefault="004D65BD" w:rsidP="004D65B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-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qatnashchilarga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mavzuga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oid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bo`lgan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yakuniy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xulosa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yoki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g`oya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taklif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etiladi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;</w:t>
      </w:r>
    </w:p>
    <w:p w:rsidR="004D65BD" w:rsidRPr="000E454E" w:rsidRDefault="004D65BD" w:rsidP="004D65B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Segoe UI" w:hAnsi="Segoe UI" w:cs="Segoe UI"/>
          <w:sz w:val="20"/>
          <w:szCs w:val="20"/>
          <w:lang w:val="en-US"/>
        </w:rPr>
      </w:pP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-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har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bir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ishtirokchiga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FSMU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texnologiyasining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bosqichlari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yozilgan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qog`ozlarni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tarqatiladi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:</w:t>
      </w:r>
    </w:p>
    <w:p w:rsidR="00E2760F" w:rsidRDefault="00E2760F" w:rsidP="00066D1E">
      <w:pPr>
        <w:tabs>
          <w:tab w:val="left" w:pos="946"/>
        </w:tabs>
        <w:rPr>
          <w:rFonts w:ascii="Times New Roman" w:hAnsi="Times New Roman"/>
          <w:sz w:val="28"/>
          <w:szCs w:val="28"/>
        </w:rPr>
      </w:pPr>
    </w:p>
    <w:p w:rsidR="004D65BD" w:rsidRPr="000E454E" w:rsidRDefault="004D65BD" w:rsidP="004D65BD">
      <w:pPr>
        <w:autoSpaceDE w:val="0"/>
        <w:autoSpaceDN w:val="0"/>
        <w:adjustRightInd w:val="0"/>
        <w:spacing w:after="0" w:line="276" w:lineRule="auto"/>
        <w:ind w:firstLine="993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0E454E">
        <w:rPr>
          <w:rFonts w:ascii="Times New Roman" w:hAnsi="Times New Roman"/>
          <w:color w:val="000000"/>
          <w:sz w:val="28"/>
          <w:szCs w:val="28"/>
          <w:lang w:val="en-US"/>
        </w:rPr>
        <w:lastRenderedPageBreak/>
        <w:t xml:space="preserve">-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ishtirokchilarning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munosabatlari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individual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yoki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guruhiy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tartibda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taqdimot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="000E454E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qilinadi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:rsidR="004D65BD" w:rsidRPr="000E454E" w:rsidRDefault="000E454E" w:rsidP="004D65BD">
      <w:pPr>
        <w:autoSpaceDE w:val="0"/>
        <w:autoSpaceDN w:val="0"/>
        <w:adjustRightInd w:val="0"/>
        <w:spacing w:after="0" w:line="276" w:lineRule="auto"/>
        <w:ind w:firstLine="993"/>
        <w:jc w:val="both"/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</w:pP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FSMU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tahlili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qatnashchilarda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kasbiy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-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nazariy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bilimlarni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amaliy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mashqlar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va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mavjud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tajribalar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asosida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tezroq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va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muvaffaqiyatli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o`zlashtirilishiga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asos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bo`ladi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:rsidR="004D65BD" w:rsidRPr="000E454E" w:rsidRDefault="000E454E" w:rsidP="004D65B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Namuna</w:t>
      </w:r>
      <w:r w:rsidR="004D65BD"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.</w:t>
      </w:r>
    </w:p>
    <w:p w:rsidR="004D65BD" w:rsidRPr="000E454E" w:rsidRDefault="000E454E" w:rsidP="004D65BD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Fikr</w:t>
      </w:r>
      <w:r w:rsidR="004D65BD"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: </w:t>
      </w:r>
      <w:r w:rsidR="004D65BD" w:rsidRPr="000E454E">
        <w:rPr>
          <w:rFonts w:ascii="Times New Roman" w:hAnsi="Times New Roman"/>
          <w:color w:val="000000"/>
          <w:sz w:val="28"/>
          <w:szCs w:val="28"/>
          <w:lang w:val="en-US"/>
        </w:rPr>
        <w:t>“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O`zbekistonda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Olimpiya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harakatining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rivojlanish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davrlari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va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xususiyatlari</w:t>
      </w:r>
      <w:r w:rsidR="004D65BD" w:rsidRPr="000E454E">
        <w:rPr>
          <w:rFonts w:ascii="Times New Roman" w:hAnsi="Times New Roman"/>
          <w:color w:val="000000"/>
          <w:sz w:val="28"/>
          <w:szCs w:val="28"/>
          <w:lang w:val="en-US"/>
        </w:rPr>
        <w:t xml:space="preserve">” </w:t>
      </w:r>
    </w:p>
    <w:p w:rsidR="004D65BD" w:rsidRPr="000E454E" w:rsidRDefault="000E454E" w:rsidP="004D65B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Segoe UI" w:hAnsi="Segoe UI" w:cs="Segoe UI"/>
          <w:sz w:val="20"/>
          <w:szCs w:val="20"/>
          <w:lang w:val="en-US"/>
        </w:rPr>
      </w:pPr>
      <w:r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Topshiriq</w:t>
      </w:r>
      <w:r w:rsidR="004D65BD" w:rsidRPr="000E454E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 xml:space="preserve">: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Mazkur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fikrga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nisbatan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munosabatingizni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FSMU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orqali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tahlil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 xml:space="preserve"> </w:t>
      </w:r>
      <w:r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qiling</w:t>
      </w:r>
      <w:r w:rsidR="004D65BD" w:rsidRPr="000E454E">
        <w:rPr>
          <w:rFonts w:ascii="Times New Roman CYR" w:hAnsi="Times New Roman CYR" w:cs="Times New Roman CYR"/>
          <w:color w:val="000000"/>
          <w:sz w:val="28"/>
          <w:szCs w:val="28"/>
          <w:lang w:val="en-US"/>
        </w:rPr>
        <w:t>.</w:t>
      </w:r>
    </w:p>
    <w:p w:rsidR="003E63C7" w:rsidRPr="000E454E" w:rsidRDefault="003E63C7" w:rsidP="009E2FF5">
      <w:pPr>
        <w:tabs>
          <w:tab w:val="left" w:pos="946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57636F" w:rsidRPr="001C44C0" w:rsidRDefault="0057636F" w:rsidP="009E2FF5">
      <w:pPr>
        <w:tabs>
          <w:tab w:val="left" w:pos="946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E2760F" w:rsidRDefault="00E2760F" w:rsidP="00066D1E">
      <w:pPr>
        <w:tabs>
          <w:tab w:val="left" w:pos="946"/>
        </w:tabs>
        <w:rPr>
          <w:rFonts w:ascii="Times New Roman" w:hAnsi="Times New Roman"/>
          <w:sz w:val="28"/>
          <w:szCs w:val="28"/>
          <w:lang w:val="uz-Cyrl-UZ"/>
        </w:rPr>
      </w:pPr>
    </w:p>
    <w:p w:rsidR="00E2760F" w:rsidRPr="00BC721E" w:rsidRDefault="00E2760F" w:rsidP="00066D1E">
      <w:pPr>
        <w:tabs>
          <w:tab w:val="left" w:pos="946"/>
        </w:tabs>
        <w:rPr>
          <w:rFonts w:ascii="Times New Roman" w:hAnsi="Times New Roman"/>
          <w:sz w:val="28"/>
          <w:szCs w:val="28"/>
          <w:lang w:val="uz-Cyrl-UZ"/>
        </w:rPr>
      </w:pP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4"/>
        <w:gridCol w:w="3432"/>
        <w:gridCol w:w="1559"/>
        <w:gridCol w:w="1134"/>
        <w:gridCol w:w="1214"/>
        <w:gridCol w:w="1196"/>
        <w:gridCol w:w="993"/>
      </w:tblGrid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№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Test</w:t>
            </w:r>
            <w:r w:rsidR="00EA087E" w:rsidRPr="00D03B7C">
              <w:rPr>
                <w:rFonts w:ascii="Times New Roman" w:hAnsi="Times New Roman"/>
                <w:b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lang w:val="uz-Cyrl-UZ" w:eastAsia="ru-RU"/>
              </w:rPr>
              <w:t>topshirig`i</w:t>
            </w:r>
          </w:p>
        </w:tc>
        <w:tc>
          <w:tcPr>
            <w:tcW w:w="1559" w:type="dxa"/>
          </w:tcPr>
          <w:p w:rsidR="00EA087E" w:rsidRPr="00D03B7C" w:rsidRDefault="000E454E" w:rsidP="00D03B7C">
            <w:pPr>
              <w:spacing w:after="25" w:line="240" w:lineRule="auto"/>
              <w:ind w:hanging="47"/>
              <w:jc w:val="center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To`g`ri</w:t>
            </w:r>
            <w:r w:rsidR="00EA087E" w:rsidRPr="00D03B7C">
              <w:rPr>
                <w:rFonts w:ascii="Times New Roman" w:hAnsi="Times New Roman"/>
                <w:b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lang w:val="uz-Cyrl-UZ" w:eastAsia="ru-RU"/>
              </w:rPr>
              <w:t>javob</w:t>
            </w:r>
          </w:p>
        </w:tc>
        <w:tc>
          <w:tcPr>
            <w:tcW w:w="113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Muqobil</w:t>
            </w:r>
            <w:r w:rsidR="00EA087E" w:rsidRPr="00D03B7C">
              <w:rPr>
                <w:rFonts w:ascii="Times New Roman" w:hAnsi="Times New Roman"/>
                <w:b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lang w:val="uz-Cyrl-UZ" w:eastAsia="ru-RU"/>
              </w:rPr>
              <w:t>javob</w:t>
            </w:r>
          </w:p>
        </w:tc>
        <w:tc>
          <w:tcPr>
            <w:tcW w:w="1214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Muqobil</w:t>
            </w:r>
            <w:r w:rsidR="00EA087E" w:rsidRPr="00D03B7C">
              <w:rPr>
                <w:rFonts w:ascii="Times New Roman" w:hAnsi="Times New Roman"/>
                <w:b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lang w:val="uz-Cyrl-UZ" w:eastAsia="ru-RU"/>
              </w:rPr>
              <w:t>javob</w:t>
            </w:r>
          </w:p>
        </w:tc>
        <w:tc>
          <w:tcPr>
            <w:tcW w:w="1196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Muqobil</w:t>
            </w:r>
            <w:r w:rsidR="00EA087E" w:rsidRPr="00D03B7C">
              <w:rPr>
                <w:rFonts w:ascii="Times New Roman" w:hAnsi="Times New Roman"/>
                <w:b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lang w:val="uz-Cyrl-UZ" w:eastAsia="ru-RU"/>
              </w:rPr>
              <w:t>javob</w:t>
            </w:r>
          </w:p>
        </w:tc>
        <w:tc>
          <w:tcPr>
            <w:tcW w:w="993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1</w:t>
            </w:r>
          </w:p>
        </w:tc>
        <w:tc>
          <w:tcPr>
            <w:tcW w:w="3432" w:type="dxa"/>
          </w:tcPr>
          <w:p w:rsidR="00EA087E" w:rsidRPr="00D03B7C" w:rsidRDefault="000E454E" w:rsidP="00E2760F">
            <w:pPr>
              <w:pStyle w:val="a6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Tokio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jismoniy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tarbiya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institutida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gimnastika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bo`yicha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necha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kishi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ixtisoslashgan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120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kishi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lang w:val="uz-Cyrl-UZ" w:eastAsia="ru-RU"/>
              </w:rPr>
              <w:t xml:space="preserve">100 </w:t>
            </w:r>
            <w:r w:rsidR="000E454E" w:rsidRPr="00D03B7C">
              <w:rPr>
                <w:rFonts w:ascii="Times New Roman" w:hAnsi="Times New Roman"/>
                <w:lang w:val="uz-Cyrl-UZ" w:eastAsia="ru-RU"/>
              </w:rPr>
              <w:t>kishi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lang w:val="uz-Cyrl-UZ" w:eastAsia="ru-RU"/>
              </w:rPr>
              <w:t xml:space="preserve">150 </w:t>
            </w:r>
            <w:r w:rsidR="000E454E" w:rsidRPr="00D03B7C">
              <w:rPr>
                <w:rFonts w:ascii="Times New Roman" w:hAnsi="Times New Roman"/>
                <w:lang w:val="uz-Cyrl-UZ" w:eastAsia="ru-RU"/>
              </w:rPr>
              <w:t>kishi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0"/>
              <w:jc w:val="center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lang w:val="en-US" w:eastAsia="ru-RU"/>
              </w:rPr>
              <w:t xml:space="preserve">130 </w:t>
            </w:r>
            <w:r w:rsidR="000E454E" w:rsidRPr="00D03B7C">
              <w:rPr>
                <w:rFonts w:ascii="Times New Roman" w:hAnsi="Times New Roman"/>
                <w:lang w:eastAsia="ru-RU"/>
              </w:rPr>
              <w:t>kishi</w:t>
            </w:r>
            <w:r w:rsidRPr="00D03B7C">
              <w:rPr>
                <w:rFonts w:ascii="Times New Roman" w:hAnsi="Times New Roman"/>
                <w:lang w:val="uz-Cyrl-UZ" w:eastAsia="ru-RU"/>
              </w:rPr>
              <w:t>;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1-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2</w:t>
            </w:r>
          </w:p>
        </w:tc>
        <w:tc>
          <w:tcPr>
            <w:tcW w:w="3432" w:type="dxa"/>
          </w:tcPr>
          <w:p w:rsidR="00EA087E" w:rsidRPr="00D03B7C" w:rsidRDefault="000E454E" w:rsidP="00E2760F">
            <w:pPr>
              <w:pStyle w:val="a6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B7C"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H</w:t>
            </w:r>
            <w:r w:rsidRPr="00D03B7C"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ar</w:t>
            </w:r>
            <w:r w:rsidR="00EA087E" w:rsidRPr="00D03B7C"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yili</w:t>
            </w:r>
            <w:r w:rsidR="00EA087E" w:rsidRPr="00D03B7C"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Yaponiyada</w:t>
            </w:r>
            <w:r w:rsidR="00EA087E" w:rsidRPr="00D03B7C"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necha</w:t>
            </w:r>
            <w:r w:rsidR="00EA087E" w:rsidRPr="00D03B7C"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sport</w:t>
            </w:r>
            <w:r w:rsidR="00EA087E" w:rsidRPr="00D03B7C"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turidan</w:t>
            </w:r>
            <w:r w:rsidR="00EA087E" w:rsidRPr="00D03B7C"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, </w:t>
            </w:r>
            <w:r w:rsidRPr="00D03B7C"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qancha</w:t>
            </w:r>
            <w:r w:rsidR="00EA087E" w:rsidRPr="00D03B7C"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murabbiyi</w:t>
            </w:r>
            <w:r w:rsidR="00EA087E" w:rsidRPr="00D03B7C"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Style w:val="a7"/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tayyorlanadi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? </w:t>
            </w: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40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sport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turidan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 500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dan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ortiq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>;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45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sport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turidan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 500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dan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ortiq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>;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35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sport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turidan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 450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dan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ortiq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>;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30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sport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turidan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 300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dan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ortiq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>;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1-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3</w:t>
            </w:r>
          </w:p>
        </w:tc>
        <w:tc>
          <w:tcPr>
            <w:tcW w:w="3432" w:type="dxa"/>
          </w:tcPr>
          <w:p w:rsidR="00EA087E" w:rsidRPr="00D03B7C" w:rsidRDefault="000E454E" w:rsidP="00E2760F">
            <w:pPr>
              <w:pStyle w:val="a6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Pekin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sport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universitetida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har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yili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nechta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talaba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tahsil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oladi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? </w:t>
            </w: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color w:val="000000"/>
                <w:lang w:val="uz-Cyrl-UZ" w:eastAsia="ru-RU"/>
              </w:rPr>
              <w:t xml:space="preserve">14000 </w:t>
            </w:r>
            <w:r w:rsidR="000E454E" w:rsidRPr="00D03B7C">
              <w:rPr>
                <w:rFonts w:ascii="Times New Roman" w:hAnsi="Times New Roman"/>
                <w:bCs/>
                <w:color w:val="000000"/>
                <w:lang w:val="uz-Cyrl-UZ" w:eastAsia="ru-RU"/>
              </w:rPr>
              <w:t>nafar</w:t>
            </w:r>
            <w:r w:rsidRPr="00D03B7C">
              <w:rPr>
                <w:rFonts w:ascii="Times New Roman" w:hAnsi="Times New Roman"/>
                <w:bCs/>
                <w:color w:val="000000"/>
                <w:lang w:val="uz-Cyrl-UZ" w:eastAsia="ru-RU"/>
              </w:rPr>
              <w:t>;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13000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nafar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>;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16000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nafar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>;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17000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nafar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>;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1-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4</w:t>
            </w:r>
          </w:p>
        </w:tc>
        <w:tc>
          <w:tcPr>
            <w:tcW w:w="3432" w:type="dxa"/>
          </w:tcPr>
          <w:p w:rsidR="00EA087E" w:rsidRPr="00D03B7C" w:rsidRDefault="000E454E" w:rsidP="00E2760F">
            <w:pPr>
              <w:pStyle w:val="a6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AQSh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maktablarida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ta’lim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tizimi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necha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bosqichda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amalga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oshiriladi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3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bosqichda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5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boqichda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4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bosqichda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25" w:line="240" w:lineRule="auto"/>
              <w:ind w:right="-180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2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bosqichda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1-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5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before="100" w:beforeAutospacing="1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Pekin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sport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universiteti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hududi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necha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gektar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maydonda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joylashgan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1400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gek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1300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gek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1600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gek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1700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gek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1-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6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Yaponiyada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jismoniy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tarbiya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tizimida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.......................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milliy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g`oyaning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bir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qismi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hisoblanadi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Xalq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salomatligi</w:t>
            </w:r>
          </w:p>
        </w:tc>
        <w:tc>
          <w:tcPr>
            <w:tcW w:w="113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Jismoniy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tarbiya</w:t>
            </w:r>
          </w:p>
        </w:tc>
        <w:tc>
          <w:tcPr>
            <w:tcW w:w="121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Yapon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jismoniy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madaniyati</w:t>
            </w:r>
          </w:p>
        </w:tc>
        <w:tc>
          <w:tcPr>
            <w:tcW w:w="1196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Yosh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avlodni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jismoniy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tarbiyasi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1-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7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Yaponiyada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barcha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sport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inshootlarining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necha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foizi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maktablarda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,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universitetlarda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va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xususiy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kompaniyalarga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tegishli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90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foizi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26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foizi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40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foizi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2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foizi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1-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8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Xozirgi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kunda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Yaponiyada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qancha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jamoat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sport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ob’yekti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mavjud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26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mingdan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ziyod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90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mingdan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ziyod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40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mingdan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ziyod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120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mingdan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ziyod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1-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9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Xitoyning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mashhur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universitetlaridan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biri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SISU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qaysi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shaharda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joylashgan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>Shanxay</w:t>
            </w:r>
          </w:p>
        </w:tc>
        <w:tc>
          <w:tcPr>
            <w:tcW w:w="1134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>Pekin</w:t>
            </w:r>
          </w:p>
        </w:tc>
        <w:tc>
          <w:tcPr>
            <w:tcW w:w="1214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>Guanjou</w:t>
            </w:r>
          </w:p>
        </w:tc>
        <w:tc>
          <w:tcPr>
            <w:tcW w:w="1196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>Xonkong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1-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10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Pekin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sport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universiteti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nechanchi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yilda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vjudga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kelgan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.</w:t>
            </w: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1953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yilda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2015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yilda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2000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yilda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1963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yilda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1-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11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Yaponiyada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yuqori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sinf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o`quvchilari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uchun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jismoniy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tayyorgarlik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mashg`ulotlari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yigit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–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qizlar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uchun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xaftasiga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necha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soat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bo`ladi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4-2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soat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6-2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soat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5-3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soat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4-4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soat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2-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12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AQSh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maktablarida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ta’lim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necha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bosqichda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olib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boriladi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3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bosqichda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4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bosqichda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7 </w:t>
            </w:r>
          </w:p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bosqichda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5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bosqichda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2-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13</w:t>
            </w:r>
          </w:p>
        </w:tc>
        <w:tc>
          <w:tcPr>
            <w:tcW w:w="3432" w:type="dxa"/>
          </w:tcPr>
          <w:p w:rsidR="00EA087E" w:rsidRPr="00D03B7C" w:rsidRDefault="000E454E" w:rsidP="00E2760F">
            <w:pPr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AQShda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“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Prezident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chaqirig`i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”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lastRenderedPageBreak/>
              <w:t>dasturi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necha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mashqdan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iborat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lastRenderedPageBreak/>
              <w:t xml:space="preserve">5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mashq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4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mashq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6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mashq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7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mashq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2-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lastRenderedPageBreak/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lastRenderedPageBreak/>
              <w:t>14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Yapon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o`quvchilari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qaysi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sport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turini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yaxshi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bilishlari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shart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suzish</w:t>
            </w:r>
          </w:p>
        </w:tc>
        <w:tc>
          <w:tcPr>
            <w:tcW w:w="113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gimnastika</w:t>
            </w:r>
          </w:p>
        </w:tc>
        <w:tc>
          <w:tcPr>
            <w:tcW w:w="121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Kurash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</w:p>
        </w:tc>
        <w:tc>
          <w:tcPr>
            <w:tcW w:w="1196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futbol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2-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15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Qaysi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mamlakatda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kuniga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3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marta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ertalabki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badan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tarbiya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va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gigenik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gimnastika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radio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orqali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o`tkaziladi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Xitoyda</w:t>
            </w:r>
          </w:p>
        </w:tc>
        <w:tc>
          <w:tcPr>
            <w:tcW w:w="113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Eronda</w:t>
            </w:r>
          </w:p>
        </w:tc>
        <w:tc>
          <w:tcPr>
            <w:tcW w:w="121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AQShda</w:t>
            </w:r>
          </w:p>
        </w:tc>
        <w:tc>
          <w:tcPr>
            <w:tcW w:w="1196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Yaponiyada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2-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16</w:t>
            </w:r>
          </w:p>
        </w:tc>
        <w:tc>
          <w:tcPr>
            <w:tcW w:w="3432" w:type="dxa"/>
          </w:tcPr>
          <w:p w:rsidR="00EA087E" w:rsidRPr="00D03B7C" w:rsidRDefault="000E454E" w:rsidP="00E2760F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O`zbekiston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Respublikasining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“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Ta’lim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to`g`risida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”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gi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Qonuni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qachon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qabul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qilingan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040D03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lang w:val="uz-Cyrl-UZ" w:eastAsia="ru-RU"/>
              </w:rPr>
              <w:t>2020</w:t>
            </w:r>
            <w:r w:rsidR="00EA087E" w:rsidRPr="00D03B7C">
              <w:rPr>
                <w:rFonts w:ascii="Times New Roman" w:hAnsi="Times New Roman"/>
                <w:lang w:val="tr-TR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lang w:val="tr-TR" w:eastAsia="ru-RU"/>
              </w:rPr>
              <w:t>yil</w:t>
            </w:r>
            <w:r w:rsidR="00EA087E" w:rsidRPr="00D03B7C">
              <w:rPr>
                <w:rFonts w:ascii="Times New Roman" w:hAnsi="Times New Roman"/>
                <w:lang w:val="uz-Cyrl-UZ" w:eastAsia="ru-RU"/>
              </w:rPr>
              <w:t>,</w:t>
            </w:r>
            <w:r w:rsidR="00EA087E" w:rsidRPr="00D03B7C">
              <w:rPr>
                <w:rFonts w:ascii="Times New Roman" w:hAnsi="Times New Roman"/>
                <w:lang w:val="tr-TR" w:eastAsia="ru-RU"/>
              </w:rPr>
              <w:t xml:space="preserve"> 2</w:t>
            </w:r>
            <w:r w:rsidRPr="00D03B7C">
              <w:rPr>
                <w:rFonts w:ascii="Times New Roman" w:hAnsi="Times New Roman"/>
                <w:lang w:val="uz-Cyrl-UZ" w:eastAsia="ru-RU"/>
              </w:rPr>
              <w:t>3</w:t>
            </w:r>
            <w:r w:rsidR="00EA087E" w:rsidRPr="00D03B7C">
              <w:rPr>
                <w:rFonts w:ascii="Times New Roman" w:hAnsi="Times New Roman"/>
                <w:lang w:val="tr-TR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lang w:val="uz-Cyrl-UZ" w:eastAsia="ru-RU"/>
              </w:rPr>
              <w:t>setyabr</w:t>
            </w:r>
            <w:r w:rsidRPr="00D03B7C">
              <w:rPr>
                <w:rFonts w:ascii="Times New Roman" w:hAnsi="Times New Roman"/>
                <w:lang w:val="uz-Cyrl-UZ" w:eastAsia="ru-RU"/>
              </w:rPr>
              <w:t>ь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0" w:line="240" w:lineRule="auto"/>
              <w:jc w:val="center"/>
              <w:rPr>
                <w:rFonts w:ascii="Times New Roman" w:hAnsi="Times New Roman"/>
                <w:lang w:val="uz-Latn-UZ" w:eastAsia="ru-RU"/>
              </w:rPr>
            </w:pPr>
            <w:r w:rsidRPr="00D03B7C">
              <w:rPr>
                <w:rFonts w:ascii="Times New Roman" w:hAnsi="Times New Roman"/>
                <w:lang w:val="uz-Cyrl-UZ" w:eastAsia="ru-RU"/>
              </w:rPr>
              <w:t xml:space="preserve">1999 </w:t>
            </w:r>
            <w:r w:rsidR="000E454E" w:rsidRPr="00D03B7C">
              <w:rPr>
                <w:rFonts w:ascii="Times New Roman" w:hAnsi="Times New Roman"/>
                <w:lang w:val="uz-Cyrl-UZ" w:eastAsia="ru-RU"/>
              </w:rPr>
              <w:t>yil</w:t>
            </w:r>
            <w:r w:rsidRPr="00D03B7C">
              <w:rPr>
                <w:rFonts w:ascii="Times New Roman" w:hAnsi="Times New Roman"/>
                <w:lang w:val="uz-Cyrl-UZ" w:eastAsia="ru-RU"/>
              </w:rPr>
              <w:t xml:space="preserve"> 27 </w:t>
            </w:r>
            <w:r w:rsidR="000E454E" w:rsidRPr="00D03B7C">
              <w:rPr>
                <w:rFonts w:ascii="Times New Roman" w:hAnsi="Times New Roman"/>
                <w:lang w:val="uz-Cyrl-UZ" w:eastAsia="ru-RU"/>
              </w:rPr>
              <w:t>iyul</w:t>
            </w:r>
            <w:r w:rsidRPr="00D03B7C">
              <w:rPr>
                <w:rFonts w:ascii="Times New Roman" w:hAnsi="Times New Roman"/>
                <w:lang w:val="uz-Cyrl-UZ" w:eastAsia="ru-RU"/>
              </w:rPr>
              <w:t>ь</w:t>
            </w:r>
          </w:p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lang w:val="uz-Latn-UZ" w:eastAsia="ru-RU"/>
              </w:rPr>
              <w:t xml:space="preserve">1997 </w:t>
            </w:r>
            <w:r w:rsidR="000E454E" w:rsidRPr="00D03B7C">
              <w:rPr>
                <w:rFonts w:ascii="Times New Roman" w:hAnsi="Times New Roman"/>
                <w:lang w:val="uz-Latn-UZ" w:eastAsia="ru-RU"/>
              </w:rPr>
              <w:t>yil</w:t>
            </w:r>
            <w:r w:rsidRPr="00D03B7C">
              <w:rPr>
                <w:rFonts w:ascii="Times New Roman" w:hAnsi="Times New Roman"/>
                <w:lang w:val="uz-Latn-UZ" w:eastAsia="ru-RU"/>
              </w:rPr>
              <w:t xml:space="preserve">, 12 </w:t>
            </w:r>
            <w:r w:rsidR="000E454E" w:rsidRPr="00D03B7C">
              <w:rPr>
                <w:rFonts w:ascii="Times New Roman" w:hAnsi="Times New Roman"/>
                <w:lang w:val="uz-Latn-UZ" w:eastAsia="ru-RU"/>
              </w:rPr>
              <w:t>avgust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0" w:line="240" w:lineRule="auto"/>
              <w:jc w:val="center"/>
              <w:rPr>
                <w:rFonts w:ascii="Times New Roman" w:hAnsi="Times New Roman"/>
                <w:lang w:val="uz-Cyrl-UZ" w:eastAsia="ru-RU"/>
              </w:rPr>
            </w:pPr>
            <w:r w:rsidRPr="00D03B7C">
              <w:rPr>
                <w:rFonts w:ascii="Times New Roman" w:hAnsi="Times New Roman"/>
                <w:lang w:val="uz-Cyrl-UZ" w:eastAsia="ru-RU"/>
              </w:rPr>
              <w:t xml:space="preserve">1995 </w:t>
            </w:r>
            <w:r w:rsidR="000E454E" w:rsidRPr="00D03B7C">
              <w:rPr>
                <w:rFonts w:ascii="Times New Roman" w:hAnsi="Times New Roman"/>
                <w:lang w:val="uz-Cyrl-UZ" w:eastAsia="ru-RU"/>
              </w:rPr>
              <w:t>yil</w:t>
            </w:r>
            <w:r w:rsidRPr="00D03B7C">
              <w:rPr>
                <w:rFonts w:ascii="Times New Roman" w:hAnsi="Times New Roman"/>
                <w:lang w:val="uz-Cyrl-UZ" w:eastAsia="ru-RU"/>
              </w:rPr>
              <w:t xml:space="preserve"> 5 </w:t>
            </w:r>
            <w:r w:rsidR="000E454E" w:rsidRPr="00D03B7C">
              <w:rPr>
                <w:rFonts w:ascii="Times New Roman" w:hAnsi="Times New Roman"/>
                <w:lang w:val="uz-Cyrl-UZ" w:eastAsia="ru-RU"/>
              </w:rPr>
              <w:t>may</w:t>
            </w:r>
          </w:p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2-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17</w:t>
            </w:r>
          </w:p>
        </w:tc>
        <w:tc>
          <w:tcPr>
            <w:tcW w:w="3432" w:type="dxa"/>
          </w:tcPr>
          <w:p w:rsidR="00EA087E" w:rsidRPr="00D03B7C" w:rsidRDefault="000E454E" w:rsidP="00E2760F">
            <w:pPr>
              <w:pStyle w:val="a6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Amerikada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majburiy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ta’lim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necha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yoshdan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boshlanadi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?</w:t>
            </w:r>
          </w:p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5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6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7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8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2-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18</w:t>
            </w:r>
          </w:p>
        </w:tc>
        <w:tc>
          <w:tcPr>
            <w:tcW w:w="3432" w:type="dxa"/>
          </w:tcPr>
          <w:p w:rsidR="00EA087E" w:rsidRPr="00D03B7C" w:rsidRDefault="000E454E" w:rsidP="00E2760F">
            <w:pPr>
              <w:pStyle w:val="a6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Qaysi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davlatda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ta’lim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6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yoshdan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16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yoshgacha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majburiy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xisoblanadi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Frantsiyada</w:t>
            </w:r>
          </w:p>
        </w:tc>
        <w:tc>
          <w:tcPr>
            <w:tcW w:w="113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Yaponiyada</w:t>
            </w:r>
          </w:p>
        </w:tc>
        <w:tc>
          <w:tcPr>
            <w:tcW w:w="1214" w:type="dxa"/>
          </w:tcPr>
          <w:p w:rsidR="00EA087E" w:rsidRPr="00D03B7C" w:rsidRDefault="000E454E" w:rsidP="00D03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Xitoyda</w:t>
            </w:r>
          </w:p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</w:p>
        </w:tc>
        <w:tc>
          <w:tcPr>
            <w:tcW w:w="1196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Latn-UZ" w:eastAsia="ru-RU"/>
              </w:rPr>
              <w:t>Rossiya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2-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19</w:t>
            </w:r>
          </w:p>
        </w:tc>
        <w:tc>
          <w:tcPr>
            <w:tcW w:w="3432" w:type="dxa"/>
          </w:tcPr>
          <w:p w:rsidR="00EA087E" w:rsidRPr="00D03B7C" w:rsidRDefault="000E454E" w:rsidP="00E2760F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Yaponiyada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oliy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ta’lim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tizimi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o`z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ichiga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ta’lim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muassalarining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nechta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turini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qamrab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oladi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4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ta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turini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3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ta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turini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5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ta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turini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6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ta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turini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2-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20</w:t>
            </w:r>
          </w:p>
        </w:tc>
        <w:tc>
          <w:tcPr>
            <w:tcW w:w="3432" w:type="dxa"/>
          </w:tcPr>
          <w:p w:rsidR="00EA087E" w:rsidRPr="00D03B7C" w:rsidRDefault="000E454E" w:rsidP="00E2760F">
            <w:pPr>
              <w:pStyle w:val="a6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Yaponiya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iqtisodiyotini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rivojlanishi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uchun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o`z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oldiga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qanday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vazifa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qo`yadi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Ta’lim</w:t>
            </w:r>
            <w:r w:rsidR="00EA087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tizimini</w:t>
            </w:r>
            <w:r w:rsidR="00EA087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tubdan</w:t>
            </w:r>
            <w:r w:rsidR="00EA087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o`zgartirish</w:t>
            </w:r>
            <w:r w:rsidR="00A91724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</w:p>
        </w:tc>
        <w:tc>
          <w:tcPr>
            <w:tcW w:w="1134" w:type="dxa"/>
          </w:tcPr>
          <w:p w:rsidR="00EA087E" w:rsidRPr="00D03B7C" w:rsidRDefault="000E454E" w:rsidP="00D03B7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G`arb</w:t>
            </w:r>
            <w:r w:rsidR="00EA087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texnologiyasini</w:t>
            </w:r>
            <w:r w:rsidR="00EA087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yaponiya</w:t>
            </w:r>
            <w:r w:rsidR="00EA087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ishlab</w:t>
            </w:r>
            <w:r w:rsidR="00EA087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chiqarishiga</w:t>
            </w:r>
            <w:r w:rsidR="00EA087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kiritish</w:t>
            </w:r>
          </w:p>
        </w:tc>
        <w:tc>
          <w:tcPr>
            <w:tcW w:w="121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Latn-UZ" w:eastAsia="ru-RU"/>
              </w:rPr>
              <w:t>Tizimli</w:t>
            </w:r>
            <w:r w:rsidR="00EA087E" w:rsidRPr="00D03B7C">
              <w:rPr>
                <w:rFonts w:ascii="Times New Roman" w:hAnsi="Times New Roman"/>
                <w:sz w:val="20"/>
                <w:szCs w:val="20"/>
                <w:lang w:val="uz-Latn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Latn-UZ" w:eastAsia="ru-RU"/>
              </w:rPr>
              <w:t>tahlil</w:t>
            </w:r>
            <w:r w:rsidR="00EA087E" w:rsidRPr="00D03B7C">
              <w:rPr>
                <w:rFonts w:ascii="Times New Roman" w:hAnsi="Times New Roman"/>
                <w:sz w:val="20"/>
                <w:szCs w:val="20"/>
                <w:lang w:val="uz-Latn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Latn-UZ" w:eastAsia="ru-RU"/>
              </w:rPr>
              <w:t>qilish</w:t>
            </w:r>
          </w:p>
        </w:tc>
        <w:tc>
          <w:tcPr>
            <w:tcW w:w="1196" w:type="dxa"/>
          </w:tcPr>
          <w:p w:rsidR="00EA087E" w:rsidRPr="00D03B7C" w:rsidRDefault="000E454E" w:rsidP="00D03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Boyish</w:t>
            </w:r>
          </w:p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2-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21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Janubiy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Koreya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ta’lim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tizimi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qanday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butun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jahon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tamoyilini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amalga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oshiradi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>Ta’lim</w:t>
            </w:r>
            <w:r w:rsidR="00EA087E" w:rsidRPr="00D03B7C">
              <w:rPr>
                <w:rFonts w:ascii="Times New Roman" w:hAnsi="Times New Roman"/>
                <w:bCs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>va</w:t>
            </w:r>
            <w:r w:rsidR="00EA087E" w:rsidRPr="00D03B7C">
              <w:rPr>
                <w:rFonts w:ascii="Times New Roman" w:hAnsi="Times New Roman"/>
                <w:bCs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>fan</w:t>
            </w:r>
            <w:r w:rsidR="00EA087E" w:rsidRPr="00D03B7C">
              <w:rPr>
                <w:rFonts w:ascii="Times New Roman" w:hAnsi="Times New Roman"/>
                <w:bCs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>integratsiyasini</w:t>
            </w:r>
          </w:p>
        </w:tc>
        <w:tc>
          <w:tcPr>
            <w:tcW w:w="113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lang w:val="uz-Cyrl-UZ" w:eastAsia="ru-RU"/>
              </w:rPr>
              <w:t>O`qish</w:t>
            </w:r>
            <w:r w:rsidR="00EA087E" w:rsidRPr="00D03B7C">
              <w:rPr>
                <w:rFonts w:ascii="Times New Roman" w:hAnsi="Times New Roman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lang w:val="uz-Cyrl-UZ" w:eastAsia="ru-RU"/>
              </w:rPr>
              <w:t>va</w:t>
            </w:r>
            <w:r w:rsidR="00EA087E" w:rsidRPr="00D03B7C">
              <w:rPr>
                <w:rFonts w:ascii="Times New Roman" w:hAnsi="Times New Roman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lang w:val="uz-Cyrl-UZ" w:eastAsia="ru-RU"/>
              </w:rPr>
              <w:t>amaliyotni</w:t>
            </w:r>
          </w:p>
        </w:tc>
        <w:tc>
          <w:tcPr>
            <w:tcW w:w="121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lang w:val="uz-Cyrl-UZ" w:eastAsia="ru-RU"/>
              </w:rPr>
              <w:t>Uzluksiz</w:t>
            </w:r>
            <w:r w:rsidR="00EA087E" w:rsidRPr="00D03B7C">
              <w:rPr>
                <w:rFonts w:ascii="Times New Roman" w:hAnsi="Times New Roman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lang w:val="uz-Cyrl-UZ" w:eastAsia="ru-RU"/>
              </w:rPr>
              <w:t>ta’limni</w:t>
            </w:r>
          </w:p>
        </w:tc>
        <w:tc>
          <w:tcPr>
            <w:tcW w:w="1196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lang w:val="uz-Cyrl-UZ" w:eastAsia="ru-RU"/>
              </w:rPr>
              <w:t>bir</w:t>
            </w:r>
            <w:r w:rsidR="00EA087E" w:rsidRPr="00D03B7C">
              <w:rPr>
                <w:rFonts w:ascii="Times New Roman" w:hAnsi="Times New Roman"/>
                <w:lang w:val="uz-Cyrl-UZ" w:eastAsia="ru-RU"/>
              </w:rPr>
              <w:t>-</w:t>
            </w:r>
            <w:r w:rsidRPr="00D03B7C">
              <w:rPr>
                <w:rFonts w:ascii="Times New Roman" w:hAnsi="Times New Roman"/>
                <w:lang w:val="uz-Cyrl-UZ" w:eastAsia="ru-RU"/>
              </w:rPr>
              <w:t>biriga</w:t>
            </w:r>
            <w:r w:rsidR="00EA087E" w:rsidRPr="00D03B7C">
              <w:rPr>
                <w:rFonts w:ascii="Times New Roman" w:hAnsi="Times New Roman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lang w:val="uz-Cyrl-UZ" w:eastAsia="ru-RU"/>
              </w:rPr>
              <w:t>bog`langan</w:t>
            </w:r>
            <w:r w:rsidR="00EA087E" w:rsidRPr="00D03B7C">
              <w:rPr>
                <w:rFonts w:ascii="Times New Roman" w:hAnsi="Times New Roman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lang w:val="uz-Cyrl-UZ" w:eastAsia="ru-RU"/>
              </w:rPr>
              <w:t>ta’limni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3-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22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Ta’limning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istiqbolli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tizimlaridan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biri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bu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-?</w:t>
            </w:r>
          </w:p>
        </w:tc>
        <w:tc>
          <w:tcPr>
            <w:tcW w:w="1559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>modulli</w:t>
            </w:r>
            <w:r w:rsidR="00EA087E" w:rsidRPr="00D03B7C">
              <w:rPr>
                <w:rFonts w:ascii="Times New Roman" w:hAnsi="Times New Roman"/>
                <w:bCs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>o`qitish</w:t>
            </w:r>
            <w:r w:rsidR="00EA087E" w:rsidRPr="00D03B7C">
              <w:rPr>
                <w:rFonts w:ascii="Times New Roman" w:hAnsi="Times New Roman"/>
                <w:bCs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>hisoblanadi</w:t>
            </w:r>
          </w:p>
        </w:tc>
        <w:tc>
          <w:tcPr>
            <w:tcW w:w="113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lang w:val="uz-Cyrl-UZ" w:eastAsia="ru-RU"/>
              </w:rPr>
              <w:t>ajratib</w:t>
            </w:r>
            <w:r w:rsidR="00EA087E" w:rsidRPr="00D03B7C">
              <w:rPr>
                <w:rFonts w:ascii="Times New Roman" w:hAnsi="Times New Roman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lang w:val="uz-Cyrl-UZ" w:eastAsia="ru-RU"/>
              </w:rPr>
              <w:t>o`qitish</w:t>
            </w:r>
            <w:r w:rsidR="00EA087E" w:rsidRPr="00D03B7C">
              <w:rPr>
                <w:rFonts w:ascii="Times New Roman" w:hAnsi="Times New Roman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lang w:val="uz-Cyrl-UZ" w:eastAsia="ru-RU"/>
              </w:rPr>
              <w:t>deyiladi</w:t>
            </w:r>
          </w:p>
        </w:tc>
        <w:tc>
          <w:tcPr>
            <w:tcW w:w="121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lang w:val="uz-Cyrl-UZ" w:eastAsia="ru-RU"/>
              </w:rPr>
              <w:t>shaxsni</w:t>
            </w:r>
            <w:r w:rsidR="00EA087E" w:rsidRPr="00D03B7C">
              <w:rPr>
                <w:rFonts w:ascii="Times New Roman" w:hAnsi="Times New Roman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lang w:val="uz-Cyrl-UZ" w:eastAsia="ru-RU"/>
              </w:rPr>
              <w:t>o`qitishga</w:t>
            </w:r>
            <w:r w:rsidR="00EA087E" w:rsidRPr="00D03B7C">
              <w:rPr>
                <w:rFonts w:ascii="Times New Roman" w:hAnsi="Times New Roman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lang w:val="uz-Cyrl-UZ" w:eastAsia="ru-RU"/>
              </w:rPr>
              <w:t>qaratilgan</w:t>
            </w:r>
          </w:p>
        </w:tc>
        <w:tc>
          <w:tcPr>
            <w:tcW w:w="1196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lang w:val="uz-Cyrl-UZ" w:eastAsia="ru-RU"/>
              </w:rPr>
              <w:t>yakka</w:t>
            </w:r>
            <w:r w:rsidR="00EA087E" w:rsidRPr="00D03B7C">
              <w:rPr>
                <w:rFonts w:ascii="Times New Roman" w:hAnsi="Times New Roman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lang w:val="uz-Cyrl-UZ" w:eastAsia="ru-RU"/>
              </w:rPr>
              <w:t>tartibda</w:t>
            </w:r>
            <w:r w:rsidR="00EA087E" w:rsidRPr="00D03B7C">
              <w:rPr>
                <w:rFonts w:ascii="Times New Roman" w:hAnsi="Times New Roman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lang w:val="uz-Cyrl-UZ" w:eastAsia="ru-RU"/>
              </w:rPr>
              <w:t>o`qitish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3-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23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Germaniyada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3 – 6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yoshgacha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bo`lgan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bolalarning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necha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foizi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bog`chalarga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qatnaydi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80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foizi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lang w:val="uz-Cyrl-UZ" w:eastAsia="ru-RU"/>
              </w:rPr>
              <w:t xml:space="preserve">40 </w:t>
            </w:r>
            <w:r w:rsidR="000E454E" w:rsidRPr="00D03B7C">
              <w:rPr>
                <w:rFonts w:ascii="Times New Roman" w:hAnsi="Times New Roman"/>
                <w:lang w:val="uz-Cyrl-UZ" w:eastAsia="ru-RU"/>
              </w:rPr>
              <w:t>foizi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lang w:val="uz-Cyrl-UZ" w:eastAsia="ru-RU"/>
              </w:rPr>
              <w:t xml:space="preserve">30 </w:t>
            </w:r>
            <w:r w:rsidR="000E454E" w:rsidRPr="00D03B7C">
              <w:rPr>
                <w:rFonts w:ascii="Times New Roman" w:hAnsi="Times New Roman"/>
                <w:lang w:val="uz-Cyrl-UZ" w:eastAsia="ru-RU"/>
              </w:rPr>
              <w:t>foizi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lang w:val="uz-Cyrl-UZ" w:eastAsia="ru-RU"/>
              </w:rPr>
              <w:t xml:space="preserve">90 </w:t>
            </w:r>
            <w:r w:rsidR="000E454E" w:rsidRPr="00D03B7C">
              <w:rPr>
                <w:rFonts w:ascii="Times New Roman" w:hAnsi="Times New Roman"/>
                <w:lang w:val="uz-Cyrl-UZ" w:eastAsia="ru-RU"/>
              </w:rPr>
              <w:t>foizi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3-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24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Yaponiya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ta’limini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ishlab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chiqarishga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kiritish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uchun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birinchi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galda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nima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qilishni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angladi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>Ta’lim</w:t>
            </w:r>
            <w:r w:rsidR="00EA087E" w:rsidRPr="00D03B7C">
              <w:rPr>
                <w:rFonts w:ascii="Times New Roman" w:hAnsi="Times New Roman"/>
                <w:bCs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>tizimini</w:t>
            </w:r>
            <w:r w:rsidR="00EA087E" w:rsidRPr="00D03B7C">
              <w:rPr>
                <w:rFonts w:ascii="Times New Roman" w:hAnsi="Times New Roman"/>
                <w:bCs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>tubdan</w:t>
            </w:r>
            <w:r w:rsidR="00EA087E" w:rsidRPr="00D03B7C">
              <w:rPr>
                <w:rFonts w:ascii="Times New Roman" w:hAnsi="Times New Roman"/>
                <w:bCs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>o`zgartirish</w:t>
            </w:r>
          </w:p>
        </w:tc>
        <w:tc>
          <w:tcPr>
            <w:tcW w:w="113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lang w:val="uz-Cyrl-UZ" w:eastAsia="ru-RU"/>
              </w:rPr>
              <w:t>Boyish</w:t>
            </w:r>
          </w:p>
        </w:tc>
        <w:tc>
          <w:tcPr>
            <w:tcW w:w="121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lang w:val="uz-Cyrl-UZ" w:eastAsia="ru-RU"/>
              </w:rPr>
              <w:t>G`arb</w:t>
            </w:r>
            <w:r w:rsidR="00EA087E" w:rsidRPr="00D03B7C">
              <w:rPr>
                <w:rFonts w:ascii="Times New Roman" w:hAnsi="Times New Roman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lang w:val="uz-Cyrl-UZ" w:eastAsia="ru-RU"/>
              </w:rPr>
              <w:t>texnologiyasini</w:t>
            </w:r>
            <w:r w:rsidR="00EA087E" w:rsidRPr="00D03B7C">
              <w:rPr>
                <w:rFonts w:ascii="Times New Roman" w:hAnsi="Times New Roman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lang w:val="uz-Cyrl-UZ" w:eastAsia="ru-RU"/>
              </w:rPr>
              <w:t>yaponiya</w:t>
            </w:r>
            <w:r w:rsidR="00EA087E" w:rsidRPr="00D03B7C">
              <w:rPr>
                <w:rFonts w:ascii="Times New Roman" w:hAnsi="Times New Roman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lang w:val="uz-Cyrl-UZ" w:eastAsia="ru-RU"/>
              </w:rPr>
              <w:t>ishlab</w:t>
            </w:r>
            <w:r w:rsidR="00EA087E" w:rsidRPr="00D03B7C">
              <w:rPr>
                <w:rFonts w:ascii="Times New Roman" w:hAnsi="Times New Roman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lang w:val="uz-Cyrl-UZ" w:eastAsia="ru-RU"/>
              </w:rPr>
              <w:t>chiqarishiga</w:t>
            </w:r>
            <w:r w:rsidR="00EA087E" w:rsidRPr="00D03B7C">
              <w:rPr>
                <w:rFonts w:ascii="Times New Roman" w:hAnsi="Times New Roman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lang w:val="uz-Cyrl-UZ" w:eastAsia="ru-RU"/>
              </w:rPr>
              <w:t>kiritish</w:t>
            </w:r>
          </w:p>
        </w:tc>
        <w:tc>
          <w:tcPr>
            <w:tcW w:w="1196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lang w:val="uz-Latn-UZ" w:eastAsia="ru-RU"/>
              </w:rPr>
              <w:t>Tizimli</w:t>
            </w:r>
            <w:r w:rsidR="00EA087E" w:rsidRPr="00D03B7C">
              <w:rPr>
                <w:rFonts w:ascii="Times New Roman" w:hAnsi="Times New Roman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lang w:val="uz-Latn-UZ" w:eastAsia="ru-RU"/>
              </w:rPr>
              <w:t>tahlil</w:t>
            </w:r>
            <w:r w:rsidR="00EA087E" w:rsidRPr="00D03B7C">
              <w:rPr>
                <w:rFonts w:ascii="Times New Roman" w:hAnsi="Times New Roman"/>
                <w:lang w:val="uz-Latn-UZ" w:eastAsia="ru-RU"/>
              </w:rPr>
              <w:t xml:space="preserve"> </w:t>
            </w:r>
            <w:r w:rsidRPr="00D03B7C">
              <w:rPr>
                <w:rFonts w:ascii="Times New Roman" w:hAnsi="Times New Roman"/>
                <w:lang w:val="uz-Latn-UZ" w:eastAsia="ru-RU"/>
              </w:rPr>
              <w:t>qilish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3-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25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Germaniya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ta’lim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tizimining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birinchi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bosqichi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nima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>elementar</w:t>
            </w:r>
            <w:r w:rsidR="00EA087E" w:rsidRPr="00D03B7C">
              <w:rPr>
                <w:rFonts w:ascii="Times New Roman" w:hAnsi="Times New Roman"/>
                <w:bCs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lang w:val="uz-Cyrl-UZ" w:eastAsia="ru-RU"/>
              </w:rPr>
              <w:t>ta’lim</w:t>
            </w:r>
          </w:p>
        </w:tc>
        <w:tc>
          <w:tcPr>
            <w:tcW w:w="113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lang w:val="uz-Cyrl-UZ" w:eastAsia="ru-RU"/>
              </w:rPr>
              <w:t>Boshlang`ich</w:t>
            </w:r>
            <w:r w:rsidR="00EA087E" w:rsidRPr="00D03B7C">
              <w:rPr>
                <w:rFonts w:ascii="Times New Roman" w:hAnsi="Times New Roman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lang w:val="uz-Cyrl-UZ" w:eastAsia="ru-RU"/>
              </w:rPr>
              <w:t>ta’lim</w:t>
            </w:r>
          </w:p>
        </w:tc>
        <w:tc>
          <w:tcPr>
            <w:tcW w:w="121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lang w:val="uz-Cyrl-UZ" w:eastAsia="ru-RU"/>
              </w:rPr>
              <w:t>murakkab</w:t>
            </w:r>
            <w:r w:rsidR="00EA087E" w:rsidRPr="00D03B7C">
              <w:rPr>
                <w:rFonts w:ascii="Times New Roman" w:hAnsi="Times New Roman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lang w:val="uz-Cyrl-UZ" w:eastAsia="ru-RU"/>
              </w:rPr>
              <w:t>ta’lim</w:t>
            </w:r>
          </w:p>
        </w:tc>
        <w:tc>
          <w:tcPr>
            <w:tcW w:w="1196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lang w:val="uz-Cyrl-UZ" w:eastAsia="ru-RU"/>
              </w:rPr>
              <w:t>modul</w:t>
            </w:r>
            <w:r w:rsidR="00EA087E" w:rsidRPr="00D03B7C">
              <w:rPr>
                <w:rFonts w:ascii="Times New Roman" w:hAnsi="Times New Roman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lang w:val="uz-Cyrl-UZ" w:eastAsia="ru-RU"/>
              </w:rPr>
              <w:t>ta’lim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3-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26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Lug`aviy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jihatdan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“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Innovatsiya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”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tushunchasi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qanday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ma’noni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anglatadi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Yangilik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kiritish</w:t>
            </w:r>
          </w:p>
        </w:tc>
        <w:tc>
          <w:tcPr>
            <w:tcW w:w="113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Sotib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olish</w:t>
            </w:r>
          </w:p>
        </w:tc>
        <w:tc>
          <w:tcPr>
            <w:tcW w:w="121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Tezda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moslashish</w:t>
            </w:r>
          </w:p>
        </w:tc>
        <w:tc>
          <w:tcPr>
            <w:tcW w:w="1196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Kasbiy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yo`nalish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3-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27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Innovatsion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texnologiyalar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pedagogik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jarayonda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o`qituvchi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va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talaba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faoliyatiga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yangilik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,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o`zgartirish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kiritish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bo`lib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,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uni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amalga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oshirishda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....................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foydalanishni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taqoza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etadi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Interfaol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metodlar</w:t>
            </w:r>
          </w:p>
        </w:tc>
        <w:tc>
          <w:tcPr>
            <w:tcW w:w="113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An’anaviy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metodlar</w:t>
            </w:r>
          </w:p>
        </w:tc>
        <w:tc>
          <w:tcPr>
            <w:tcW w:w="121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Ekspriment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metodlar</w:t>
            </w:r>
          </w:p>
        </w:tc>
        <w:tc>
          <w:tcPr>
            <w:tcW w:w="1196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Tadqiqot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metodlar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3-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28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Lug`aviy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jihatdan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“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Modul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”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tushunchasi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qanday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ma’noni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anglatadi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Modul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-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lotincha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so`z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bo`lib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“modylies”-“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o`lchov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”, “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yo`l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”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ma’nosini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anglatadi</w:t>
            </w:r>
          </w:p>
        </w:tc>
        <w:tc>
          <w:tcPr>
            <w:tcW w:w="113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Modul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-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inglizcha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so`zdan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olingan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bo`lib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“moodle” “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yangilik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”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degan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ma’noni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lastRenderedPageBreak/>
              <w:t>anglatadi</w:t>
            </w:r>
          </w:p>
        </w:tc>
        <w:tc>
          <w:tcPr>
            <w:tcW w:w="121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lastRenderedPageBreak/>
              <w:t>Modul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-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yunoncha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so`zdan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olingan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bo`lib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“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tadqiqot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”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ma’nosini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bildiradi</w:t>
            </w:r>
          </w:p>
        </w:tc>
        <w:tc>
          <w:tcPr>
            <w:tcW w:w="1196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Modul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-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grekcha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so`zdan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olingan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bo`lib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“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yuksalish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”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ma’nosini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anglatadi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3-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lastRenderedPageBreak/>
              <w:t>29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bookmarkStart w:id="22" w:name="_Hlk59487804"/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Yapon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kurashi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“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Sumo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”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kurashi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birinchi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marta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qaysi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kitobda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tilga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olingan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?</w:t>
            </w:r>
            <w:bookmarkEnd w:id="22"/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bookmarkStart w:id="23" w:name="_Hlk59487816"/>
            <w:r w:rsidRPr="00D03B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712 </w:t>
            </w:r>
            <w:r w:rsidR="000E454E" w:rsidRPr="00D03B7C">
              <w:rPr>
                <w:rFonts w:ascii="Times New Roman" w:hAnsi="Times New Roman"/>
                <w:sz w:val="20"/>
                <w:szCs w:val="20"/>
                <w:lang w:eastAsia="ru-RU"/>
              </w:rPr>
              <w:t>yilda</w:t>
            </w:r>
            <w:r w:rsidRPr="00D03B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sz w:val="20"/>
                <w:szCs w:val="20"/>
                <w:lang w:eastAsia="ru-RU"/>
              </w:rPr>
              <w:t>mashhur</w:t>
            </w:r>
            <w:r w:rsidRPr="00D03B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sz w:val="20"/>
                <w:szCs w:val="20"/>
                <w:lang w:eastAsia="ru-RU"/>
              </w:rPr>
              <w:t>Kojiki</w:t>
            </w:r>
            <w:r w:rsidRPr="00D03B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sz w:val="20"/>
                <w:szCs w:val="20"/>
                <w:lang w:eastAsia="ru-RU"/>
              </w:rPr>
              <w:t>kitobida</w:t>
            </w:r>
            <w:r w:rsidRPr="00D03B7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bookmarkEnd w:id="23"/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bookmarkStart w:id="24" w:name="_Hlk59487826"/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810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yilda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Okinava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kitobida</w:t>
            </w:r>
            <w:bookmarkEnd w:id="24"/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bookmarkStart w:id="25" w:name="_Hlk59487836"/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1863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yilda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Kato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Kyudzo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kitobida</w:t>
            </w:r>
            <w:bookmarkEnd w:id="25"/>
          </w:p>
        </w:tc>
        <w:tc>
          <w:tcPr>
            <w:tcW w:w="1196" w:type="dxa"/>
          </w:tcPr>
          <w:p w:rsidR="00EA087E" w:rsidRPr="00D03B7C" w:rsidRDefault="008D09CA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bookmarkStart w:id="26" w:name="_Hlk59487847"/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1868 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yilda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Ryunoske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Akutagavo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kitobida</w:t>
            </w:r>
            <w:bookmarkEnd w:id="26"/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3-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30</w:t>
            </w:r>
          </w:p>
        </w:tc>
        <w:tc>
          <w:tcPr>
            <w:tcW w:w="3432" w:type="dxa"/>
          </w:tcPr>
          <w:p w:rsidR="00EA087E" w:rsidRPr="00D03B7C" w:rsidRDefault="000E454E" w:rsidP="00E2760F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  <w:lang w:val="uz-Cyrl-UZ" w:eastAsia="ru-RU"/>
              </w:rPr>
            </w:pPr>
            <w:bookmarkStart w:id="27" w:name="_Hlk59487864"/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Qaysi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mamlakatda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bolalar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va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o`smirlar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sportini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rivojlanishi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ota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onalar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tomonidan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moliyalashtiriladi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?</w:t>
            </w:r>
            <w:bookmarkEnd w:id="27"/>
          </w:p>
        </w:tc>
        <w:tc>
          <w:tcPr>
            <w:tcW w:w="1559" w:type="dxa"/>
          </w:tcPr>
          <w:p w:rsidR="00EA087E" w:rsidRPr="00D03B7C" w:rsidRDefault="000E454E" w:rsidP="00D03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bookmarkStart w:id="28" w:name="_Hlk59487874"/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AQSh</w:t>
            </w:r>
          </w:p>
          <w:bookmarkEnd w:id="28"/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</w:p>
        </w:tc>
        <w:tc>
          <w:tcPr>
            <w:tcW w:w="1134" w:type="dxa"/>
          </w:tcPr>
          <w:p w:rsidR="00EA087E" w:rsidRPr="00D03B7C" w:rsidRDefault="000E454E" w:rsidP="00D03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bookmarkStart w:id="29" w:name="_Hlk59487883"/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Ispaniya</w:t>
            </w:r>
          </w:p>
          <w:bookmarkEnd w:id="29"/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</w:p>
        </w:tc>
        <w:tc>
          <w:tcPr>
            <w:tcW w:w="1214" w:type="dxa"/>
          </w:tcPr>
          <w:p w:rsidR="00EA087E" w:rsidRPr="00D03B7C" w:rsidRDefault="000E454E" w:rsidP="00D03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z-Latn-UZ" w:eastAsia="ru-RU"/>
              </w:rPr>
            </w:pPr>
            <w:bookmarkStart w:id="30" w:name="_Hlk59487895"/>
            <w:r w:rsidRPr="00D03B7C">
              <w:rPr>
                <w:rFonts w:ascii="Times New Roman" w:hAnsi="Times New Roman"/>
                <w:sz w:val="20"/>
                <w:szCs w:val="20"/>
                <w:lang w:val="uz-Latn-UZ" w:eastAsia="ru-RU"/>
              </w:rPr>
              <w:t>Xitoy</w:t>
            </w:r>
          </w:p>
          <w:bookmarkEnd w:id="30"/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</w:p>
        </w:tc>
        <w:tc>
          <w:tcPr>
            <w:tcW w:w="1196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bookmarkStart w:id="31" w:name="_Hlk59487904"/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Yaponiya</w:t>
            </w:r>
            <w:bookmarkEnd w:id="31"/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3-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31</w:t>
            </w:r>
          </w:p>
        </w:tc>
        <w:tc>
          <w:tcPr>
            <w:tcW w:w="3432" w:type="dxa"/>
          </w:tcPr>
          <w:p w:rsidR="00EA087E" w:rsidRPr="00D03B7C" w:rsidRDefault="000E454E" w:rsidP="00E2760F">
            <w:pPr>
              <w:pStyle w:val="a6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O`zbekiston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Davlat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Jismoniy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Tarbiya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institutini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universitetga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aylantirish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to`g`risidagi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Prezident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farmoni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qachon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qabul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qilingan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2018 </w:t>
            </w:r>
            <w:r w:rsidR="000E454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yil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5 </w:t>
            </w:r>
            <w:r w:rsidR="000E454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mart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2018 </w:t>
            </w:r>
            <w:r w:rsidR="000E454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yil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22 </w:t>
            </w:r>
            <w:r w:rsidR="000E454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fevral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2017 </w:t>
            </w:r>
            <w:r w:rsidR="000E454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yil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10 </w:t>
            </w:r>
            <w:r w:rsidR="000E454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avgust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2017 </w:t>
            </w:r>
            <w:r w:rsidR="000E454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yil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3 </w:t>
            </w:r>
            <w:r w:rsidR="000E454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iyun</w:t>
            </w:r>
          </w:p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2-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32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Yaponiya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telivideniyasi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asosiy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e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Latn-UZ" w:eastAsia="ru-RU"/>
              </w:rPr>
              <w:t>’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tiborni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qaysi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sport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turiga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qaratgan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0E454E" w:rsidP="00D03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Beysbol</w:t>
            </w:r>
            <w:r w:rsidR="00EA087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,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Golf</w:t>
            </w:r>
          </w:p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</w:p>
        </w:tc>
        <w:tc>
          <w:tcPr>
            <w:tcW w:w="1134" w:type="dxa"/>
          </w:tcPr>
          <w:p w:rsidR="00EA087E" w:rsidRPr="00D03B7C" w:rsidRDefault="000E454E" w:rsidP="00D03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Futbol</w:t>
            </w:r>
            <w:r w:rsidR="00EA087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,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basketbol</w:t>
            </w:r>
          </w:p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</w:p>
        </w:tc>
        <w:tc>
          <w:tcPr>
            <w:tcW w:w="121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Xokkey</w:t>
            </w:r>
            <w:r w:rsidR="00EA087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,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basketbol</w:t>
            </w:r>
          </w:p>
        </w:tc>
        <w:tc>
          <w:tcPr>
            <w:tcW w:w="1196" w:type="dxa"/>
          </w:tcPr>
          <w:p w:rsidR="00EA087E" w:rsidRPr="00D03B7C" w:rsidRDefault="000E454E" w:rsidP="00D03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z-Latn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Latn-UZ" w:eastAsia="ru-RU"/>
              </w:rPr>
              <w:t>Dzyudo</w:t>
            </w:r>
            <w:r w:rsidR="00EA087E" w:rsidRPr="00D03B7C">
              <w:rPr>
                <w:rFonts w:ascii="Times New Roman" w:hAnsi="Times New Roman"/>
                <w:sz w:val="20"/>
                <w:szCs w:val="20"/>
                <w:lang w:val="uz-Latn-UZ" w:eastAsia="ru-RU"/>
              </w:rPr>
              <w:t xml:space="preserve">, </w:t>
            </w:r>
            <w:r w:rsidRPr="00D03B7C">
              <w:rPr>
                <w:rFonts w:ascii="Times New Roman" w:hAnsi="Times New Roman"/>
                <w:sz w:val="20"/>
                <w:szCs w:val="20"/>
                <w:lang w:val="uz-Latn-UZ" w:eastAsia="ru-RU"/>
              </w:rPr>
              <w:t>Juijitsu</w:t>
            </w:r>
          </w:p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2-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33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Bugungi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kunga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kelib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Pekin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sport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universiteti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“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Xitoyning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asosiy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milliy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universitetlar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”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guruhining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bir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qismi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bo`lib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,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to`g`ridan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-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to`g`ri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.....................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bo`ysunadi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.</w:t>
            </w:r>
          </w:p>
        </w:tc>
        <w:tc>
          <w:tcPr>
            <w:tcW w:w="1559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Xitoy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Xalq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Respublikasi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sport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bosh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boshqarmasiga</w:t>
            </w:r>
          </w:p>
        </w:tc>
        <w:tc>
          <w:tcPr>
            <w:tcW w:w="113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Pekin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sport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universitetiga</w:t>
            </w:r>
          </w:p>
        </w:tc>
        <w:tc>
          <w:tcPr>
            <w:tcW w:w="121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XXR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Davlat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kengashiga</w:t>
            </w:r>
          </w:p>
        </w:tc>
        <w:tc>
          <w:tcPr>
            <w:tcW w:w="1196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Pekin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sport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universiteti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rahbariyatiga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1-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34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Pekin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sport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universiteti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tashkil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etilgan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vaqtdan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2015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yilgacha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universitet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o`qituvchi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va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talabalari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Olimpiada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o`yinlarida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jami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qancha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oltin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medalni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Xitoyga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olib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kelgan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73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ta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oltin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medal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40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ta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oltin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medal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90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ta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oltin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medal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100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ta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oltin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medal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1-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35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Amerika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maktablarida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har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oltinchi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dar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...............................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darsidir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.</w:t>
            </w:r>
          </w:p>
        </w:tc>
        <w:tc>
          <w:tcPr>
            <w:tcW w:w="1559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Jismoniy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madaniyat</w:t>
            </w:r>
          </w:p>
        </w:tc>
        <w:tc>
          <w:tcPr>
            <w:tcW w:w="113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Sog`lolashtiruvchi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tadbirlar</w:t>
            </w:r>
          </w:p>
        </w:tc>
        <w:tc>
          <w:tcPr>
            <w:tcW w:w="121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Majburiy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darslar</w:t>
            </w:r>
          </w:p>
        </w:tc>
        <w:tc>
          <w:tcPr>
            <w:tcW w:w="1196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Umumjismoniy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tayyorgarlik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darslari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1-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36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AQShda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o`quvchilarga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shug`ullanish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uchun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taklif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etiladigan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sport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turlari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kim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tomonidan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tashkil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etiladi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Maktab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ma’muriyati</w:t>
            </w:r>
          </w:p>
        </w:tc>
        <w:tc>
          <w:tcPr>
            <w:tcW w:w="113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Sport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klublari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tomonidan</w:t>
            </w:r>
          </w:p>
        </w:tc>
        <w:tc>
          <w:tcPr>
            <w:tcW w:w="121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Xususiy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sport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klublari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tomonidan</w:t>
            </w:r>
          </w:p>
        </w:tc>
        <w:tc>
          <w:tcPr>
            <w:tcW w:w="1196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Nodavlat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tashkilotlari</w:t>
            </w:r>
            <w:r w:rsidR="00EA087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tomonidan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1-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37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AQShda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har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bir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maktabda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nechta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sport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bo`limlari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mavjud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20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dan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ortiq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40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dan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ortiq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30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dan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ortiq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90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dan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ortiq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1-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38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Nechanchi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yil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“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AQShning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havaskorlik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sporti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haqida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”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gi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qonun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qabul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qilingan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edi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lang w:val="uz-Cyrl-UZ" w:eastAsia="ru-RU"/>
              </w:rPr>
              <w:t xml:space="preserve">1978 </w:t>
            </w:r>
            <w:r w:rsidR="000E454E" w:rsidRPr="00D03B7C">
              <w:rPr>
                <w:rFonts w:ascii="Times New Roman" w:hAnsi="Times New Roman"/>
                <w:lang w:val="uz-Cyrl-UZ" w:eastAsia="ru-RU"/>
              </w:rPr>
              <w:t>yil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1987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yil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2000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yil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1979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yil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1-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39</w:t>
            </w:r>
          </w:p>
        </w:tc>
        <w:tc>
          <w:tcPr>
            <w:tcW w:w="3432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2025 </w:t>
            </w:r>
            <w:r w:rsidR="000E454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yilda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bo`ladigan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“</w:t>
            </w:r>
            <w:r w:rsidR="000E454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Yoshlar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Osiyo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o`yinlari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qaysi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mamlakatda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o`tkaziladi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O`zbekiston</w:t>
            </w:r>
            <w:r w:rsidR="00040D03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,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Toshkent</w:t>
            </w:r>
          </w:p>
        </w:tc>
        <w:tc>
          <w:tcPr>
            <w:tcW w:w="113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Qatar</w:t>
            </w:r>
            <w:r w:rsidR="00040D03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,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Doha</w:t>
            </w:r>
          </w:p>
        </w:tc>
        <w:tc>
          <w:tcPr>
            <w:tcW w:w="121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Yaponiya</w:t>
            </w:r>
            <w:r w:rsidR="00040D03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,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Tokio</w:t>
            </w:r>
          </w:p>
        </w:tc>
        <w:tc>
          <w:tcPr>
            <w:tcW w:w="1196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Xitoy</w:t>
            </w:r>
            <w:r w:rsidR="00040D03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, 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Pekin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2-</w:t>
            </w:r>
            <w:r w:rsidR="000E454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40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Germaniyaning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eng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taniqli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ikkita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universiteti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- </w:t>
            </w:r>
            <w:r w:rsidR="00EA087E" w:rsidRPr="00D03B7C">
              <w:rPr>
                <w:rFonts w:ascii="Times New Roman" w:hAnsi="Times New Roman"/>
                <w:b/>
                <w:bCs/>
                <w:i/>
                <w:sz w:val="20"/>
                <w:szCs w:val="20"/>
                <w:lang w:val="uz-Cyrl-UZ" w:eastAsia="ru-RU"/>
              </w:rPr>
              <w:t>"</w:t>
            </w:r>
            <w:r w:rsidRPr="00D03B7C">
              <w:rPr>
                <w:rFonts w:ascii="Times New Roman" w:hAnsi="Times New Roman"/>
                <w:b/>
                <w:bCs/>
                <w:i/>
                <w:sz w:val="20"/>
                <w:szCs w:val="20"/>
                <w:lang w:val="uz-Cyrl-UZ" w:eastAsia="ru-RU"/>
              </w:rPr>
              <w:t>Uni</w:t>
            </w:r>
            <w:r w:rsidR="00EA087E" w:rsidRPr="00D03B7C">
              <w:rPr>
                <w:rFonts w:ascii="Times New Roman" w:hAnsi="Times New Roman"/>
                <w:b/>
                <w:bCs/>
                <w:i/>
                <w:sz w:val="20"/>
                <w:szCs w:val="20"/>
                <w:lang w:val="uz-Cyrl-UZ" w:eastAsia="ru-RU"/>
              </w:rPr>
              <w:t>-</w:t>
            </w:r>
            <w:r w:rsidRPr="00D03B7C">
              <w:rPr>
                <w:rFonts w:ascii="Times New Roman" w:hAnsi="Times New Roman"/>
                <w:b/>
                <w:bCs/>
                <w:i/>
                <w:sz w:val="20"/>
                <w:szCs w:val="20"/>
                <w:lang w:val="uz-Cyrl-UZ" w:eastAsia="ru-RU"/>
              </w:rPr>
              <w:t>Leyptsig</w:t>
            </w:r>
            <w:r w:rsidR="00EA087E" w:rsidRPr="00D03B7C">
              <w:rPr>
                <w:rFonts w:ascii="Times New Roman" w:hAnsi="Times New Roman"/>
                <w:b/>
                <w:bCs/>
                <w:i/>
                <w:sz w:val="20"/>
                <w:szCs w:val="20"/>
                <w:lang w:val="uz-Cyrl-UZ" w:eastAsia="ru-RU"/>
              </w:rPr>
              <w:t>"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va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EA087E" w:rsidRPr="00D03B7C">
              <w:rPr>
                <w:rFonts w:ascii="Times New Roman" w:hAnsi="Times New Roman"/>
                <w:b/>
                <w:bCs/>
                <w:i/>
                <w:sz w:val="20"/>
                <w:szCs w:val="20"/>
                <w:lang w:val="uz-Cyrl-UZ" w:eastAsia="ru-RU"/>
              </w:rPr>
              <w:t>"</w:t>
            </w:r>
            <w:r w:rsidRPr="00D03B7C">
              <w:rPr>
                <w:rFonts w:ascii="Times New Roman" w:hAnsi="Times New Roman"/>
                <w:b/>
                <w:bCs/>
                <w:i/>
                <w:sz w:val="20"/>
                <w:szCs w:val="20"/>
                <w:lang w:val="uz-Cyrl-UZ" w:eastAsia="ru-RU"/>
              </w:rPr>
              <w:t>Institut</w:t>
            </w:r>
            <w:r w:rsidR="00EA087E" w:rsidRPr="00D03B7C">
              <w:rPr>
                <w:rFonts w:ascii="Times New Roman" w:hAnsi="Times New Roman"/>
                <w:b/>
                <w:bCs/>
                <w:i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i/>
                <w:sz w:val="20"/>
                <w:szCs w:val="20"/>
                <w:lang w:val="uz-Cyrl-UZ" w:eastAsia="ru-RU"/>
              </w:rPr>
              <w:t>fur</w:t>
            </w:r>
            <w:r w:rsidR="00EA087E" w:rsidRPr="00D03B7C">
              <w:rPr>
                <w:rFonts w:ascii="Times New Roman" w:hAnsi="Times New Roman"/>
                <w:b/>
                <w:bCs/>
                <w:i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i/>
                <w:sz w:val="20"/>
                <w:szCs w:val="20"/>
                <w:lang w:val="uz-Cyrl-UZ" w:eastAsia="ru-RU"/>
              </w:rPr>
              <w:t>Sport</w:t>
            </w:r>
            <w:r w:rsidR="00EA087E" w:rsidRPr="00D03B7C">
              <w:rPr>
                <w:rFonts w:ascii="Times New Roman" w:hAnsi="Times New Roman"/>
                <w:b/>
                <w:bCs/>
                <w:i/>
                <w:sz w:val="20"/>
                <w:szCs w:val="20"/>
                <w:lang w:val="uz-Cyrl-UZ" w:eastAsia="ru-RU"/>
              </w:rPr>
              <w:t xml:space="preserve">- </w:t>
            </w:r>
            <w:r w:rsidRPr="00D03B7C">
              <w:rPr>
                <w:rFonts w:ascii="Times New Roman" w:hAnsi="Times New Roman"/>
                <w:b/>
                <w:bCs/>
                <w:i/>
                <w:sz w:val="20"/>
                <w:szCs w:val="20"/>
                <w:lang w:val="uz-Cyrl-UZ" w:eastAsia="ru-RU"/>
              </w:rPr>
              <w:t>und</w:t>
            </w:r>
            <w:r w:rsidR="00EA087E" w:rsidRPr="00D03B7C">
              <w:rPr>
                <w:rFonts w:ascii="Times New Roman" w:hAnsi="Times New Roman"/>
                <w:b/>
                <w:bCs/>
                <w:i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i/>
                <w:sz w:val="20"/>
                <w:szCs w:val="20"/>
                <w:lang w:val="uz-Cyrl-UZ" w:eastAsia="ru-RU"/>
              </w:rPr>
              <w:t>Praventivmedizin</w:t>
            </w:r>
            <w:r w:rsidR="00EA087E" w:rsidRPr="00D03B7C">
              <w:rPr>
                <w:rFonts w:ascii="Times New Roman" w:hAnsi="Times New Roman"/>
                <w:b/>
                <w:bCs/>
                <w:i/>
                <w:sz w:val="20"/>
                <w:szCs w:val="20"/>
                <w:lang w:val="uz-Cyrl-UZ" w:eastAsia="ru-RU"/>
              </w:rPr>
              <w:t>"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universitetlarida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talabalar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haftasiga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necha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marta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jismoniy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tarbiya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mashg`ulotlariga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qatnashadilar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5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marta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3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marta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2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marta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1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marta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2-</w:t>
            </w:r>
            <w:r w:rsidR="000E454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41</w:t>
            </w:r>
          </w:p>
        </w:tc>
        <w:tc>
          <w:tcPr>
            <w:tcW w:w="3432" w:type="dxa"/>
          </w:tcPr>
          <w:p w:rsidR="00EA087E" w:rsidRPr="00D03B7C" w:rsidRDefault="000E454E" w:rsidP="00E2760F">
            <w:pPr>
              <w:pStyle w:val="a6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Chet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elda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“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ommaviy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sport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”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iborasi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kam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ishlatiladi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ushbu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sport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turiga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odatda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qanday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atamalari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qo`llaniladi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“</w:t>
            </w:r>
            <w:r w:rsidR="000E454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sport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hamma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uchun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” </w:t>
            </w:r>
            <w:r w:rsidR="000E454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yoki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“</w:t>
            </w:r>
            <w:r w:rsidR="000E454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dam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olish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sporti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”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“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sport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mening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hayotim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”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yoki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“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badantarbiya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”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“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jismoniy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madaniyat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”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yoki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“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sport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faoliyati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”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“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jismoniy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tarbiya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”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yoki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“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o`yin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”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3-</w:t>
            </w:r>
            <w:r w:rsidR="000E454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42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Xalqaro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Olimpiya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Qo`mitasi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hakamlar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hay’ati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tomonidan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qaysi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yili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Pekin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Olimpiadaning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bosh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shahri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sifatida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tanlandi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2001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yil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13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iyulda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2008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yil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10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avgustda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2004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yil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1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iyulda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1996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yil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16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avgustda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1-</w:t>
            </w:r>
            <w:r w:rsidR="000E454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43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Yapon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maktablarida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......................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o`quvchilar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uchun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3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soatdan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kam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bo`lmagan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jismoniy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madaniyat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darslari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o`tiladi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.</w:t>
            </w: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</w:p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6-12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yoshli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</w:p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8-12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yoshli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</w:p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4-10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yoshli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</w:p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10-18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yoshli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1-</w:t>
            </w:r>
            <w:r w:rsidR="000E454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44</w:t>
            </w:r>
          </w:p>
        </w:tc>
        <w:tc>
          <w:tcPr>
            <w:tcW w:w="3432" w:type="dxa"/>
          </w:tcPr>
          <w:p w:rsidR="00EA087E" w:rsidRPr="00D03B7C" w:rsidRDefault="000E454E" w:rsidP="00E2760F">
            <w:pPr>
              <w:pStyle w:val="a6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Xitoyda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har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kuni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jismoniy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madaniyat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va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sport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mashg`ulotlariga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necha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soat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ajratiladi</w:t>
            </w:r>
            <w:r w:rsidR="00EA087E" w:rsidRPr="00D03B7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lastRenderedPageBreak/>
              <w:t xml:space="preserve">1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soat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2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soat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30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minut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15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minut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3-</w:t>
            </w:r>
            <w:r w:rsidR="000E454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lastRenderedPageBreak/>
              <w:t>45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Amerikada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1986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yildan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beri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“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Prezident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chaqirig`i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”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nomli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maxsus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Dastur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bo`lib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,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ushbu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dastur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necha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yoshgacha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bo`lgan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bolalar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jismoniy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tayyorgarligi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bo`yicha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testlar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amalga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oshiriladi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6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yoshdan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17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yoshgacha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5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yoshdan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12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yoshgacha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13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yoshdan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18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yoshgacha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3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yoshdan</w:t>
            </w: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 xml:space="preserve"> 10 </w:t>
            </w:r>
            <w:r w:rsidR="000E454E"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yoshgacha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1-</w:t>
            </w:r>
            <w:r w:rsidR="000E454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46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Yaponiya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jismoniy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madaniyat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tizimida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har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bir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o`quvchi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qaysi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sport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turini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san’at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darajasida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egallashlari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talab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etiladi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Suzish</w:t>
            </w:r>
          </w:p>
        </w:tc>
        <w:tc>
          <w:tcPr>
            <w:tcW w:w="113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dzyudo</w:t>
            </w:r>
          </w:p>
        </w:tc>
        <w:tc>
          <w:tcPr>
            <w:tcW w:w="121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golf</w:t>
            </w:r>
          </w:p>
        </w:tc>
        <w:tc>
          <w:tcPr>
            <w:tcW w:w="1196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futbol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1-</w:t>
            </w:r>
            <w:r w:rsidR="000E454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47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Qaysi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mamlakatda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bolalar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va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o`smirlar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sportini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rivojlanishi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ota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-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onalar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tomonidan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moliyalashtiriladi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0E454E" w:rsidP="00D03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AQSh</w:t>
            </w:r>
          </w:p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</w:p>
        </w:tc>
        <w:tc>
          <w:tcPr>
            <w:tcW w:w="1134" w:type="dxa"/>
          </w:tcPr>
          <w:p w:rsidR="00EA087E" w:rsidRPr="00D03B7C" w:rsidRDefault="000E454E" w:rsidP="00D03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Ispaniya</w:t>
            </w:r>
          </w:p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</w:p>
        </w:tc>
        <w:tc>
          <w:tcPr>
            <w:tcW w:w="1214" w:type="dxa"/>
          </w:tcPr>
          <w:p w:rsidR="00EA087E" w:rsidRPr="00D03B7C" w:rsidRDefault="000E454E" w:rsidP="00D03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z-Latn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Latn-UZ" w:eastAsia="ru-RU"/>
              </w:rPr>
              <w:t>Xitoy</w:t>
            </w:r>
          </w:p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</w:p>
        </w:tc>
        <w:tc>
          <w:tcPr>
            <w:tcW w:w="1196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  <w:t>Yaponiya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3-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48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Xitoyning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mashhur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universitetlaridan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biri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SISU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qaysi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shaharda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joylashgan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>Shanxay</w:t>
            </w:r>
          </w:p>
        </w:tc>
        <w:tc>
          <w:tcPr>
            <w:tcW w:w="113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>Pekin</w:t>
            </w:r>
          </w:p>
        </w:tc>
        <w:tc>
          <w:tcPr>
            <w:tcW w:w="121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>Guanjou</w:t>
            </w:r>
          </w:p>
        </w:tc>
        <w:tc>
          <w:tcPr>
            <w:tcW w:w="1196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>Xonkong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1-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49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O`zbekiston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Davlat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Jismoniy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Tarbiya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institutini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universitetga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aylantirish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to`g`risidagi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Prezident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farmoni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qachon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qabul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qilingan</w:t>
            </w:r>
            <w:r w:rsidR="00EA087E" w:rsidRPr="00D03B7C">
              <w:rPr>
                <w:rFonts w:ascii="Times New Roman" w:hAnsi="Times New Roman"/>
                <w:b/>
                <w:bCs/>
                <w:sz w:val="20"/>
                <w:szCs w:val="20"/>
                <w:lang w:val="en-US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2018 </w:t>
            </w:r>
            <w:r w:rsidR="000E454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yil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5 </w:t>
            </w:r>
            <w:r w:rsidR="000E454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mart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2018 </w:t>
            </w:r>
            <w:r w:rsidR="000E454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yil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22 </w:t>
            </w:r>
            <w:r w:rsidR="000E454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fevral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2017 </w:t>
            </w:r>
            <w:r w:rsidR="000E454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yil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10 </w:t>
            </w:r>
            <w:r w:rsidR="000E454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avgust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2017 </w:t>
            </w:r>
            <w:r w:rsidR="000E454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yil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3 </w:t>
            </w:r>
            <w:r w:rsidR="000E454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iyun</w:t>
            </w:r>
          </w:p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2-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50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Pekin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sport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universiteti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nechanchi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yilda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vjudga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kelgan</w:t>
            </w:r>
            <w:r w:rsidR="00EA087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.</w:t>
            </w: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1953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yilda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2015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yilda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2000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yilda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lang w:val="uz-Cyrl-UZ" w:eastAsia="ru-RU"/>
              </w:rPr>
              <w:t xml:space="preserve">1963 </w:t>
            </w:r>
            <w:r w:rsidR="000E454E" w:rsidRPr="00D03B7C">
              <w:rPr>
                <w:rFonts w:ascii="Times New Roman" w:hAnsi="Times New Roman"/>
                <w:bCs/>
                <w:lang w:val="uz-Cyrl-UZ" w:eastAsia="ru-RU"/>
              </w:rPr>
              <w:t>yilda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lang w:val="uz-Cyrl-UZ" w:eastAsia="ru-RU"/>
              </w:rPr>
              <w:t>1-</w:t>
            </w:r>
            <w:r w:rsidR="000E454E" w:rsidRPr="00D03B7C">
              <w:rPr>
                <w:rFonts w:ascii="Times New Roman" w:hAnsi="Times New Roman"/>
                <w:b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51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Germaniyaning</w:t>
            </w:r>
            <w:r w:rsidR="00EA087E" w:rsidRPr="00D03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real</w:t>
            </w:r>
            <w:r w:rsidR="00EA087E" w:rsidRPr="00D03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maktablari</w:t>
            </w:r>
            <w:r w:rsidR="00EA087E" w:rsidRPr="00D03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nechanchi</w:t>
            </w:r>
            <w:r w:rsidR="00EA087E" w:rsidRPr="00D03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sinflarni</w:t>
            </w:r>
            <w:r w:rsidR="00EA087E" w:rsidRPr="00D03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qamrab</w:t>
            </w:r>
            <w:r w:rsidR="00EA087E" w:rsidRPr="00D03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oladi</w:t>
            </w:r>
            <w:r w:rsidR="00EA087E" w:rsidRPr="00D03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lang w:eastAsia="ru-RU"/>
              </w:rPr>
              <w:t xml:space="preserve">5 </w:t>
            </w:r>
            <w:r w:rsidR="000E454E" w:rsidRPr="00D03B7C">
              <w:rPr>
                <w:rFonts w:ascii="Times New Roman" w:hAnsi="Times New Roman"/>
                <w:color w:val="000000"/>
                <w:lang w:eastAsia="ru-RU"/>
              </w:rPr>
              <w:t>sinfdan</w:t>
            </w:r>
            <w:r w:rsidRPr="00D03B7C">
              <w:rPr>
                <w:rFonts w:ascii="Times New Roman" w:hAnsi="Times New Roman"/>
                <w:color w:val="000000"/>
                <w:lang w:eastAsia="ru-RU"/>
              </w:rPr>
              <w:t xml:space="preserve"> 10 </w:t>
            </w:r>
            <w:r w:rsidR="000E454E" w:rsidRPr="00D03B7C">
              <w:rPr>
                <w:rFonts w:ascii="Times New Roman" w:hAnsi="Times New Roman"/>
                <w:color w:val="000000"/>
                <w:lang w:eastAsia="ru-RU"/>
              </w:rPr>
              <w:t>sinfgacha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lang w:eastAsia="ru-RU"/>
              </w:rPr>
              <w:t xml:space="preserve">4 </w:t>
            </w:r>
            <w:r w:rsidR="000E454E" w:rsidRPr="00D03B7C">
              <w:rPr>
                <w:rFonts w:ascii="Times New Roman" w:hAnsi="Times New Roman"/>
                <w:color w:val="000000"/>
                <w:lang w:eastAsia="ru-RU"/>
              </w:rPr>
              <w:t>sinfdan</w:t>
            </w:r>
            <w:r w:rsidRPr="00D03B7C">
              <w:rPr>
                <w:rFonts w:ascii="Times New Roman" w:hAnsi="Times New Roman"/>
                <w:color w:val="000000"/>
                <w:lang w:eastAsia="ru-RU"/>
              </w:rPr>
              <w:t xml:space="preserve"> 7 </w:t>
            </w:r>
            <w:r w:rsidR="000E454E" w:rsidRPr="00D03B7C">
              <w:rPr>
                <w:rFonts w:ascii="Times New Roman" w:hAnsi="Times New Roman"/>
                <w:color w:val="000000"/>
                <w:lang w:eastAsia="ru-RU"/>
              </w:rPr>
              <w:t>sinfgacha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lang w:eastAsia="ru-RU"/>
              </w:rPr>
              <w:t xml:space="preserve">8 </w:t>
            </w:r>
            <w:r w:rsidR="000E454E" w:rsidRPr="00D03B7C">
              <w:rPr>
                <w:rFonts w:ascii="Times New Roman" w:hAnsi="Times New Roman"/>
                <w:color w:val="000000"/>
                <w:lang w:eastAsia="ru-RU"/>
              </w:rPr>
              <w:t>sinfdan</w:t>
            </w:r>
            <w:r w:rsidRPr="00D03B7C">
              <w:rPr>
                <w:rFonts w:ascii="Times New Roman" w:hAnsi="Times New Roman"/>
                <w:color w:val="000000"/>
                <w:lang w:eastAsia="ru-RU"/>
              </w:rPr>
              <w:t xml:space="preserve"> 11 </w:t>
            </w:r>
            <w:r w:rsidR="000E454E" w:rsidRPr="00D03B7C">
              <w:rPr>
                <w:rFonts w:ascii="Times New Roman" w:hAnsi="Times New Roman"/>
                <w:color w:val="000000"/>
                <w:lang w:eastAsia="ru-RU"/>
              </w:rPr>
              <w:t>sinfgacha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Cs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  <w:r w:rsidR="000E454E" w:rsidRPr="00D03B7C">
              <w:rPr>
                <w:rFonts w:ascii="Times New Roman" w:hAnsi="Times New Roman"/>
                <w:color w:val="000000"/>
                <w:lang w:eastAsia="ru-RU"/>
              </w:rPr>
              <w:t>sinfdan</w:t>
            </w:r>
            <w:r w:rsidRPr="00D03B7C">
              <w:rPr>
                <w:rFonts w:ascii="Times New Roman" w:hAnsi="Times New Roman"/>
                <w:color w:val="000000"/>
                <w:lang w:eastAsia="ru-RU"/>
              </w:rPr>
              <w:t xml:space="preserve"> 6 </w:t>
            </w:r>
            <w:r w:rsidR="000E454E" w:rsidRPr="00D03B7C">
              <w:rPr>
                <w:rFonts w:ascii="Times New Roman" w:hAnsi="Times New Roman"/>
                <w:color w:val="000000"/>
                <w:lang w:eastAsia="ru-RU"/>
              </w:rPr>
              <w:t>sinfgacha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2-</w:t>
            </w:r>
            <w:r w:rsidR="000E454E"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mavzu</w:t>
            </w: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52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>Amerikaning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>Dallas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>va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>Chikago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>shaharlarida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>qanday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>klublar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>o`z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>faoliyatini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>boshlashgan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Ortiqcha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vazndan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aziyat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chekayotgan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insonlar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uchun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klublar</w:t>
            </w:r>
          </w:p>
        </w:tc>
        <w:tc>
          <w:tcPr>
            <w:tcW w:w="113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eastAsia="ru-RU"/>
              </w:rPr>
              <w:t>Buyi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eastAsia="ru-RU"/>
              </w:rPr>
              <w:t>novcha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eastAsia="ru-RU"/>
              </w:rPr>
              <w:t>isonlar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eastAsia="ru-RU"/>
              </w:rPr>
              <w:t>uchun</w:t>
            </w:r>
          </w:p>
        </w:tc>
        <w:tc>
          <w:tcPr>
            <w:tcW w:w="121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>Xech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>qanday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>klublar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>ish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>boshlagani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>yo`q</w:t>
            </w:r>
          </w:p>
        </w:tc>
        <w:tc>
          <w:tcPr>
            <w:tcW w:w="1196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>Jismoniy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>sifatlari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>rivojlangan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>insonlar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>uchun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53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>Germaniyada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>talabalar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>jismoniy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>madaniyat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>darsini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>nimadan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>boshlashadi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3B7C">
              <w:rPr>
                <w:rFonts w:ascii="Times New Roman CYR" w:hAnsi="Times New Roman CYR" w:cs="Times New Roman CYR"/>
                <w:color w:val="000000"/>
                <w:lang w:eastAsia="ru-RU"/>
              </w:rPr>
              <w:t>Mushaklarni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lang w:eastAsia="ru-RU"/>
              </w:rPr>
              <w:t>qizdirishdan</w:t>
            </w:r>
          </w:p>
        </w:tc>
        <w:tc>
          <w:tcPr>
            <w:tcW w:w="113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3B7C">
              <w:rPr>
                <w:rFonts w:ascii="Times New Roman CYR" w:hAnsi="Times New Roman CYR" w:cs="Times New Roman CYR"/>
                <w:color w:val="000000"/>
                <w:lang w:eastAsia="ru-RU"/>
              </w:rPr>
              <w:t>Kuchni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lang w:eastAsia="ru-RU"/>
              </w:rPr>
              <w:t>rivojlantirishdan</w:t>
            </w:r>
          </w:p>
        </w:tc>
        <w:tc>
          <w:tcPr>
            <w:tcW w:w="121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3B7C">
              <w:rPr>
                <w:rFonts w:ascii="Times New Roman CYR" w:hAnsi="Times New Roman CYR" w:cs="Times New Roman CYR"/>
                <w:color w:val="000000"/>
                <w:lang w:eastAsia="ru-RU"/>
              </w:rPr>
              <w:t>Tezkorlikni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lang w:eastAsia="ru-RU"/>
              </w:rPr>
              <w:t>rivojlantirishdan</w:t>
            </w:r>
          </w:p>
        </w:tc>
        <w:tc>
          <w:tcPr>
            <w:tcW w:w="1196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03B7C">
              <w:rPr>
                <w:rFonts w:ascii="Times New Roman CYR" w:hAnsi="Times New Roman CYR" w:cs="Times New Roman CYR"/>
                <w:color w:val="000000"/>
                <w:lang w:eastAsia="ru-RU"/>
              </w:rPr>
              <w:t>Egiluvchanlikni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lang w:eastAsia="ru-RU"/>
              </w:rPr>
              <w:t>rivojlantirishdan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/>
                <w:lang w:val="uz-Cyrl-UZ" w:eastAsia="ru-RU"/>
              </w:rPr>
            </w:pP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54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>AQShda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>ishlab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>chiqilgan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EA087E" w:rsidRPr="00D03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>«</w:t>
            </w:r>
            <w:r w:rsidR="0001243B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>Physical best</w:t>
            </w:r>
            <w:r w:rsidR="00EA087E" w:rsidRPr="00D03B7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»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>dasturida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>qanday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>bo`limlar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>mavjud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Jismoniy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zo`riqish</w:t>
            </w:r>
            <w:r w:rsidR="00EA087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,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Egiluvchanlik</w:t>
            </w:r>
            <w:r w:rsidR="00EA087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,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Mushak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chidamliligi</w:t>
            </w:r>
            <w:r w:rsidR="00EA087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,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Mushak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kuchi</w:t>
            </w:r>
            <w:r w:rsidR="00EA087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va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Garmonik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jismoniy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rivojlanish</w:t>
            </w:r>
          </w:p>
        </w:tc>
        <w:tc>
          <w:tcPr>
            <w:tcW w:w="113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>Kuch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>Egiluvchanlik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>Onglilik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>va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>faollilik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>,</w:t>
            </w:r>
          </w:p>
        </w:tc>
        <w:tc>
          <w:tcPr>
            <w:tcW w:w="1214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Harakatni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koordinatsiyalash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,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yangi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harakatlarni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egallash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,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bir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harakatdan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ikkinchi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harakatga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tez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o`ta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olish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qobiliyat</w:t>
            </w:r>
          </w:p>
        </w:tc>
        <w:tc>
          <w:tcPr>
            <w:tcW w:w="1196" w:type="dxa"/>
          </w:tcPr>
          <w:p w:rsidR="00EA087E" w:rsidRPr="00D03B7C" w:rsidRDefault="000E454E" w:rsidP="00D03B7C">
            <w:pPr>
              <w:spacing w:after="2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>Sakrash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>qo`llarni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>bukish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>va</w:t>
            </w:r>
            <w:r w:rsidR="00EA087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en-US" w:eastAsia="ru-RU"/>
              </w:rPr>
              <w:t>yozish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</w:tr>
      <w:tr w:rsidR="00EA087E" w:rsidRPr="00D03B7C" w:rsidTr="00D03B7C">
        <w:tc>
          <w:tcPr>
            <w:tcW w:w="504" w:type="dxa"/>
          </w:tcPr>
          <w:p w:rsidR="00EA087E" w:rsidRPr="00D03B7C" w:rsidRDefault="00EA087E" w:rsidP="00D03B7C">
            <w:pPr>
              <w:spacing w:after="25" w:line="240" w:lineRule="auto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  <w:t>55</w:t>
            </w:r>
          </w:p>
        </w:tc>
        <w:tc>
          <w:tcPr>
            <w:tcW w:w="3432" w:type="dxa"/>
          </w:tcPr>
          <w:p w:rsidR="00EA087E" w:rsidRPr="00D03B7C" w:rsidRDefault="000E454E" w:rsidP="00D03B7C">
            <w:pPr>
              <w:spacing w:after="25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>Germaniyada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>talabalar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>jismoniy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>madaniyat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>darsi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>nech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uz-Cyrl-UZ" w:eastAsia="ru-RU"/>
              </w:rPr>
              <w:t>a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>minut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>davom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>etadi</w:t>
            </w:r>
            <w:r w:rsidR="00EA087E" w:rsidRPr="00D03B7C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  <w:lang w:val="en-US" w:eastAsia="ru-RU"/>
              </w:rPr>
              <w:t>?</w:t>
            </w:r>
          </w:p>
        </w:tc>
        <w:tc>
          <w:tcPr>
            <w:tcW w:w="1559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90 </w:t>
            </w:r>
            <w:r w:rsidR="000E454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eastAsia="ru-RU"/>
              </w:rPr>
              <w:t>minut</w:t>
            </w:r>
          </w:p>
        </w:tc>
        <w:tc>
          <w:tcPr>
            <w:tcW w:w="113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65 </w:t>
            </w:r>
            <w:r w:rsidR="000E454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eastAsia="ru-RU"/>
              </w:rPr>
              <w:t>minut</w:t>
            </w:r>
          </w:p>
        </w:tc>
        <w:tc>
          <w:tcPr>
            <w:tcW w:w="1214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eastAsia="ru-RU"/>
              </w:rPr>
              <w:t>minut</w:t>
            </w:r>
          </w:p>
        </w:tc>
        <w:tc>
          <w:tcPr>
            <w:tcW w:w="1196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45 </w:t>
            </w:r>
            <w:r w:rsidR="000E454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eastAsia="ru-RU"/>
              </w:rPr>
              <w:t>minut</w:t>
            </w:r>
          </w:p>
        </w:tc>
        <w:tc>
          <w:tcPr>
            <w:tcW w:w="993" w:type="dxa"/>
          </w:tcPr>
          <w:p w:rsidR="00EA087E" w:rsidRPr="00D03B7C" w:rsidRDefault="00EA087E" w:rsidP="00D03B7C">
            <w:pPr>
              <w:spacing w:after="25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z-Cyrl-UZ" w:eastAsia="ru-RU"/>
              </w:rPr>
            </w:pPr>
          </w:p>
        </w:tc>
      </w:tr>
    </w:tbl>
    <w:p w:rsidR="009E3C87" w:rsidRDefault="009E3C87" w:rsidP="00066D1E">
      <w:pPr>
        <w:tabs>
          <w:tab w:val="left" w:pos="946"/>
        </w:tabs>
        <w:rPr>
          <w:rFonts w:ascii="Times New Roman" w:hAnsi="Times New Roman"/>
          <w:sz w:val="28"/>
          <w:szCs w:val="28"/>
        </w:rPr>
      </w:pPr>
    </w:p>
    <w:p w:rsidR="000B161A" w:rsidRDefault="000B161A" w:rsidP="00F727D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</w:pPr>
    </w:p>
    <w:p w:rsidR="003E63C7" w:rsidRDefault="003E63C7" w:rsidP="00F727D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</w:pPr>
    </w:p>
    <w:p w:rsidR="003E63C7" w:rsidRDefault="003E63C7" w:rsidP="00F727D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</w:pPr>
    </w:p>
    <w:p w:rsidR="00F727D9" w:rsidRDefault="000E454E" w:rsidP="00F727D9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Times New Roman CYR"/>
          <w:b/>
          <w:bCs/>
          <w:color w:val="000000"/>
          <w:sz w:val="28"/>
          <w:szCs w:val="28"/>
          <w:lang w:val="uz-Cyrl-UZ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Shaklan</w:t>
      </w:r>
      <w:r w:rsidR="00F727D9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bir</w:t>
      </w:r>
      <w:r w:rsidR="00F727D9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-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biriga</w:t>
      </w:r>
      <w:r w:rsidR="00F727D9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ya</w:t>
      </w:r>
      <w:r>
        <w:rPr>
          <w:rFonts w:ascii="Cambria" w:hAnsi="Cambria" w:cs="Times New Roman CYR"/>
          <w:b/>
          <w:bCs/>
          <w:color w:val="000000"/>
          <w:sz w:val="28"/>
          <w:szCs w:val="28"/>
          <w:lang w:val="uz-Cyrl-UZ"/>
        </w:rPr>
        <w:t>qin</w:t>
      </w:r>
      <w:r w:rsidR="00F727D9">
        <w:rPr>
          <w:rFonts w:ascii="Cambria" w:hAnsi="Cambria" w:cs="Times New Roman CYR"/>
          <w:b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Cambria" w:hAnsi="Cambria" w:cs="Times New Roman CYR"/>
          <w:b/>
          <w:bCs/>
          <w:color w:val="000000"/>
          <w:sz w:val="28"/>
          <w:szCs w:val="28"/>
          <w:lang w:val="uz-Cyrl-UZ"/>
        </w:rPr>
        <w:t>savol</w:t>
      </w:r>
      <w:r w:rsidR="00F727D9">
        <w:rPr>
          <w:rFonts w:ascii="Cambria" w:hAnsi="Cambria" w:cs="Times New Roman CYR"/>
          <w:b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Cambria" w:hAnsi="Cambria" w:cs="Times New Roman CYR"/>
          <w:b/>
          <w:bCs/>
          <w:color w:val="000000"/>
          <w:sz w:val="28"/>
          <w:szCs w:val="28"/>
          <w:lang w:val="uz-Cyrl-UZ"/>
        </w:rPr>
        <w:t>javoblar</w:t>
      </w:r>
    </w:p>
    <w:p w:rsidR="00F727D9" w:rsidRPr="00F727D9" w:rsidRDefault="00F727D9" w:rsidP="00F727D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i/>
          <w:iCs/>
          <w:color w:val="000000"/>
          <w:sz w:val="20"/>
          <w:szCs w:val="20"/>
          <w:lang w:val="uz-Cyrl-UZ"/>
        </w:rPr>
      </w:pPr>
      <w:r>
        <w:rPr>
          <w:rFonts w:ascii="Times New Roman" w:hAnsi="Times New Roman"/>
          <w:i/>
          <w:iCs/>
          <w:color w:val="000000"/>
          <w:sz w:val="20"/>
          <w:szCs w:val="20"/>
          <w:lang w:val="uz-Cyrl-UZ"/>
        </w:rPr>
        <w:t>(</w:t>
      </w:r>
      <w:r w:rsidRPr="00F727D9">
        <w:rPr>
          <w:rFonts w:ascii="Times New Roman" w:hAnsi="Times New Roman"/>
          <w:i/>
          <w:iCs/>
          <w:color w:val="000000"/>
          <w:sz w:val="20"/>
          <w:szCs w:val="20"/>
          <w:lang w:val="uz-Cyrl-UZ"/>
        </w:rPr>
        <w:t>5-</w:t>
      </w:r>
      <w:r w:rsidR="000E454E">
        <w:rPr>
          <w:rFonts w:ascii="Times New Roman" w:hAnsi="Times New Roman"/>
          <w:i/>
          <w:iCs/>
          <w:color w:val="000000"/>
          <w:sz w:val="20"/>
          <w:szCs w:val="20"/>
          <w:lang w:val="uz-Cyrl-UZ"/>
        </w:rPr>
        <w:t>ilova</w:t>
      </w:r>
      <w:r>
        <w:rPr>
          <w:rFonts w:ascii="Times New Roman" w:hAnsi="Times New Roman"/>
          <w:i/>
          <w:iCs/>
          <w:color w:val="000000"/>
          <w:sz w:val="20"/>
          <w:szCs w:val="20"/>
          <w:lang w:val="uz-Cyrl-UZ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819"/>
      </w:tblGrid>
      <w:tr w:rsidR="00F727D9" w:rsidRPr="00D03B7C" w:rsidTr="00D03B7C">
        <w:tc>
          <w:tcPr>
            <w:tcW w:w="5070" w:type="dxa"/>
          </w:tcPr>
          <w:p w:rsidR="00F727D9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Savol</w:t>
            </w:r>
          </w:p>
        </w:tc>
        <w:tc>
          <w:tcPr>
            <w:tcW w:w="4819" w:type="dxa"/>
          </w:tcPr>
          <w:p w:rsidR="00F727D9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Javob</w:t>
            </w:r>
          </w:p>
        </w:tc>
      </w:tr>
      <w:tr w:rsidR="006115B7" w:rsidRPr="00D03B7C" w:rsidTr="00D03B7C">
        <w:tc>
          <w:tcPr>
            <w:tcW w:w="5070" w:type="dxa"/>
            <w:vAlign w:val="center"/>
          </w:tcPr>
          <w:p w:rsidR="006115B7" w:rsidRPr="00D03B7C" w:rsidRDefault="000E454E" w:rsidP="00D03B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 CYR"/>
                <w:b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lastRenderedPageBreak/>
              <w:t>AQSh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t’lim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to`g`risida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qabul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qilingan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dasturi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yili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va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nomi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  <w:tc>
          <w:tcPr>
            <w:tcW w:w="4819" w:type="dxa"/>
            <w:vAlign w:val="center"/>
          </w:tcPr>
          <w:p w:rsidR="006115B7" w:rsidRPr="00D03B7C" w:rsidRDefault="006115B7" w:rsidP="00D03B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 CYR"/>
                <w:b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XXI </w:t>
            </w:r>
            <w:r w:rsidR="000E454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asr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arafasida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AQSh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yangi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qabul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qilingan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«2000-</w:t>
            </w:r>
            <w:r w:rsidR="000E454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yilda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Amerika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ta’lim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strategiyasi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» </w:t>
            </w:r>
            <w:r w:rsidR="000E454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dasturi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e’lon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qilindi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0B161A" w:rsidRPr="00D03B7C" w:rsidTr="00D03B7C">
        <w:tc>
          <w:tcPr>
            <w:tcW w:w="5070" w:type="dxa"/>
          </w:tcPr>
          <w:p w:rsidR="000B161A" w:rsidRPr="00D03B7C" w:rsidRDefault="000E454E" w:rsidP="00D03B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 CYR"/>
                <w:b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O`zbekistonda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“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Ta’lim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to`g`risida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”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gi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Qonun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qachon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qabul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qilingan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  <w:tc>
          <w:tcPr>
            <w:tcW w:w="4819" w:type="dxa"/>
          </w:tcPr>
          <w:p w:rsidR="000B161A" w:rsidRPr="00D03B7C" w:rsidRDefault="000E454E" w:rsidP="00D03B7C">
            <w:pPr>
              <w:spacing w:after="0" w:line="240" w:lineRule="auto"/>
              <w:rPr>
                <w:rFonts w:ascii="Cambria" w:hAnsi="Cambria" w:cs="Times New Roman CYR"/>
                <w:b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O`zbekistonda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2020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yil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23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sentyabr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kuni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“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Ta’lim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to`g`risida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”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gi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Qonun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qabul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qilingan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0B161A" w:rsidRPr="00D03B7C" w:rsidTr="00D03B7C">
        <w:tc>
          <w:tcPr>
            <w:tcW w:w="5070" w:type="dxa"/>
          </w:tcPr>
          <w:p w:rsidR="000B161A" w:rsidRPr="00D03B7C" w:rsidRDefault="000E454E" w:rsidP="00D03B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 CYR"/>
                <w:b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Frantsiya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davlatining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hozirgi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davrda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amal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qilinayotgan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ta’lim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to`g`risidagi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qonun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qabul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qilingan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yil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  <w:tc>
          <w:tcPr>
            <w:tcW w:w="4819" w:type="dxa"/>
          </w:tcPr>
          <w:p w:rsidR="000B161A" w:rsidRPr="00D03B7C" w:rsidRDefault="000E454E" w:rsidP="00D03B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 CYR"/>
                <w:b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Frantsiya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davlatining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hozirgi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davrda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amal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qilinayotgan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«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Ta’lim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haqidagi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qonun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»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i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1989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yil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10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iyulda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qabul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qilingan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0B161A" w:rsidRPr="00D03B7C" w:rsidTr="00D03B7C">
        <w:tc>
          <w:tcPr>
            <w:tcW w:w="5070" w:type="dxa"/>
          </w:tcPr>
          <w:p w:rsidR="000B161A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 CYR"/>
                <w:b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Yaponiyada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qaysi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yilda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boshlang`ich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ta’lim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nechi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yillikka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aylantirilgan</w:t>
            </w:r>
            <w:r w:rsidR="006115B7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  <w:tc>
          <w:tcPr>
            <w:tcW w:w="4819" w:type="dxa"/>
          </w:tcPr>
          <w:p w:rsidR="000B161A" w:rsidRPr="00D03B7C" w:rsidRDefault="0013597E" w:rsidP="00D03B7C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 CYR"/>
                <w:b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1908 </w:t>
            </w:r>
            <w:r w:rsidR="000E454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yilda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Yaponiyada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boshlang`ich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ta’lim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majburiy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6 </w:t>
            </w:r>
            <w:r w:rsidR="000E454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yillikka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aylantirildi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13597E" w:rsidRPr="00D03B7C" w:rsidTr="00D03B7C">
        <w:tc>
          <w:tcPr>
            <w:tcW w:w="5070" w:type="dxa"/>
            <w:vAlign w:val="center"/>
          </w:tcPr>
          <w:p w:rsidR="0013597E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 CYR"/>
                <w:b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Frantsiya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boshlang`ich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ta’lim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maktablariga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nechi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yoshdan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bolalar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jalb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qilinadi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vazifasi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nimalardan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iborat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819" w:type="dxa"/>
            <w:vAlign w:val="center"/>
          </w:tcPr>
          <w:p w:rsidR="0013597E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 CYR"/>
                <w:b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Frantsiya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boshlang`ich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ta’lim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maktablariga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6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yoshdan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11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yoshgacha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bo`lgan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bolalar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jalb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qilinadilar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.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Boshlang`ich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maktab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bepul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va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majburiy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.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Uning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vazifasi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o`qish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, 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yozish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hisoblash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malakasini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berishdir</w:t>
            </w:r>
            <w:r w:rsidR="0013597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0B161A" w:rsidRPr="00D03B7C" w:rsidTr="00D03B7C">
        <w:tc>
          <w:tcPr>
            <w:tcW w:w="5070" w:type="dxa"/>
          </w:tcPr>
          <w:p w:rsidR="000B161A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 CYR"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Lug`aviy</w:t>
            </w:r>
            <w:r w:rsidR="0013597E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jihatdan</w:t>
            </w:r>
            <w:r w:rsidR="0013597E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 “</w:t>
            </w: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Innovatsiya</w:t>
            </w:r>
            <w:r w:rsidR="0013597E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”</w:t>
            </w: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tushunchasi</w:t>
            </w:r>
            <w:r w:rsidR="0013597E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qanday</w:t>
            </w:r>
            <w:r w:rsidR="0013597E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ma’noni</w:t>
            </w:r>
            <w:r w:rsidR="0013597E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anglatadi</w:t>
            </w:r>
            <w:r w:rsidR="0013597E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?</w:t>
            </w:r>
          </w:p>
        </w:tc>
        <w:tc>
          <w:tcPr>
            <w:tcW w:w="4819" w:type="dxa"/>
          </w:tcPr>
          <w:p w:rsidR="000B161A" w:rsidRPr="00D03B7C" w:rsidRDefault="002658C1" w:rsidP="002658C1">
            <w:pPr>
              <w:rPr>
                <w:rFonts w:ascii="Cambria" w:hAnsi="Cambria" w:cs="Times New Roman CYR"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“</w:t>
            </w:r>
            <w:r w:rsidR="000E454E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innovatsiya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” </w:t>
            </w:r>
            <w:r w:rsidR="000E454E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tushunchasi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ingliz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tilidan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tarjima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qilinganda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(“innovation”) “</w:t>
            </w:r>
            <w:r w:rsidR="000E454E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yangilik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kiritish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” </w:t>
            </w:r>
            <w:r w:rsidR="000E454E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degan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ma’noni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anglatadi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.</w:t>
            </w:r>
          </w:p>
        </w:tc>
      </w:tr>
      <w:tr w:rsidR="000B161A" w:rsidRPr="00D03B7C" w:rsidTr="00D03B7C">
        <w:tc>
          <w:tcPr>
            <w:tcW w:w="5070" w:type="dxa"/>
          </w:tcPr>
          <w:p w:rsidR="000B161A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 CYR"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Lug`aviy</w:t>
            </w:r>
            <w:r w:rsidR="0013597E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jihatdan</w:t>
            </w:r>
            <w:r w:rsidR="0013597E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 “</w:t>
            </w: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Modul</w:t>
            </w:r>
            <w:r w:rsidR="0013597E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” </w:t>
            </w: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tushunchasi</w:t>
            </w:r>
            <w:r w:rsidR="0013597E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qanday</w:t>
            </w:r>
            <w:r w:rsidR="0013597E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ma’noni</w:t>
            </w:r>
            <w:r w:rsidR="0013597E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anglatadi</w:t>
            </w:r>
            <w:r w:rsidR="0013597E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?</w:t>
            </w:r>
          </w:p>
        </w:tc>
        <w:tc>
          <w:tcPr>
            <w:tcW w:w="4819" w:type="dxa"/>
          </w:tcPr>
          <w:p w:rsidR="000B161A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 CYR"/>
                <w:b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Modul</w:t>
            </w:r>
            <w:r w:rsidR="0013597E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-</w:t>
            </w: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lotincha</w:t>
            </w:r>
            <w:r w:rsidR="0013597E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so`z</w:t>
            </w:r>
            <w:r w:rsidR="0013597E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bo`lib</w:t>
            </w:r>
            <w:r w:rsidR="0013597E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 “modylies”-“</w:t>
            </w: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o`lchov</w:t>
            </w:r>
            <w:r w:rsidR="0013597E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”, “</w:t>
            </w: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yo`l</w:t>
            </w:r>
            <w:r w:rsidR="0013597E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” </w:t>
            </w: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ma’nosini</w:t>
            </w:r>
            <w:r w:rsidR="0013597E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anglatadi</w:t>
            </w:r>
          </w:p>
        </w:tc>
      </w:tr>
      <w:tr w:rsidR="00F727D9" w:rsidRPr="00D03B7C" w:rsidTr="00D03B7C">
        <w:tc>
          <w:tcPr>
            <w:tcW w:w="5070" w:type="dxa"/>
          </w:tcPr>
          <w:p w:rsidR="00F727D9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 CYR"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>AQShda</w:t>
            </w:r>
            <w:r w:rsidR="0001243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>ishlab</w:t>
            </w:r>
            <w:r w:rsidR="0001243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>chiqilgan</w:t>
            </w:r>
            <w:r w:rsidR="0001243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="0001243B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«</w:t>
            </w:r>
            <w:r w:rsidR="0001243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>Physical best</w:t>
            </w:r>
            <w:r w:rsidR="0001243B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»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>dasturida</w:t>
            </w:r>
            <w:r w:rsidR="0001243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>qanday</w:t>
            </w:r>
            <w:r w:rsidR="0001243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>bo`limlar</w:t>
            </w:r>
            <w:r w:rsidR="0001243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>mavjud</w:t>
            </w:r>
            <w:r w:rsidR="0001243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>?</w:t>
            </w:r>
          </w:p>
        </w:tc>
        <w:tc>
          <w:tcPr>
            <w:tcW w:w="4819" w:type="dxa"/>
          </w:tcPr>
          <w:p w:rsidR="00F727D9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 CYR"/>
                <w:b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>Jismoniy</w:t>
            </w:r>
            <w:r w:rsidR="0001243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>zo`riqish</w:t>
            </w:r>
            <w:r w:rsidR="0001243B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,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>Egiluvchanlik</w:t>
            </w:r>
            <w:r w:rsidR="0001243B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,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>Mushak</w:t>
            </w:r>
            <w:r w:rsidR="0001243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>chidamliligi</w:t>
            </w:r>
            <w:r w:rsidR="0001243B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,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>Mushak</w:t>
            </w:r>
            <w:r w:rsidR="0001243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>kuchi</w:t>
            </w:r>
            <w:r w:rsidR="0001243B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>va</w:t>
            </w:r>
            <w:r w:rsidR="0001243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>Garmonik</w:t>
            </w:r>
            <w:r w:rsidR="0001243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>jismoniy</w:t>
            </w:r>
            <w:r w:rsidR="0001243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>rivojlanish</w:t>
            </w:r>
            <w:r w:rsidR="0001243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F727D9" w:rsidRPr="00D03B7C" w:rsidTr="00D03B7C">
        <w:tc>
          <w:tcPr>
            <w:tcW w:w="5070" w:type="dxa"/>
          </w:tcPr>
          <w:p w:rsidR="00F727D9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 CYR"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4"/>
                <w:szCs w:val="24"/>
                <w:lang w:val="en-US" w:eastAsia="ru-RU"/>
              </w:rPr>
              <w:t>O`zbekiston</w:t>
            </w:r>
            <w:r w:rsidR="003D6348" w:rsidRPr="00D03B7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en-US" w:eastAsia="ru-RU"/>
              </w:rPr>
              <w:t>Davlat</w:t>
            </w:r>
            <w:r w:rsidR="003D6348" w:rsidRPr="00D03B7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en-US" w:eastAsia="ru-RU"/>
              </w:rPr>
              <w:t>Jismoniy</w:t>
            </w:r>
            <w:r w:rsidR="003D6348" w:rsidRPr="00D03B7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en-US" w:eastAsia="ru-RU"/>
              </w:rPr>
              <w:t>Tarbiya</w:t>
            </w:r>
            <w:r w:rsidR="003D6348" w:rsidRPr="00D03B7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institutini</w:t>
            </w:r>
            <w:r w:rsidR="003D6348" w:rsidRPr="00D03B7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en-US" w:eastAsia="ru-RU"/>
              </w:rPr>
              <w:t>universitetga</w:t>
            </w:r>
            <w:r w:rsidR="003D6348" w:rsidRPr="00D03B7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en-US" w:eastAsia="ru-RU"/>
              </w:rPr>
              <w:t>aylantirish</w:t>
            </w:r>
            <w:r w:rsidR="003D6348" w:rsidRPr="00D03B7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en-US" w:eastAsia="ru-RU"/>
              </w:rPr>
              <w:t>to`g`risidagi</w:t>
            </w:r>
            <w:r w:rsidR="003D6348" w:rsidRPr="00D03B7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Prezident</w:t>
            </w:r>
            <w:r w:rsidR="003D6348" w:rsidRPr="00D03B7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en-US" w:eastAsia="ru-RU"/>
              </w:rPr>
              <w:t>farmoni</w:t>
            </w:r>
            <w:r w:rsidR="003D6348" w:rsidRPr="00D03B7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en-US" w:eastAsia="ru-RU"/>
              </w:rPr>
              <w:t>qachon</w:t>
            </w:r>
            <w:r w:rsidR="003D6348" w:rsidRPr="00D03B7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en-US" w:eastAsia="ru-RU"/>
              </w:rPr>
              <w:t>qabul</w:t>
            </w:r>
            <w:r w:rsidR="003D6348" w:rsidRPr="00D03B7C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en-US" w:eastAsia="ru-RU"/>
              </w:rPr>
              <w:t>qilingan</w:t>
            </w:r>
            <w:r w:rsidR="003D6348" w:rsidRPr="00D03B7C">
              <w:rPr>
                <w:rFonts w:ascii="Times New Roman" w:hAnsi="Times New Roman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4819" w:type="dxa"/>
          </w:tcPr>
          <w:p w:rsidR="00F727D9" w:rsidRPr="00D03B7C" w:rsidRDefault="003D6348" w:rsidP="00D03B7C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 CYR"/>
                <w:b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2018 </w:t>
            </w:r>
            <w:r w:rsidR="000E454E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yil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5 </w:t>
            </w:r>
            <w:r w:rsidR="000E454E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martda</w:t>
            </w:r>
          </w:p>
        </w:tc>
      </w:tr>
      <w:tr w:rsidR="00F727D9" w:rsidRPr="00D03B7C" w:rsidTr="00D03B7C">
        <w:tc>
          <w:tcPr>
            <w:tcW w:w="5070" w:type="dxa"/>
          </w:tcPr>
          <w:p w:rsidR="00F727D9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 CYR"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Pekin</w:t>
            </w:r>
            <w:r w:rsidR="00040D03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sport</w:t>
            </w:r>
            <w:r w:rsidR="00040D03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universiteti</w:t>
            </w:r>
            <w:r w:rsidR="00040D03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nechanchi</w:t>
            </w:r>
            <w:r w:rsidR="00040D03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yilda</w:t>
            </w:r>
            <w:r w:rsidR="00040D03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vjudga</w:t>
            </w:r>
            <w:r w:rsidR="00040D03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kelgan</w:t>
            </w:r>
            <w:r w:rsidR="00040D03" w:rsidRPr="00D03B7C">
              <w:rPr>
                <w:rFonts w:ascii="Times New Roman" w:hAnsi="Times New Roman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4819" w:type="dxa"/>
          </w:tcPr>
          <w:p w:rsidR="00F727D9" w:rsidRPr="00D03B7C" w:rsidRDefault="00040D03" w:rsidP="00D03B7C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 CYR"/>
                <w:b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 xml:space="preserve">1953 </w:t>
            </w:r>
            <w:r w:rsidR="000E454E" w:rsidRPr="00D03B7C">
              <w:rPr>
                <w:rFonts w:ascii="Times New Roman" w:hAnsi="Times New Roman"/>
                <w:bCs/>
                <w:sz w:val="24"/>
                <w:szCs w:val="24"/>
                <w:lang w:val="uz-Cyrl-UZ" w:eastAsia="ru-RU"/>
              </w:rPr>
              <w:t>yilda</w:t>
            </w:r>
          </w:p>
        </w:tc>
      </w:tr>
      <w:tr w:rsidR="00F727D9" w:rsidRPr="00D03B7C" w:rsidTr="00D03B7C">
        <w:tc>
          <w:tcPr>
            <w:tcW w:w="5070" w:type="dxa"/>
          </w:tcPr>
          <w:p w:rsidR="00F727D9" w:rsidRPr="00D03B7C" w:rsidRDefault="000E454E" w:rsidP="00040D03">
            <w:pPr>
              <w:pStyle w:val="a6"/>
              <w:rPr>
                <w:rFonts w:ascii="Cambria" w:hAnsi="Cambria" w:cs="Times New Roman CYR"/>
                <w:color w:val="000000"/>
                <w:sz w:val="24"/>
                <w:szCs w:val="24"/>
                <w:lang w:eastAsia="ru-RU"/>
              </w:rPr>
            </w:pPr>
            <w:r w:rsidRPr="00D03B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Amerikada</w:t>
            </w:r>
            <w:r w:rsidR="00040D03" w:rsidRPr="00D03B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majburiy</w:t>
            </w:r>
            <w:r w:rsidR="00040D03" w:rsidRPr="00D03B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ta’lim</w:t>
            </w:r>
            <w:r w:rsidR="00040D03" w:rsidRPr="00D03B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necha</w:t>
            </w:r>
            <w:r w:rsidR="00040D03" w:rsidRPr="00D03B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yoshdan</w:t>
            </w:r>
            <w:r w:rsidR="00040D03" w:rsidRPr="00D03B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boshlanadi</w:t>
            </w:r>
            <w:r w:rsidR="00040D03" w:rsidRPr="00D03B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819" w:type="dxa"/>
          </w:tcPr>
          <w:p w:rsidR="00F727D9" w:rsidRPr="00D03B7C" w:rsidRDefault="00040D03" w:rsidP="00D03B7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5 </w:t>
            </w:r>
            <w:r w:rsidR="000E454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yoshdan</w:t>
            </w:r>
            <w:r w:rsidR="005F117B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boshlanadi</w:t>
            </w:r>
          </w:p>
        </w:tc>
      </w:tr>
      <w:tr w:rsidR="00C37D4B" w:rsidRPr="00D03B7C" w:rsidTr="00D03B7C">
        <w:tc>
          <w:tcPr>
            <w:tcW w:w="5070" w:type="dxa"/>
          </w:tcPr>
          <w:p w:rsidR="00C37D4B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 CYR"/>
                <w:b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AQSh</w:t>
            </w:r>
            <w:r w:rsidR="00C37D4B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maktablarida</w:t>
            </w:r>
            <w:r w:rsidR="00C37D4B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boshlang`ich</w:t>
            </w:r>
            <w:r w:rsidR="00C37D4B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maktab</w:t>
            </w:r>
            <w:r w:rsidR="00C37D4B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(elementary school)</w:t>
            </w:r>
            <w:r w:rsidR="005F117B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necha</w:t>
            </w:r>
            <w:r w:rsidR="005F117B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yoshga</w:t>
            </w:r>
            <w:r w:rsidR="005F117B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to`g`ri</w:t>
            </w:r>
            <w:r w:rsidR="005F117B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keladi</w:t>
            </w:r>
            <w:r w:rsidR="005F117B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?</w:t>
            </w:r>
          </w:p>
        </w:tc>
        <w:tc>
          <w:tcPr>
            <w:tcW w:w="4819" w:type="dxa"/>
          </w:tcPr>
          <w:p w:rsidR="00C37D4B" w:rsidRPr="00D03B7C" w:rsidRDefault="005F117B" w:rsidP="00D03B7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5 </w:t>
            </w:r>
            <w:r w:rsidR="000E454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yoshdan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12 </w:t>
            </w:r>
            <w:r w:rsidR="000E454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yoshga</w:t>
            </w: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bo`lgan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bolalar</w:t>
            </w:r>
          </w:p>
        </w:tc>
      </w:tr>
      <w:tr w:rsidR="00C37D4B" w:rsidRPr="00D03B7C" w:rsidTr="00D03B7C">
        <w:tc>
          <w:tcPr>
            <w:tcW w:w="5070" w:type="dxa"/>
          </w:tcPr>
          <w:p w:rsidR="00C37D4B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 CYR"/>
                <w:b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AQSh</w:t>
            </w:r>
            <w:r w:rsidR="00C37D4B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maktablarida</w:t>
            </w:r>
            <w:r w:rsidR="00C37D4B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o`rta</w:t>
            </w:r>
            <w:r w:rsidR="00C37D4B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maktab</w:t>
            </w:r>
            <w:r w:rsidR="005F117B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="00C37D4B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(junior school) 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necha</w:t>
            </w:r>
            <w:r w:rsidR="005F117B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yoshga</w:t>
            </w:r>
            <w:r w:rsidR="005F117B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to`g`ri</w:t>
            </w:r>
            <w:r w:rsidR="005F117B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keladi</w:t>
            </w:r>
            <w:r w:rsidR="005F117B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?</w:t>
            </w:r>
          </w:p>
        </w:tc>
        <w:tc>
          <w:tcPr>
            <w:tcW w:w="4819" w:type="dxa"/>
          </w:tcPr>
          <w:p w:rsidR="00C37D4B" w:rsidRPr="00D03B7C" w:rsidRDefault="005F117B" w:rsidP="00D03B7C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 CYR"/>
                <w:b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12 </w:t>
            </w:r>
            <w:r w:rsidR="000E454E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yoshdan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14 </w:t>
            </w:r>
            <w:r w:rsidR="000E454E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yoshgacha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bo`lgan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bolalar</w:t>
            </w:r>
          </w:p>
        </w:tc>
      </w:tr>
      <w:tr w:rsidR="00C37D4B" w:rsidRPr="00D03B7C" w:rsidTr="00D03B7C">
        <w:tc>
          <w:tcPr>
            <w:tcW w:w="5070" w:type="dxa"/>
          </w:tcPr>
          <w:p w:rsidR="00C37D4B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 CYR"/>
                <w:b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AQSh</w:t>
            </w:r>
            <w:r w:rsidR="00C37D4B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maktablarida</w:t>
            </w:r>
            <w:r w:rsidR="00C37D4B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yuqori</w:t>
            </w:r>
            <w:r w:rsidR="00C37D4B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maktab</w:t>
            </w:r>
            <w:r w:rsidR="00C37D4B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(high school) 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necha</w:t>
            </w:r>
            <w:r w:rsidR="005F117B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yoshga</w:t>
            </w:r>
            <w:r w:rsidR="005F117B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to`g`ri</w:t>
            </w:r>
            <w:r w:rsidR="005F117B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keladi</w:t>
            </w:r>
            <w:r w:rsidR="005F117B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?</w:t>
            </w:r>
          </w:p>
        </w:tc>
        <w:tc>
          <w:tcPr>
            <w:tcW w:w="4819" w:type="dxa"/>
          </w:tcPr>
          <w:p w:rsidR="00C37D4B" w:rsidRPr="00D03B7C" w:rsidRDefault="005F117B" w:rsidP="00D03B7C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 CYR"/>
                <w:b/>
                <w:bCs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14 </w:t>
            </w:r>
            <w:r w:rsidR="000E454E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yoshdan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18 </w:t>
            </w:r>
            <w:r w:rsidR="000E454E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yoshgacha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bo`lgan</w:t>
            </w:r>
            <w:r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sz w:val="24"/>
                <w:szCs w:val="24"/>
                <w:lang w:val="uz-Cyrl-UZ" w:eastAsia="ru-RU"/>
              </w:rPr>
              <w:t>o`smirlar</w:t>
            </w:r>
          </w:p>
        </w:tc>
      </w:tr>
      <w:tr w:rsidR="000B161A" w:rsidRPr="00D03B7C" w:rsidTr="00D03B7C">
        <w:tc>
          <w:tcPr>
            <w:tcW w:w="5070" w:type="dxa"/>
          </w:tcPr>
          <w:p w:rsidR="000B161A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Times New Roman CYR"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>Germaniyada</w:t>
            </w:r>
            <w:r w:rsidR="005F117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>talabalar</w:t>
            </w:r>
            <w:r w:rsidR="005F117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>jismoniy</w:t>
            </w:r>
            <w:r w:rsidR="005F117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>madaniyat</w:t>
            </w:r>
            <w:r w:rsidR="005F117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>darsi</w:t>
            </w:r>
            <w:r w:rsidR="005F117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>nech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>a</w:t>
            </w:r>
            <w:r w:rsidR="005F117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>minut</w:t>
            </w:r>
            <w:r w:rsidR="005F117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>davom</w:t>
            </w:r>
            <w:r w:rsidR="005F117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>etadi</w:t>
            </w:r>
            <w:r w:rsidR="005F117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4819" w:type="dxa"/>
          </w:tcPr>
          <w:p w:rsidR="000B161A" w:rsidRPr="00D03B7C" w:rsidRDefault="005F117B" w:rsidP="00D03B7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90 </w:t>
            </w:r>
            <w:r w:rsidR="000E454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minut</w:t>
            </w:r>
          </w:p>
        </w:tc>
      </w:tr>
      <w:tr w:rsidR="005F117B" w:rsidRPr="00D03B7C" w:rsidTr="00D03B7C">
        <w:tc>
          <w:tcPr>
            <w:tcW w:w="5070" w:type="dxa"/>
          </w:tcPr>
          <w:p w:rsidR="005F117B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</w:pP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>O`zbekiston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>da</w:t>
            </w:r>
            <w:r w:rsidR="005F117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>talabalar</w:t>
            </w:r>
            <w:r w:rsidR="005F117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>jismoniy</w:t>
            </w:r>
            <w:r w:rsidR="005F117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>madaniyat</w:t>
            </w:r>
            <w:r w:rsidR="005F117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>darsi</w:t>
            </w:r>
            <w:r w:rsidR="005F117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>nech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>a</w:t>
            </w:r>
            <w:r w:rsidR="005F117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>minut</w:t>
            </w:r>
            <w:r w:rsidR="005F117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>davom</w:t>
            </w:r>
            <w:r w:rsidR="005F117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>etadi</w:t>
            </w:r>
            <w:r w:rsidR="005F117B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4819" w:type="dxa"/>
          </w:tcPr>
          <w:p w:rsidR="005F117B" w:rsidRPr="00D03B7C" w:rsidRDefault="005F117B" w:rsidP="00D03B7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 xml:space="preserve">80 </w:t>
            </w:r>
            <w:r w:rsidR="000E454E" w:rsidRPr="00D03B7C">
              <w:rPr>
                <w:rFonts w:ascii="Times New Roman" w:hAnsi="Times New Roman"/>
                <w:color w:val="000000"/>
                <w:sz w:val="24"/>
                <w:szCs w:val="24"/>
                <w:lang w:val="uz-Cyrl-UZ" w:eastAsia="ru-RU"/>
              </w:rPr>
              <w:t>minut</w:t>
            </w:r>
          </w:p>
        </w:tc>
      </w:tr>
    </w:tbl>
    <w:p w:rsidR="00F727D9" w:rsidRPr="00F727D9" w:rsidRDefault="00F727D9" w:rsidP="00F727D9">
      <w:pPr>
        <w:autoSpaceDE w:val="0"/>
        <w:autoSpaceDN w:val="0"/>
        <w:adjustRightInd w:val="0"/>
        <w:spacing w:after="0" w:line="276" w:lineRule="auto"/>
        <w:jc w:val="center"/>
        <w:rPr>
          <w:rFonts w:ascii="Cambria" w:hAnsi="Cambria" w:cs="Times New Roman CYR"/>
          <w:b/>
          <w:bCs/>
          <w:color w:val="000000"/>
          <w:sz w:val="28"/>
          <w:szCs w:val="28"/>
          <w:lang w:val="uz-Cyrl-UZ"/>
        </w:rPr>
      </w:pPr>
    </w:p>
    <w:p w:rsidR="003E63C7" w:rsidRDefault="003E63C7" w:rsidP="000B161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</w:pPr>
    </w:p>
    <w:p w:rsidR="0057636F" w:rsidRDefault="0057636F" w:rsidP="000B161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</w:pPr>
    </w:p>
    <w:p w:rsidR="0057636F" w:rsidRDefault="0057636F" w:rsidP="000B161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</w:pPr>
    </w:p>
    <w:p w:rsidR="00F727D9" w:rsidRPr="00871541" w:rsidRDefault="000E454E" w:rsidP="000B161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Yopiq</w:t>
      </w:r>
      <w:r w:rsidR="000B161A" w:rsidRPr="00871541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test</w:t>
      </w:r>
      <w:r w:rsidR="000B161A" w:rsidRPr="00871541"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z-Cyrl-UZ"/>
        </w:rPr>
        <w:t>savollari</w:t>
      </w:r>
    </w:p>
    <w:p w:rsidR="000B161A" w:rsidRPr="00F727D9" w:rsidRDefault="000B161A" w:rsidP="000B161A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i/>
          <w:iCs/>
          <w:color w:val="000000"/>
          <w:sz w:val="20"/>
          <w:szCs w:val="20"/>
          <w:lang w:val="uz-Cyrl-UZ"/>
        </w:rPr>
      </w:pPr>
      <w:r>
        <w:rPr>
          <w:rFonts w:ascii="Times New Roman" w:hAnsi="Times New Roman"/>
          <w:i/>
          <w:iCs/>
          <w:color w:val="000000"/>
          <w:sz w:val="20"/>
          <w:szCs w:val="20"/>
          <w:lang w:val="uz-Cyrl-UZ"/>
        </w:rPr>
        <w:t>(6</w:t>
      </w:r>
      <w:r w:rsidRPr="00F727D9">
        <w:rPr>
          <w:rFonts w:ascii="Times New Roman" w:hAnsi="Times New Roman"/>
          <w:i/>
          <w:iCs/>
          <w:color w:val="000000"/>
          <w:sz w:val="20"/>
          <w:szCs w:val="20"/>
          <w:lang w:val="uz-Cyrl-UZ"/>
        </w:rPr>
        <w:t>-</w:t>
      </w:r>
      <w:r w:rsidR="000E454E">
        <w:rPr>
          <w:rFonts w:ascii="Times New Roman" w:hAnsi="Times New Roman"/>
          <w:i/>
          <w:iCs/>
          <w:color w:val="000000"/>
          <w:sz w:val="20"/>
          <w:szCs w:val="20"/>
          <w:lang w:val="uz-Cyrl-UZ"/>
        </w:rPr>
        <w:t>ilova</w:t>
      </w:r>
      <w:r>
        <w:rPr>
          <w:rFonts w:ascii="Times New Roman" w:hAnsi="Times New Roman"/>
          <w:i/>
          <w:iCs/>
          <w:color w:val="000000"/>
          <w:sz w:val="20"/>
          <w:szCs w:val="20"/>
          <w:lang w:val="uz-Cyrl-UZ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819"/>
      </w:tblGrid>
      <w:tr w:rsidR="000B161A" w:rsidRPr="00D03B7C" w:rsidTr="00D03B7C">
        <w:tc>
          <w:tcPr>
            <w:tcW w:w="5070" w:type="dxa"/>
          </w:tcPr>
          <w:p w:rsidR="000B161A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Savol</w:t>
            </w:r>
          </w:p>
        </w:tc>
        <w:tc>
          <w:tcPr>
            <w:tcW w:w="4819" w:type="dxa"/>
          </w:tcPr>
          <w:p w:rsidR="000B161A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Javob</w:t>
            </w:r>
          </w:p>
        </w:tc>
      </w:tr>
      <w:tr w:rsidR="00DE0A84" w:rsidRPr="00D03B7C" w:rsidTr="00D03B7C">
        <w:tc>
          <w:tcPr>
            <w:tcW w:w="5070" w:type="dxa"/>
          </w:tcPr>
          <w:p w:rsidR="00DE0A84" w:rsidRPr="00D03B7C" w:rsidRDefault="000E454E" w:rsidP="00DE0A84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Olib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borilgan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kuzatishlar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AQSh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Germaniya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Yaponiya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Frantsiya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va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boshqa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sanoati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hamda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intellektual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bilimlari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rivojlangan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mamlakatlarning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tajribasi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shuni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ko`rsatib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turibdiki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yuqori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malakali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va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raqobatbardosh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kadrlar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tayyorlash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asosan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nimaga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bog`liq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bo`lgan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4819" w:type="dxa"/>
          </w:tcPr>
          <w:p w:rsidR="00DE0A84" w:rsidRPr="00D03B7C" w:rsidRDefault="000E454E" w:rsidP="00D03B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ta’lim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muassasalarini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zamonaviy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o`quv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-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metodik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adabiyotlar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bilan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ta’minlash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va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ularning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moddiy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-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texnik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asosini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yaratish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hamda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ularning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moliyaviy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ko`rsatkichlarini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mustahkamlashga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;</w:t>
            </w:r>
          </w:p>
          <w:p w:rsidR="00DE0A84" w:rsidRPr="00D03B7C" w:rsidRDefault="000E454E" w:rsidP="00D03B7C">
            <w:pPr>
              <w:pStyle w:val="a6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professional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ta’lim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tizimiga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eng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yuqori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malakali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professor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o`qituvchilarni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va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mutaxassislarni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jalb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etishga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E0A84" w:rsidRPr="00D03B7C" w:rsidRDefault="000E454E" w:rsidP="00D03B7C">
            <w:pPr>
              <w:pStyle w:val="a6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o`quv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jarayonini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informatizatsiyalash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va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komp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ь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yuterlashtirishga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E0A84" w:rsidRPr="00D03B7C" w:rsidRDefault="000E454E" w:rsidP="00D03B7C">
            <w:pPr>
              <w:pStyle w:val="a6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kadrlarni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tayyorlashning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sifat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bahosini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va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ob’yektiv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nazorat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tizimini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qo`llashga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DE0A84" w:rsidRPr="00D03B7C" w:rsidRDefault="000E454E" w:rsidP="00D03B7C">
            <w:pPr>
              <w:pStyle w:val="a6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bo`lajak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mutaxasislikka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yaroqli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o`quvchi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yoshlarni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tayyorlash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va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ular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orasidan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sohaga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yuqori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iqtidorlilarni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saralab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olish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tizimiga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va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h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k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DE0A84" w:rsidRPr="00D03B7C" w:rsidRDefault="000E454E" w:rsidP="00D03B7C">
            <w:pPr>
              <w:pStyle w:val="a6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Ba’zi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rivojlangan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mamlakatlarda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jismoniy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madaniyat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bo`yicha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kadrlar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tayorlash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tizimi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bilan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tanishamiz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DE0A84" w:rsidRPr="00D03B7C" w:rsidRDefault="00DE0A84" w:rsidP="00DE0A84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E0A84" w:rsidRPr="00D03B7C" w:rsidTr="00D03B7C">
        <w:tc>
          <w:tcPr>
            <w:tcW w:w="5070" w:type="dxa"/>
          </w:tcPr>
          <w:p w:rsidR="00DE0A84" w:rsidRPr="00D03B7C" w:rsidRDefault="000E454E" w:rsidP="00DE0A84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</w:pP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AQShning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sport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ob’yektlari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bilan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ta’minlanganlik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darajasi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juda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ham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yuqoridir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.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Masalan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: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Dallas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va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Chikago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shaharlarida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ortiqcha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vazndan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aziyat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chekayotkan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insonlar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uchun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klublar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o`z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faoliyatini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boshlashgan</w:t>
            </w:r>
            <w:r w:rsidR="00DE0A84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.</w:t>
            </w:r>
            <w:r w:rsidR="00B64AAE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Bunday</w:t>
            </w:r>
            <w:r w:rsidR="00B64AAE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klublarga</w:t>
            </w:r>
            <w:r w:rsidR="00B64AAE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qanday</w:t>
            </w:r>
            <w:r w:rsidR="00B64AAE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insonlarga</w:t>
            </w:r>
            <w:r w:rsidR="00B64AAE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kirish</w:t>
            </w:r>
            <w:r w:rsidR="00B64AAE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ruxsat</w:t>
            </w:r>
            <w:r w:rsidR="00B64AAE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berilgan</w:t>
            </w:r>
            <w:r w:rsidR="00B64AAE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.</w:t>
            </w:r>
          </w:p>
        </w:tc>
        <w:tc>
          <w:tcPr>
            <w:tcW w:w="4819" w:type="dxa"/>
          </w:tcPr>
          <w:p w:rsidR="00DE0A84" w:rsidRPr="00D03B7C" w:rsidRDefault="000E454E" w:rsidP="00D03B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Bunday</w:t>
            </w:r>
            <w:r w:rsidR="00B64AAE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klublarga</w:t>
            </w:r>
            <w:r w:rsidR="00B64AAE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faqatgina</w:t>
            </w:r>
            <w:r w:rsidR="00B64AAE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o`zining</w:t>
            </w:r>
            <w:r w:rsidR="00B64AAE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normal</w:t>
            </w:r>
            <w:r w:rsidR="00B64AAE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vaznidan</w:t>
            </w:r>
            <w:r w:rsidR="00B64AAE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23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kilogram</w:t>
            </w:r>
            <w:r w:rsidR="00B64AAE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ortiq</w:t>
            </w:r>
            <w:r w:rsidR="00B64AAE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insonlargina</w:t>
            </w:r>
            <w:r w:rsidR="00B64AAE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kirishi</w:t>
            </w:r>
            <w:r w:rsidR="00B64AAE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mumkin</w:t>
            </w:r>
            <w:r w:rsidR="00B64AAE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bo`lgan</w:t>
            </w:r>
            <w:r w:rsidR="00B64AAE" w:rsidRPr="00D03B7C">
              <w:rPr>
                <w:rFonts w:ascii="Times New Roman" w:hAnsi="Times New Roman" w:cs="Times New Roman"/>
                <w:sz w:val="20"/>
                <w:szCs w:val="20"/>
                <w:lang w:val="uz-Cyrl-UZ" w:eastAsia="ru-RU"/>
              </w:rPr>
              <w:t>.</w:t>
            </w:r>
          </w:p>
          <w:p w:rsidR="00B64AAE" w:rsidRPr="00D03B7C" w:rsidRDefault="00B64AAE" w:rsidP="00D03B7C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4AAE" w:rsidRPr="00D03B7C" w:rsidTr="00D03B7C">
        <w:tc>
          <w:tcPr>
            <w:tcW w:w="5070" w:type="dxa"/>
            <w:vAlign w:val="center"/>
          </w:tcPr>
          <w:p w:rsidR="00B64AAE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Xitoyda</w:t>
            </w:r>
            <w:r w:rsidR="00B64AA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zamonaviy</w:t>
            </w:r>
            <w:r w:rsidR="00B64AA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sportning</w:t>
            </w:r>
            <w:r w:rsidR="00B64AA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paydo</w:t>
            </w:r>
            <w:r w:rsidR="00B64AA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bo`lishi</w:t>
            </w:r>
            <w:r w:rsidR="00B64AA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nechanchi</w:t>
            </w:r>
            <w:r w:rsidR="00B64AA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asrga</w:t>
            </w:r>
            <w:r w:rsidR="00B64AA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to`g`ri</w:t>
            </w:r>
            <w:r w:rsidR="00B64AA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keladi</w:t>
            </w:r>
            <w:r w:rsidR="00B64AA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.</w:t>
            </w:r>
          </w:p>
        </w:tc>
        <w:tc>
          <w:tcPr>
            <w:tcW w:w="4819" w:type="dxa"/>
            <w:vAlign w:val="center"/>
          </w:tcPr>
          <w:p w:rsidR="00B64AAE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Xitoyda</w:t>
            </w:r>
            <w:r w:rsidR="00B64AA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zamonaviy</w:t>
            </w:r>
            <w:r w:rsidR="00B64AA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sportning</w:t>
            </w:r>
            <w:r w:rsidR="00B64AA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paydo</w:t>
            </w:r>
            <w:r w:rsidR="00B64AA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bo`lishi</w:t>
            </w:r>
            <w:r w:rsidR="00B64AA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XX</w:t>
            </w:r>
            <w:r w:rsidR="00B64AA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asrning</w:t>
            </w:r>
            <w:r w:rsidR="00B64AA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boshlariga</w:t>
            </w:r>
            <w:r w:rsidR="00B64AA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to`g`ri</w:t>
            </w:r>
            <w:r w:rsidR="00B64AAE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keladi</w:t>
            </w:r>
          </w:p>
        </w:tc>
      </w:tr>
      <w:tr w:rsidR="00B64AAE" w:rsidRPr="00D03B7C" w:rsidTr="00D03B7C">
        <w:tc>
          <w:tcPr>
            <w:tcW w:w="5070" w:type="dxa"/>
            <w:vAlign w:val="center"/>
          </w:tcPr>
          <w:p w:rsidR="00B64AAE" w:rsidRPr="00D03B7C" w:rsidRDefault="000E454E" w:rsidP="00D03B7C">
            <w:pPr>
              <w:spacing w:after="25" w:line="276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>AQSh</w:t>
            </w:r>
            <w:r w:rsidR="00B64AAE"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>maktablarida</w:t>
            </w:r>
            <w:r w:rsidR="00B64AAE"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>ta’lim</w:t>
            </w:r>
            <w:r w:rsidR="00B64AAE"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>tizimi</w:t>
            </w:r>
            <w:r w:rsidR="00B64AAE"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>necha</w:t>
            </w:r>
            <w:r w:rsidR="00B64AAE"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>bosqichda</w:t>
            </w:r>
            <w:r w:rsidR="00B64AAE"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>olib</w:t>
            </w:r>
            <w:r w:rsidR="00B64AAE"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>boriladi</w:t>
            </w:r>
            <w:r w:rsidR="00B64AAE"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>.</w:t>
            </w:r>
          </w:p>
          <w:p w:rsidR="00B64AAE" w:rsidRPr="00D03B7C" w:rsidRDefault="00B64AAE" w:rsidP="00D03B7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</w:p>
        </w:tc>
        <w:tc>
          <w:tcPr>
            <w:tcW w:w="4819" w:type="dxa"/>
            <w:vAlign w:val="center"/>
          </w:tcPr>
          <w:p w:rsidR="00B64AAE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>AQSh</w:t>
            </w:r>
            <w:r w:rsidR="00B64AAE"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>maktablarida</w:t>
            </w:r>
            <w:r w:rsidR="00B64AAE"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>ta’lim</w:t>
            </w:r>
            <w:r w:rsidR="00B64AAE"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>tizimi</w:t>
            </w:r>
            <w:r w:rsidR="00B64AAE"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 xml:space="preserve"> 3 </w:t>
            </w:r>
            <w:r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>bosqichda</w:t>
            </w:r>
            <w:r w:rsidR="00B64AAE"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>olib</w:t>
            </w:r>
            <w:r w:rsidR="00B64AAE"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>boriladi</w:t>
            </w:r>
            <w:r w:rsidR="00B64AAE" w:rsidRPr="00D03B7C">
              <w:rPr>
                <w:rFonts w:ascii="Times New Roman" w:hAnsi="Times New Roman"/>
                <w:iCs/>
                <w:sz w:val="20"/>
                <w:szCs w:val="20"/>
                <w:lang w:val="uz-Cyrl-UZ" w:eastAsia="ru-RU"/>
              </w:rPr>
              <w:t>.</w:t>
            </w:r>
          </w:p>
        </w:tc>
      </w:tr>
      <w:tr w:rsidR="005207FC" w:rsidRPr="00D03B7C" w:rsidTr="00D03B7C">
        <w:tc>
          <w:tcPr>
            <w:tcW w:w="5070" w:type="dxa"/>
            <w:vAlign w:val="center"/>
          </w:tcPr>
          <w:p w:rsidR="005207FC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Kollejlarda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o`qish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istagida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hujjat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topshirgan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o`qituvchilar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qanday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test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sinovlaridan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o`tkaziladi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.</w:t>
            </w:r>
          </w:p>
        </w:tc>
        <w:tc>
          <w:tcPr>
            <w:tcW w:w="4819" w:type="dxa"/>
            <w:vAlign w:val="center"/>
          </w:tcPr>
          <w:p w:rsidR="005207FC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Kollejlarda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o`qish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istagida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hujjat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topshirgan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o`qituvchilar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yuqori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o`rta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maktabning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so`nggi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 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ikki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 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yili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bilimlari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hajmida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kirish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test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sinovlaridan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o`tkaziladi</w:t>
            </w:r>
            <w:r w:rsidR="005207FC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.</w:t>
            </w:r>
          </w:p>
        </w:tc>
      </w:tr>
      <w:tr w:rsidR="004F4D23" w:rsidRPr="00D03B7C" w:rsidTr="00D03B7C">
        <w:tc>
          <w:tcPr>
            <w:tcW w:w="5070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Frantsuzlar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sport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tushunchasiga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qanday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ta’rif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berishgan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.</w:t>
            </w:r>
          </w:p>
        </w:tc>
        <w:tc>
          <w:tcPr>
            <w:tcW w:w="4819" w:type="dxa"/>
            <w:vAlign w:val="center"/>
          </w:tcPr>
          <w:p w:rsidR="004F4D23" w:rsidRPr="00D03B7C" w:rsidRDefault="004F4D23" w:rsidP="00D03B7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(</w:t>
            </w:r>
            <w:r w:rsidR="000E454E" w:rsidRPr="00D03B7C">
              <w:rPr>
                <w:rFonts w:ascii="Times New Roman CYR" w:hAnsi="Times New Roman CYR" w:cs="Times New Roman CYR"/>
                <w:sz w:val="20"/>
                <w:szCs w:val="20"/>
                <w:lang w:val="uz-Cyrl-UZ" w:eastAsia="ru-RU"/>
              </w:rPr>
              <w:t>fr</w:t>
            </w:r>
            <w:r w:rsidRPr="00D03B7C">
              <w:rPr>
                <w:rFonts w:ascii="Times New Roman CYR" w:hAnsi="Times New Roman CYR" w:cs="Times New Roman CYR"/>
                <w:sz w:val="20"/>
                <w:szCs w:val="20"/>
                <w:lang w:val="uz-Cyrl-UZ" w:eastAsia="ru-RU"/>
              </w:rPr>
              <w:t>.</w:t>
            </w:r>
            <w:r w:rsidRPr="00D03B7C">
              <w:rPr>
                <w:rFonts w:ascii="Times New Roman CYR" w:hAnsi="Times New Roman CYR" w:cs="Times New Roman CYR"/>
                <w:color w:val="0000FF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uz-Cyrl-UZ" w:eastAsia="ru-RU"/>
              </w:rPr>
              <w:t>desporter</w:t>
            </w:r>
            <w:r w:rsidRPr="00D03B7C">
              <w:rPr>
                <w:rFonts w:ascii="Times New Roman CYR" w:hAnsi="Times New Roman CYR" w:cs="Times New Roman CYR"/>
                <w:i/>
                <w:iCs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- "</w:t>
            </w:r>
            <w:r w:rsidR="000E454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o`ynamoq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", "</w:t>
            </w:r>
            <w:r w:rsidR="000E454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maza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qilmoq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" </w:t>
            </w:r>
            <w:r w:rsidR="000E454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qatnashuvchilarning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 CYR" w:hAnsi="Times New Roman CYR" w:cs="Times New Roman CYR"/>
                <w:sz w:val="20"/>
                <w:szCs w:val="20"/>
                <w:lang w:val="uz-Cyrl-UZ" w:eastAsia="ru-RU"/>
              </w:rPr>
              <w:t>jismoniy</w:t>
            </w:r>
            <w:r w:rsidRPr="00D03B7C">
              <w:rPr>
                <w:rFonts w:ascii="Times New Roman CYR" w:hAnsi="Times New Roman CYR" w:cs="Times New Roman CYR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va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yoki</w:t>
            </w:r>
            <w:r w:rsidRPr="00D03B7C">
              <w:rPr>
                <w:rFonts w:ascii="Times New Roman CYR" w:hAnsi="Times New Roman CYR" w:cs="Times New Roman CYR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 CYR" w:hAnsi="Times New Roman CYR" w:cs="Times New Roman CYR"/>
                <w:sz w:val="20"/>
                <w:szCs w:val="20"/>
                <w:lang w:val="uz-Cyrl-UZ" w:eastAsia="ru-RU"/>
              </w:rPr>
              <w:t>aqliy</w:t>
            </w:r>
            <w:r w:rsidRPr="00D03B7C">
              <w:rPr>
                <w:rFonts w:ascii="Times New Roman CYR" w:hAnsi="Times New Roman CYR" w:cs="Times New Roman CYR"/>
                <w:color w:val="0000FF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qobiliyatlarini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solishtirishga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va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yoki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zavqlanishga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mo`ljallangan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, </w:t>
            </w:r>
            <w:r w:rsidR="000E454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tayinli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qoidalarga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ega</w:t>
            </w:r>
            <w:r w:rsidRPr="00D03B7C">
              <w:rPr>
                <w:rFonts w:ascii="Times New Roman CYR" w:hAnsi="Times New Roman CYR" w:cs="Times New Roman CYR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 CYR" w:hAnsi="Times New Roman CYR" w:cs="Times New Roman CYR"/>
                <w:sz w:val="20"/>
                <w:szCs w:val="20"/>
                <w:lang w:val="uz-Cyrl-UZ" w:eastAsia="ru-RU"/>
              </w:rPr>
              <w:t>faoliyat</w:t>
            </w:r>
            <w:r w:rsidRPr="00D03B7C">
              <w:rPr>
                <w:rFonts w:ascii="Times New Roman CYR" w:hAnsi="Times New Roman CYR" w:cs="Times New Roman CYR"/>
                <w:color w:val="0000FF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turidir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.</w:t>
            </w:r>
          </w:p>
        </w:tc>
      </w:tr>
      <w:tr w:rsidR="004F4D23" w:rsidRPr="00D03B7C" w:rsidTr="00D03B7C">
        <w:tc>
          <w:tcPr>
            <w:tcW w:w="5070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Yaponiyada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jismoniy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madaniyat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o`qituvchisining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kasbiga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qanday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haq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to`lanadi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.</w:t>
            </w:r>
          </w:p>
        </w:tc>
        <w:tc>
          <w:tcPr>
            <w:tcW w:w="4819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Yaponiyada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jismoniy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madaniyat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o`qituvchisining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kasbi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-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yuqori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haq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to`lanadigan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kasblardan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biri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hisoblanadi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va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uning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bir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oylik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maoshi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yirik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zavod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direktori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maoshi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bilan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tengdir</w:t>
            </w:r>
            <w:r w:rsidR="004F4D23" w:rsidRPr="00D03B7C">
              <w:rPr>
                <w:rFonts w:ascii="Times New Roman" w:hAnsi="Times New Roman"/>
                <w:sz w:val="20"/>
                <w:szCs w:val="20"/>
                <w:lang w:val="uz-Cyrl-UZ" w:eastAsia="ru-RU"/>
              </w:rPr>
              <w:t>.</w:t>
            </w:r>
          </w:p>
        </w:tc>
      </w:tr>
      <w:tr w:rsidR="004F4D23" w:rsidRPr="00D03B7C" w:rsidTr="00D03B7C">
        <w:tc>
          <w:tcPr>
            <w:tcW w:w="5070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Maktablarda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qo`llanilishi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mumkin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bo`lgan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vositalar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nimalardan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iborat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4819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Maktablarda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qo`llanilishi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mumkin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bo`lgan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vositalar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elektron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yozuv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apparatlari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(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kalligrafiya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va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yozuv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qoidalarini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takomillashtirishga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yordam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beradigan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moslamalar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)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ta’lim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televideniyesi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,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qo`lda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ko`tarib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yuradigan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elektron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til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laboratoriyasi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,  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slaydlar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,  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videoapparaturalar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,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komp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ь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yuter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va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hokazolardan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iborat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.</w:t>
            </w:r>
          </w:p>
        </w:tc>
      </w:tr>
      <w:tr w:rsidR="004F4D23" w:rsidRPr="00D03B7C" w:rsidTr="00D03B7C">
        <w:tc>
          <w:tcPr>
            <w:tcW w:w="5070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AQSh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t’lim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to`g`risida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qabul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qilingan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dasturi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yili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va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nomi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.</w:t>
            </w:r>
          </w:p>
        </w:tc>
        <w:tc>
          <w:tcPr>
            <w:tcW w:w="4819" w:type="dxa"/>
            <w:vAlign w:val="center"/>
          </w:tcPr>
          <w:p w:rsidR="004F4D23" w:rsidRPr="00D03B7C" w:rsidRDefault="004F4D23" w:rsidP="00D03B7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XXI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asr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arafasida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AQSh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yangi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qabul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qilingan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«2000-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yilda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Amerika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ta’lim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strategiyasi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»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dasturi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e’lon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qilindi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.</w:t>
            </w:r>
          </w:p>
        </w:tc>
      </w:tr>
      <w:tr w:rsidR="004F4D23" w:rsidRPr="00D03B7C" w:rsidTr="00D03B7C">
        <w:tc>
          <w:tcPr>
            <w:tcW w:w="5070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AQSh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mamlakatida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ilmiy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izlanishlar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uchun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ajratilgan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mablag`ning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manbalari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kim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tomonidan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tashkil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qilindi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.</w:t>
            </w:r>
          </w:p>
        </w:tc>
        <w:tc>
          <w:tcPr>
            <w:tcW w:w="4819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AQSh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mamlakatida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ilmiy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izlanishlar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uchun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ajratilgan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mablag`ning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48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foizini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davlat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tomonidan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 50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foizini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firma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kontsern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sindikatlardan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undiriladi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,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qolganlarini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oliy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o`quv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yurtlarining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manbalari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tashkil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qilindi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.</w:t>
            </w:r>
          </w:p>
        </w:tc>
      </w:tr>
      <w:tr w:rsidR="004F4D23" w:rsidRPr="00D03B7C" w:rsidTr="00D03B7C">
        <w:tc>
          <w:tcPr>
            <w:tcW w:w="5070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Frantsiya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davlatining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hozirgi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davrda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amal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qilinayotgan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ta’lim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to`g`risidagi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qonun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qabul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qilingan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yil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.</w:t>
            </w:r>
          </w:p>
        </w:tc>
        <w:tc>
          <w:tcPr>
            <w:tcW w:w="4819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Frantsiya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davlatining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hozirgi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davrda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amal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qilinayotgan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«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Ta’lim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haqidagi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qonun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»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1989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yil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10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iyulda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qabul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qilingan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.</w:t>
            </w:r>
          </w:p>
        </w:tc>
      </w:tr>
      <w:tr w:rsidR="004F4D23" w:rsidRPr="00D03B7C" w:rsidTr="00D03B7C">
        <w:tc>
          <w:tcPr>
            <w:tcW w:w="5070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Frantsiyada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bolalarning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go`daklik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chog`idanoq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maktabda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o`qitish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uchun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tayyor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holda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olib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kelish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bo`yicha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tarbiyalanuvchilar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nechta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guruhga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tabaqalashtirilganlar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.</w:t>
            </w:r>
          </w:p>
        </w:tc>
        <w:tc>
          <w:tcPr>
            <w:tcW w:w="4819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Frantsiyada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bolalarning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go`daklik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chog`idanoq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maktabda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o`qitish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uchun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tayyor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holda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olib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kelish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bo`yicha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tarbiyalanuvchilar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quyidagicha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tabaqalashtirilgan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: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kichik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guruh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(2-4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yosh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),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o`rta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guruh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(4-5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yosh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),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katta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guruh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(5-6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yosh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).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Maktabga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tayyorlov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lastRenderedPageBreak/>
              <w:t>guruhi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(5-6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yosh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)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bo`lib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,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ularga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Frantsiyada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100%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shu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yoshdagi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bolalar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qamrab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olingan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.</w:t>
            </w:r>
          </w:p>
        </w:tc>
      </w:tr>
      <w:tr w:rsidR="004F4D23" w:rsidRPr="00D03B7C" w:rsidTr="00D03B7C">
        <w:tc>
          <w:tcPr>
            <w:tcW w:w="5070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lastRenderedPageBreak/>
              <w:t>Frantsiya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boshlang`ich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ta’lim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maktablariga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nechi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yoshdan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bolalar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jalb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qilinadi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vazifasi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nimalardan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iborat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4819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Frantsiya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boshlang`ich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ta’lim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maktablariga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6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yoshdan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11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yoshgacha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bo`lgan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bolalar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jalb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qilinadilar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.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Boshlang`ich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maktab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bepul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va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majburiy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.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Uning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vazifasi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o`qish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,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yozish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hisoblash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malakasini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berishdir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.</w:t>
            </w:r>
          </w:p>
        </w:tc>
      </w:tr>
      <w:tr w:rsidR="004F4D23" w:rsidRPr="00D03B7C" w:rsidTr="00D03B7C">
        <w:tc>
          <w:tcPr>
            <w:tcW w:w="5070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Frantsiyada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boshlang`ich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sinflarda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o`qish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bosqichlari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nechtaga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bo`linadi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4819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Boshlang`ich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sinflarda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o`qish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uch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bosqichda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amalga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oshiriladi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: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Tayyorlov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bosqichi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;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Elementar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kurs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(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bu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bosqich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ikki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yil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davom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etadi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);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Chuqurlashtirilgan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bosqich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.</w:t>
            </w:r>
          </w:p>
        </w:tc>
      </w:tr>
      <w:tr w:rsidR="004F4D23" w:rsidRPr="00D03B7C" w:rsidTr="00D03B7C">
        <w:tc>
          <w:tcPr>
            <w:tcW w:w="5070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Germaniyaning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hozirgi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davr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ma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’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orifidagi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asosiy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muammosi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nimadan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iborat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4819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Germaniyaning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hozirgi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davr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ma’orifidagi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asosiy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muammosi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sobiq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GDRdagi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ta’limni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bir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xil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milliy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me’yorga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solishdan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iboratdir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.</w:t>
            </w:r>
          </w:p>
        </w:tc>
      </w:tr>
      <w:tr w:rsidR="004F4D23" w:rsidRPr="00D03B7C" w:rsidTr="00D03B7C">
        <w:tc>
          <w:tcPr>
            <w:tcW w:w="5070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Yaponiya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ta’limining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shakllanishi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qaysi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yillardan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boshlangan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.</w:t>
            </w:r>
          </w:p>
        </w:tc>
        <w:tc>
          <w:tcPr>
            <w:tcW w:w="4819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Yaponiya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ta’limining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shakllanishi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1867-1868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yillarda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boshlangan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4F4D23" w:rsidRPr="00D03B7C" w:rsidTr="00D03B7C">
        <w:tc>
          <w:tcPr>
            <w:tcW w:w="5070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Yaponiya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o`z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oldiga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qanday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vazifalarni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qo`ygan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4819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Yaponiya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o`z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oldiga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ikki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vazifani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: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birinchi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-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boyish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,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ikkinchi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-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G`arb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texnologiyasini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ishlab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chiqarishiga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kiritish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masalasini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qo`yadi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va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bu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ishni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amalga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oshirish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uchun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birinchi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galda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ta’lim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tizimini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tubdan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o`zgartirish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kerakligi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aytildi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.</w:t>
            </w:r>
          </w:p>
        </w:tc>
      </w:tr>
      <w:tr w:rsidR="004F4D23" w:rsidRPr="00D03B7C" w:rsidTr="00D03B7C">
        <w:tc>
          <w:tcPr>
            <w:tcW w:w="5070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Yaponiyada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qaysi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yilda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boshlang`ich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ta’lim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nechi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yillikka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aylantirilgan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.</w:t>
            </w:r>
          </w:p>
        </w:tc>
        <w:tc>
          <w:tcPr>
            <w:tcW w:w="4819" w:type="dxa"/>
            <w:vAlign w:val="center"/>
          </w:tcPr>
          <w:p w:rsidR="004F4D23" w:rsidRPr="00D03B7C" w:rsidRDefault="004F4D23" w:rsidP="00D03B7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1908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yilda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Yaponiyada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boshlang`ich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ta’lim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majburiy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6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yillikka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aylantirildi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.</w:t>
            </w:r>
          </w:p>
        </w:tc>
      </w:tr>
      <w:tr w:rsidR="004F4D23" w:rsidRPr="00D03B7C" w:rsidTr="00D03B7C">
        <w:tc>
          <w:tcPr>
            <w:tcW w:w="5070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Yaponiyada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Konstituttsiya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qaysi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yili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qabul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qilindi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va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ta’lim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sohasida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nimalar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belgilab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berildi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.</w:t>
            </w:r>
          </w:p>
        </w:tc>
        <w:tc>
          <w:tcPr>
            <w:tcW w:w="4819" w:type="dxa"/>
            <w:vAlign w:val="center"/>
          </w:tcPr>
          <w:p w:rsidR="004F4D23" w:rsidRPr="00D03B7C" w:rsidRDefault="004F4D23" w:rsidP="00D03B7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1946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yili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qabul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qilingan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Konstitutsiya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fuqarolarning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ta’lim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sohasidagi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xuquq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va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burchlarini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belgilab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="000E454E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berdi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.</w:t>
            </w:r>
          </w:p>
        </w:tc>
      </w:tr>
      <w:tr w:rsidR="004F4D23" w:rsidRPr="00D03B7C" w:rsidTr="00D03B7C">
        <w:tc>
          <w:tcPr>
            <w:tcW w:w="5070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Yaponiya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ta’limining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asosiy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maqsadi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va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mazmuni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nimalarga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moslashtirilgan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4819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Yaponiya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ta’limining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asosiy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maqsadi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va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mazmuni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aholini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zamonaviy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texnik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hamda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texnologik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jarayonlar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bilan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jihozlangan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hozirgi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zamon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sanoatida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samarali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ishlashga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moslashtirishdir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.</w:t>
            </w:r>
          </w:p>
        </w:tc>
      </w:tr>
      <w:tr w:rsidR="004F4D23" w:rsidRPr="00D03B7C" w:rsidTr="00D03B7C">
        <w:tc>
          <w:tcPr>
            <w:tcW w:w="5070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Frantsiyada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boshlang`ich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sinflarda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o`qish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bosqichlari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nechtaga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bo`linadi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4819" w:type="dxa"/>
            <w:vAlign w:val="center"/>
          </w:tcPr>
          <w:p w:rsidR="004F4D23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Boshlang`ich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sinflarda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o`qish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uch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bosqichda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amalga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oshiriladi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: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Tayyorlov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bosqichi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;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Elementar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kurs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(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bu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bosqich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ikki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yil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davom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etadi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); 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Chuqurlashtirilgan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bosqich</w:t>
            </w:r>
            <w:r w:rsidR="004F4D23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.</w:t>
            </w:r>
          </w:p>
        </w:tc>
      </w:tr>
      <w:tr w:rsidR="000763DD" w:rsidRPr="00D03B7C" w:rsidTr="00D03B7C">
        <w:tc>
          <w:tcPr>
            <w:tcW w:w="5070" w:type="dxa"/>
            <w:vAlign w:val="center"/>
          </w:tcPr>
          <w:p w:rsidR="000763DD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mbria" w:hAnsi="Cambria" w:cs="Times New Roman CYR"/>
                <w:color w:val="000000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Modulli</w:t>
            </w:r>
            <w:r w:rsidR="000763DD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o`qitish</w:t>
            </w:r>
            <w:r w:rsidR="000763DD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deganda</w:t>
            </w:r>
            <w:r w:rsidR="000763DD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nimani</w:t>
            </w:r>
            <w:r w:rsidR="000763DD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tushunasiz</w:t>
            </w:r>
            <w:r w:rsidR="000763DD" w:rsidRPr="00D03B7C">
              <w:rPr>
                <w:rFonts w:ascii="Times New Roman" w:hAnsi="Times New Roman"/>
                <w:color w:val="000000"/>
                <w:sz w:val="20"/>
                <w:szCs w:val="20"/>
                <w:lang w:val="uz-Cyrl-UZ" w:eastAsia="ru-RU"/>
              </w:rPr>
              <w:t>.</w:t>
            </w:r>
          </w:p>
        </w:tc>
        <w:tc>
          <w:tcPr>
            <w:tcW w:w="4819" w:type="dxa"/>
          </w:tcPr>
          <w:p w:rsidR="000763DD" w:rsidRPr="00D03B7C" w:rsidRDefault="000E454E" w:rsidP="00D03B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</w:pP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o`quv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dasturlarini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to`la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qisqartirilgan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va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chuqurlashtirilgan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tabaqalash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orqali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 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bosqichma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-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bosqich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o`qitish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imkoniyati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yaratiladi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. 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Ya’ni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o`qitishni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individuallashtirish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mumkin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bo`ladi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.</w:t>
            </w:r>
          </w:p>
          <w:p w:rsidR="000763DD" w:rsidRPr="00D03B7C" w:rsidRDefault="000E454E" w:rsidP="00D03B7C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mbria" w:hAnsi="Cambria" w:cs="Times New Roman CYR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O`qitishning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istiqbolli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tizimlaridan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biri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hisoblanadi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, 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chunki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u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ta’lim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oluvchilarning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bilim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imkoniyatlarini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va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ijodiy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qobiliyatlarini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rivojlantirish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tizimiga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eng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0"/>
                <w:szCs w:val="20"/>
                <w:lang w:val="uz-Cyrl-UZ" w:eastAsia="ru-RU"/>
              </w:rPr>
              <w:t>yaxshi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>moslashgandir</w:t>
            </w:r>
            <w:r w:rsidR="000763DD" w:rsidRPr="00D03B7C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</w:tbl>
    <w:p w:rsidR="003E63C7" w:rsidRDefault="003E63C7" w:rsidP="00922B0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</w:pPr>
    </w:p>
    <w:p w:rsidR="003E63C7" w:rsidRDefault="003E63C7" w:rsidP="00922B0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</w:pPr>
    </w:p>
    <w:p w:rsidR="00C74819" w:rsidRDefault="00C74819" w:rsidP="00922B0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</w:pPr>
    </w:p>
    <w:p w:rsidR="00C74819" w:rsidRDefault="00C74819" w:rsidP="00922B0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</w:pPr>
    </w:p>
    <w:p w:rsidR="00C74819" w:rsidRDefault="00C74819" w:rsidP="00922B0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</w:pPr>
    </w:p>
    <w:p w:rsidR="00C74819" w:rsidRDefault="00C74819" w:rsidP="00922B0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</w:pPr>
    </w:p>
    <w:p w:rsidR="00C74819" w:rsidRDefault="00C74819" w:rsidP="00922B0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</w:pPr>
    </w:p>
    <w:p w:rsidR="00C74819" w:rsidRDefault="00C74819" w:rsidP="00922B0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</w:pPr>
    </w:p>
    <w:p w:rsidR="00C74819" w:rsidRDefault="00C74819" w:rsidP="00922B0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</w:pPr>
    </w:p>
    <w:p w:rsidR="009E3C87" w:rsidRDefault="000E454E" w:rsidP="00922B0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FOYDALANILGAN</w:t>
      </w:r>
      <w:r w:rsidR="009E3C87" w:rsidRPr="009817A9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ADABIY</w:t>
      </w:r>
      <w:r w:rsidR="00C74819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O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TLAR</w:t>
      </w:r>
      <w:r w:rsidR="009E3C87" w:rsidRPr="009817A9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  <w:t>RO`YXATI</w:t>
      </w:r>
    </w:p>
    <w:p w:rsidR="00B46020" w:rsidRPr="006025FC" w:rsidRDefault="00B46020" w:rsidP="00B46020">
      <w:pPr>
        <w:pStyle w:val="af2"/>
        <w:widowControl w:val="0"/>
        <w:tabs>
          <w:tab w:val="left" w:pos="4253"/>
        </w:tabs>
        <w:ind w:left="1004"/>
        <w:rPr>
          <w:b/>
          <w:lang w:val="uz-Cyrl-UZ"/>
        </w:rPr>
      </w:pPr>
    </w:p>
    <w:p w:rsidR="00B46020" w:rsidRPr="006025FC" w:rsidRDefault="00B46020" w:rsidP="00B46020">
      <w:pPr>
        <w:widowControl w:val="0"/>
        <w:tabs>
          <w:tab w:val="left" w:pos="284"/>
          <w:tab w:val="left" w:pos="851"/>
        </w:tabs>
        <w:ind w:firstLine="709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6025FC">
        <w:rPr>
          <w:rFonts w:ascii="Times New Roman" w:hAnsi="Times New Roman"/>
          <w:b/>
          <w:sz w:val="28"/>
          <w:szCs w:val="28"/>
          <w:lang w:val="uz-Cyrl-UZ"/>
        </w:rPr>
        <w:t xml:space="preserve">I. 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Normativ</w:t>
      </w:r>
      <w:r w:rsidRPr="006025FC">
        <w:rPr>
          <w:rFonts w:ascii="Times New Roman" w:hAnsi="Times New Roman"/>
          <w:b/>
          <w:sz w:val="28"/>
          <w:szCs w:val="28"/>
          <w:lang w:val="uz-Cyrl-UZ"/>
        </w:rPr>
        <w:t>-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huquqiy</w:t>
      </w:r>
      <w:r w:rsidRPr="006025FC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hujjatlar</w:t>
      </w:r>
    </w:p>
    <w:p w:rsidR="00B46020" w:rsidRPr="00783E16" w:rsidRDefault="000E454E" w:rsidP="00551799">
      <w:pPr>
        <w:pStyle w:val="a6"/>
        <w:numPr>
          <w:ilvl w:val="0"/>
          <w:numId w:val="22"/>
        </w:numPr>
        <w:ind w:left="0" w:firstLine="426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>
        <w:rPr>
          <w:rFonts w:ascii="Times New Roman" w:hAnsi="Times New Roman"/>
          <w:sz w:val="28"/>
          <w:szCs w:val="28"/>
          <w:lang w:val="uz-Cyrl-UZ"/>
        </w:rPr>
        <w:lastRenderedPageBreak/>
        <w:t>O`zbekiston</w:t>
      </w:r>
      <w:r w:rsidR="00B46020" w:rsidRPr="00783E1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Respublikasining</w:t>
      </w:r>
      <w:r w:rsidR="00B46020" w:rsidRPr="00783E16">
        <w:rPr>
          <w:rFonts w:ascii="Times New Roman" w:hAnsi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/>
          <w:sz w:val="28"/>
          <w:szCs w:val="28"/>
          <w:lang w:val="uz-Cyrl-UZ"/>
        </w:rPr>
        <w:t>Ta’lim</w:t>
      </w:r>
      <w:r w:rsidR="00B46020" w:rsidRPr="00783E1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to`g`risidagi</w:t>
      </w:r>
      <w:r w:rsidR="00B46020" w:rsidRPr="00783E16">
        <w:rPr>
          <w:rFonts w:ascii="Times New Roman" w:hAnsi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/>
          <w:sz w:val="28"/>
          <w:szCs w:val="28"/>
          <w:lang w:val="uz-Cyrl-UZ"/>
        </w:rPr>
        <w:t>Qonun</w:t>
      </w:r>
      <w:r w:rsidR="00B46020" w:rsidRPr="00783E16">
        <w:rPr>
          <w:rFonts w:ascii="Times New Roman" w:hAnsi="Times New Roman"/>
          <w:sz w:val="28"/>
          <w:szCs w:val="28"/>
          <w:lang w:val="uz-Cyrl-UZ"/>
        </w:rPr>
        <w:t xml:space="preserve">” </w:t>
      </w:r>
      <w:r w:rsidR="00B46020" w:rsidRPr="00783E16">
        <w:rPr>
          <w:rFonts w:ascii="Times New Roman" w:hAnsi="Times New Roman"/>
          <w:sz w:val="28"/>
          <w:szCs w:val="28"/>
          <w:lang w:val="uz-Cyrl-UZ" w:eastAsia="ru-RU"/>
        </w:rPr>
        <w:t xml:space="preserve">2020 </w:t>
      </w:r>
      <w:r>
        <w:rPr>
          <w:rFonts w:ascii="Times New Roman" w:hAnsi="Times New Roman"/>
          <w:sz w:val="28"/>
          <w:szCs w:val="28"/>
          <w:lang w:val="uz-Cyrl-UZ" w:eastAsia="ru-RU"/>
        </w:rPr>
        <w:t>yil</w:t>
      </w:r>
      <w:r w:rsidR="00B46020" w:rsidRPr="00783E16">
        <w:rPr>
          <w:rFonts w:ascii="Times New Roman" w:hAnsi="Times New Roman"/>
          <w:sz w:val="28"/>
          <w:szCs w:val="28"/>
          <w:lang w:val="uz-Cyrl-UZ" w:eastAsia="ru-RU"/>
        </w:rPr>
        <w:t xml:space="preserve"> 23 </w:t>
      </w:r>
      <w:r>
        <w:rPr>
          <w:rFonts w:ascii="Times New Roman" w:hAnsi="Times New Roman"/>
          <w:sz w:val="28"/>
          <w:szCs w:val="28"/>
          <w:lang w:val="uz-Cyrl-UZ" w:eastAsia="ru-RU"/>
        </w:rPr>
        <w:t>sentyabr</w:t>
      </w:r>
      <w:r w:rsidR="00B46020" w:rsidRPr="00783E16">
        <w:rPr>
          <w:rFonts w:ascii="Times New Roman" w:hAnsi="Times New Roman"/>
          <w:sz w:val="28"/>
          <w:szCs w:val="28"/>
          <w:lang w:val="uz-Cyrl-UZ" w:eastAsia="ru-RU"/>
        </w:rPr>
        <w:t xml:space="preserve">ь, </w:t>
      </w:r>
      <w:r>
        <w:rPr>
          <w:rFonts w:ascii="Times New Roman" w:hAnsi="Times New Roman"/>
          <w:sz w:val="28"/>
          <w:szCs w:val="28"/>
          <w:lang w:val="uz-Cyrl-UZ" w:eastAsia="ru-RU"/>
        </w:rPr>
        <w:t>O`RQ</w:t>
      </w:r>
      <w:r w:rsidR="00B46020" w:rsidRPr="00783E16">
        <w:rPr>
          <w:rFonts w:ascii="Times New Roman" w:hAnsi="Times New Roman"/>
          <w:sz w:val="28"/>
          <w:szCs w:val="28"/>
          <w:lang w:val="uz-Cyrl-UZ" w:eastAsia="ru-RU"/>
        </w:rPr>
        <w:t>-637-</w:t>
      </w:r>
      <w:r>
        <w:rPr>
          <w:rFonts w:ascii="Times New Roman" w:hAnsi="Times New Roman"/>
          <w:sz w:val="28"/>
          <w:szCs w:val="28"/>
          <w:lang w:val="uz-Cyrl-UZ" w:eastAsia="ru-RU"/>
        </w:rPr>
        <w:t>son</w:t>
      </w:r>
      <w:r w:rsidR="00B46020" w:rsidRPr="00783E16">
        <w:rPr>
          <w:rFonts w:ascii="Times New Roman" w:hAnsi="Times New Roman"/>
          <w:sz w:val="28"/>
          <w:szCs w:val="28"/>
          <w:lang w:val="uz-Cyrl-UZ" w:eastAsia="ru-RU"/>
        </w:rPr>
        <w:t>.</w:t>
      </w:r>
    </w:p>
    <w:p w:rsidR="00B46020" w:rsidRPr="00783E16" w:rsidRDefault="000E454E" w:rsidP="00551799">
      <w:pPr>
        <w:pStyle w:val="a6"/>
        <w:numPr>
          <w:ilvl w:val="0"/>
          <w:numId w:val="22"/>
        </w:numPr>
        <w:ind w:left="0" w:firstLine="426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>
        <w:rPr>
          <w:rFonts w:ascii="Times New Roman" w:hAnsi="Times New Roman"/>
          <w:sz w:val="28"/>
          <w:szCs w:val="28"/>
          <w:lang w:val="uz-Cyrl-UZ" w:eastAsia="ru-RU"/>
        </w:rPr>
        <w:t>O`zbekiston</w:t>
      </w:r>
      <w:r w:rsidR="00B46020" w:rsidRPr="00783E16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Respublikasining</w:t>
      </w:r>
      <w:r w:rsidR="00B46020" w:rsidRPr="00783E16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Qonuni</w:t>
      </w:r>
      <w:r w:rsidR="00B46020" w:rsidRPr="00783E16">
        <w:rPr>
          <w:rFonts w:ascii="Times New Roman" w:hAnsi="Times New Roman"/>
          <w:sz w:val="28"/>
          <w:szCs w:val="28"/>
          <w:lang w:val="uz-Cyrl-UZ" w:eastAsia="ru-RU"/>
        </w:rPr>
        <w:t xml:space="preserve"> “</w:t>
      </w:r>
      <w:r>
        <w:rPr>
          <w:rFonts w:ascii="Times New Roman" w:hAnsi="Times New Roman"/>
          <w:sz w:val="28"/>
          <w:szCs w:val="28"/>
          <w:lang w:val="uz-Cyrl-UZ" w:eastAsia="ru-RU"/>
        </w:rPr>
        <w:t>Jismoniy</w:t>
      </w:r>
      <w:r w:rsidR="00B46020" w:rsidRPr="00783E16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tarbiya</w:t>
      </w:r>
      <w:r w:rsidR="00B46020" w:rsidRPr="00783E16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va</w:t>
      </w:r>
      <w:r w:rsidR="00B46020" w:rsidRPr="00783E16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sport</w:t>
      </w:r>
      <w:r w:rsidR="00B46020" w:rsidRPr="00783E16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z-Cyrl-UZ" w:eastAsia="ru-RU"/>
        </w:rPr>
        <w:t>to`g`risida</w:t>
      </w:r>
      <w:r w:rsidR="00B46020" w:rsidRPr="00783E16">
        <w:rPr>
          <w:rFonts w:ascii="Times New Roman" w:hAnsi="Times New Roman"/>
          <w:sz w:val="28"/>
          <w:szCs w:val="28"/>
          <w:lang w:val="uz-Cyrl-UZ" w:eastAsia="ru-RU"/>
        </w:rPr>
        <w:t xml:space="preserve">” </w:t>
      </w:r>
      <w:r w:rsidR="00B46020" w:rsidRPr="000E454E">
        <w:rPr>
          <w:rFonts w:ascii="Times New Roman" w:hAnsi="Times New Roman"/>
          <w:sz w:val="28"/>
          <w:szCs w:val="28"/>
          <w:lang w:eastAsia="ru-RU"/>
        </w:rPr>
        <w:t xml:space="preserve">2015 </w:t>
      </w:r>
      <w:r w:rsidRPr="000E454E">
        <w:rPr>
          <w:rFonts w:ascii="Times New Roman" w:hAnsi="Times New Roman"/>
          <w:sz w:val="28"/>
          <w:szCs w:val="28"/>
          <w:lang w:eastAsia="ru-RU"/>
        </w:rPr>
        <w:t>yil</w:t>
      </w:r>
      <w:r w:rsidR="00B46020" w:rsidRPr="000E454E">
        <w:rPr>
          <w:rFonts w:ascii="Times New Roman" w:hAnsi="Times New Roman"/>
          <w:sz w:val="28"/>
          <w:szCs w:val="28"/>
          <w:lang w:eastAsia="ru-RU"/>
        </w:rPr>
        <w:t xml:space="preserve"> 4 </w:t>
      </w:r>
      <w:r w:rsidRPr="000E454E">
        <w:rPr>
          <w:rFonts w:ascii="Times New Roman" w:hAnsi="Times New Roman"/>
          <w:sz w:val="28"/>
          <w:szCs w:val="28"/>
          <w:lang w:eastAsia="ru-RU"/>
        </w:rPr>
        <w:t>sentyabr</w:t>
      </w:r>
      <w:r w:rsidR="00B46020" w:rsidRPr="00B46020">
        <w:rPr>
          <w:rFonts w:ascii="Times New Roman" w:hAnsi="Times New Roman"/>
          <w:sz w:val="28"/>
          <w:szCs w:val="28"/>
          <w:lang w:val="ru-RU" w:eastAsia="ru-RU"/>
        </w:rPr>
        <w:t>ь</w:t>
      </w:r>
      <w:r w:rsidR="00B46020" w:rsidRPr="000E454E">
        <w:rPr>
          <w:rFonts w:ascii="Times New Roman" w:hAnsi="Times New Roman"/>
          <w:sz w:val="28"/>
          <w:szCs w:val="28"/>
          <w:lang w:eastAsia="ru-RU"/>
        </w:rPr>
        <w:t>,</w:t>
      </w:r>
      <w:r w:rsidR="00B46020" w:rsidRPr="00783E16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 w:rsidRPr="000E454E">
        <w:rPr>
          <w:rFonts w:ascii="Times New Roman" w:hAnsi="Times New Roman"/>
          <w:sz w:val="28"/>
          <w:szCs w:val="28"/>
          <w:lang w:eastAsia="ru-RU"/>
        </w:rPr>
        <w:t>O`RQ</w:t>
      </w:r>
      <w:r w:rsidR="00B46020" w:rsidRPr="000E454E">
        <w:rPr>
          <w:rFonts w:ascii="Times New Roman" w:hAnsi="Times New Roman"/>
          <w:sz w:val="28"/>
          <w:szCs w:val="28"/>
          <w:lang w:eastAsia="ru-RU"/>
        </w:rPr>
        <w:t>-394-</w:t>
      </w:r>
      <w:r w:rsidRPr="000E454E">
        <w:rPr>
          <w:rFonts w:ascii="Times New Roman" w:hAnsi="Times New Roman"/>
          <w:sz w:val="28"/>
          <w:szCs w:val="28"/>
          <w:lang w:eastAsia="ru-RU"/>
        </w:rPr>
        <w:t>son</w:t>
      </w:r>
      <w:r w:rsidR="00B46020" w:rsidRPr="00783E16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</w:p>
    <w:p w:rsidR="00B46020" w:rsidRPr="00783E16" w:rsidRDefault="00B46020" w:rsidP="00551799">
      <w:pPr>
        <w:pStyle w:val="a6"/>
        <w:numPr>
          <w:ilvl w:val="0"/>
          <w:numId w:val="22"/>
        </w:numPr>
        <w:ind w:left="0" w:firstLine="426"/>
        <w:jc w:val="both"/>
        <w:rPr>
          <w:rFonts w:ascii="Times New Roman" w:hAnsi="Times New Roman"/>
          <w:sz w:val="28"/>
          <w:szCs w:val="28"/>
          <w:lang w:val="uz-Cyrl-UZ"/>
        </w:rPr>
      </w:pPr>
      <w:r w:rsidRPr="00783E16">
        <w:rPr>
          <w:rFonts w:ascii="Times New Roman" w:hAnsi="Times New Roman"/>
          <w:caps/>
          <w:sz w:val="28"/>
          <w:szCs w:val="28"/>
          <w:lang w:val="uz-Cyrl-UZ"/>
        </w:rPr>
        <w:t>“</w:t>
      </w:r>
      <w:r w:rsidR="000E454E">
        <w:rPr>
          <w:rFonts w:ascii="Times New Roman" w:hAnsi="Times New Roman"/>
          <w:sz w:val="28"/>
          <w:szCs w:val="28"/>
          <w:lang w:val="uz-Cyrl-UZ"/>
        </w:rPr>
        <w:t>Sog`lom</w:t>
      </w:r>
      <w:r w:rsidRPr="00783E1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turmush</w:t>
      </w:r>
      <w:r w:rsidRPr="00783E1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tarzini</w:t>
      </w:r>
      <w:r w:rsidRPr="00783E1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keng</w:t>
      </w:r>
      <w:r w:rsidRPr="00783E1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tatbiq</w:t>
      </w:r>
      <w:r w:rsidRPr="00783E1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etish</w:t>
      </w:r>
      <w:r w:rsidRPr="00783E1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va</w:t>
      </w:r>
      <w:r w:rsidRPr="00783E1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ommaviy</w:t>
      </w:r>
      <w:r w:rsidRPr="00783E1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sportni</w:t>
      </w:r>
      <w:r w:rsidRPr="00783E1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yanada</w:t>
      </w:r>
      <w:r w:rsidRPr="00783E1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rivojlantirish</w:t>
      </w:r>
      <w:r w:rsidRPr="00783E16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sz w:val="28"/>
          <w:szCs w:val="28"/>
          <w:lang w:val="uz-Cyrl-UZ"/>
        </w:rPr>
        <w:t>chora</w:t>
      </w:r>
      <w:r w:rsidRPr="00783E16">
        <w:rPr>
          <w:rFonts w:ascii="Times New Roman" w:hAnsi="Times New Roman"/>
          <w:sz w:val="28"/>
          <w:szCs w:val="28"/>
          <w:lang w:val="uz-Cyrl-UZ"/>
        </w:rPr>
        <w:t>-</w:t>
      </w:r>
      <w:r w:rsidR="000E454E">
        <w:rPr>
          <w:rFonts w:ascii="Times New Roman" w:hAnsi="Times New Roman"/>
          <w:sz w:val="28"/>
          <w:szCs w:val="28"/>
          <w:lang w:val="uz-Cyrl-UZ"/>
        </w:rPr>
        <w:t>tadbirlari</w:t>
      </w:r>
      <w:r w:rsidRPr="00783E16">
        <w:rPr>
          <w:rFonts w:ascii="Times New Roman" w:hAnsi="Times New Roman"/>
          <w:caps/>
          <w:sz w:val="28"/>
          <w:szCs w:val="28"/>
          <w:lang w:val="uz-Cyrl-UZ"/>
        </w:rPr>
        <w:t xml:space="preserve">” </w:t>
      </w:r>
      <w:r w:rsidRPr="00783E16">
        <w:rPr>
          <w:rFonts w:ascii="Times New Roman" w:hAnsi="Times New Roman"/>
          <w:sz w:val="28"/>
          <w:szCs w:val="28"/>
          <w:lang w:val="uz-Cyrl-UZ"/>
        </w:rPr>
        <w:t xml:space="preserve">2020 </w:t>
      </w:r>
      <w:r w:rsidR="000E454E">
        <w:rPr>
          <w:rFonts w:ascii="Times New Roman" w:hAnsi="Times New Roman"/>
          <w:sz w:val="28"/>
          <w:szCs w:val="28"/>
          <w:lang w:val="uz-Cyrl-UZ"/>
        </w:rPr>
        <w:t>yil</w:t>
      </w:r>
      <w:r w:rsidRPr="00783E16">
        <w:rPr>
          <w:rFonts w:ascii="Times New Roman" w:hAnsi="Times New Roman"/>
          <w:sz w:val="28"/>
          <w:szCs w:val="28"/>
          <w:lang w:val="uz-Cyrl-UZ"/>
        </w:rPr>
        <w:t xml:space="preserve"> 30 </w:t>
      </w:r>
      <w:r w:rsidR="000E454E">
        <w:rPr>
          <w:rFonts w:ascii="Times New Roman" w:hAnsi="Times New Roman"/>
          <w:sz w:val="28"/>
          <w:szCs w:val="28"/>
          <w:lang w:val="uz-Cyrl-UZ"/>
        </w:rPr>
        <w:t>oktabr</w:t>
      </w:r>
      <w:r w:rsidRPr="00783E16">
        <w:rPr>
          <w:rFonts w:ascii="Times New Roman" w:hAnsi="Times New Roman"/>
          <w:sz w:val="28"/>
          <w:szCs w:val="28"/>
          <w:lang w:val="uz-Cyrl-UZ"/>
        </w:rPr>
        <w:t xml:space="preserve">, </w:t>
      </w:r>
      <w:r w:rsidR="000E454E">
        <w:rPr>
          <w:rFonts w:ascii="Times New Roman" w:hAnsi="Times New Roman"/>
          <w:sz w:val="28"/>
          <w:szCs w:val="28"/>
          <w:lang w:val="uz-Cyrl-UZ"/>
        </w:rPr>
        <w:t>PF</w:t>
      </w:r>
      <w:r w:rsidRPr="00783E16">
        <w:rPr>
          <w:rFonts w:ascii="Times New Roman" w:hAnsi="Times New Roman"/>
          <w:sz w:val="28"/>
          <w:szCs w:val="28"/>
          <w:lang w:val="uz-Cyrl-UZ"/>
        </w:rPr>
        <w:t>-6099-</w:t>
      </w:r>
      <w:r w:rsidR="000E454E">
        <w:rPr>
          <w:rFonts w:ascii="Times New Roman" w:hAnsi="Times New Roman"/>
          <w:sz w:val="28"/>
          <w:szCs w:val="28"/>
          <w:lang w:val="uz-Cyrl-UZ"/>
        </w:rPr>
        <w:t>son</w:t>
      </w:r>
      <w:r w:rsidRPr="00783E16">
        <w:rPr>
          <w:rFonts w:ascii="Times New Roman" w:hAnsi="Times New Roman"/>
          <w:sz w:val="28"/>
          <w:szCs w:val="28"/>
          <w:lang w:val="uz-Cyrl-UZ"/>
        </w:rPr>
        <w:t>.</w:t>
      </w:r>
    </w:p>
    <w:p w:rsidR="00B46020" w:rsidRPr="00B46020" w:rsidRDefault="000E454E" w:rsidP="00551799">
      <w:pPr>
        <w:pStyle w:val="af2"/>
        <w:widowControl w:val="0"/>
        <w:numPr>
          <w:ilvl w:val="0"/>
          <w:numId w:val="22"/>
        </w:numPr>
        <w:shd w:val="clear" w:color="auto" w:fill="FFFFFF"/>
        <w:tabs>
          <w:tab w:val="left" w:pos="-567"/>
          <w:tab w:val="left" w:pos="993"/>
        </w:tabs>
        <w:ind w:left="0" w:firstLine="426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O`zbekiston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Respublikasining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Vazirlar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Mahkamasining</w:t>
      </w:r>
      <w:r w:rsidR="00B46020" w:rsidRPr="00B46020">
        <w:rPr>
          <w:sz w:val="28"/>
          <w:szCs w:val="28"/>
          <w:lang w:val="uz-Cyrl-UZ"/>
        </w:rPr>
        <w:t xml:space="preserve"> 2018 </w:t>
      </w:r>
      <w:r>
        <w:rPr>
          <w:sz w:val="28"/>
          <w:szCs w:val="28"/>
          <w:lang w:val="uz-Cyrl-UZ"/>
        </w:rPr>
        <w:t>yil</w:t>
      </w:r>
      <w:r w:rsidR="00B46020" w:rsidRPr="00B46020">
        <w:rPr>
          <w:sz w:val="28"/>
          <w:szCs w:val="28"/>
          <w:lang w:val="uz-Cyrl-UZ"/>
        </w:rPr>
        <w:t xml:space="preserve"> 14 </w:t>
      </w:r>
      <w:r>
        <w:rPr>
          <w:sz w:val="28"/>
          <w:szCs w:val="28"/>
          <w:lang w:val="uz-Cyrl-UZ"/>
        </w:rPr>
        <w:t>avgustdagi</w:t>
      </w:r>
      <w:r w:rsidR="00B46020" w:rsidRPr="00B46020">
        <w:rPr>
          <w:sz w:val="28"/>
          <w:szCs w:val="28"/>
          <w:lang w:val="uz-Cyrl-UZ"/>
        </w:rPr>
        <w:t xml:space="preserve"> “</w:t>
      </w:r>
      <w:r>
        <w:rPr>
          <w:sz w:val="28"/>
          <w:szCs w:val="28"/>
          <w:lang w:val="uz-Cyrl-UZ"/>
        </w:rPr>
        <w:t>O`zbekiston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Respublikasi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Jismoniy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tarbiya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sport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vazirligi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huzuridagi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Jismoniy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tarbiya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sport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bo`yicha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mutaxassislarni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ilmiy</w:t>
      </w:r>
      <w:r w:rsidR="00B46020" w:rsidRPr="00B46020">
        <w:rPr>
          <w:sz w:val="28"/>
          <w:szCs w:val="28"/>
          <w:lang w:val="uz-Cyrl-UZ"/>
        </w:rPr>
        <w:t>-</w:t>
      </w:r>
      <w:r>
        <w:rPr>
          <w:sz w:val="28"/>
          <w:szCs w:val="28"/>
          <w:lang w:val="uz-Cyrl-UZ"/>
        </w:rPr>
        <w:t>metodik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ta’minlash</w:t>
      </w:r>
      <w:r w:rsidR="00B46020" w:rsidRPr="00B46020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qayta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tayyorlash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malakasini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oshirish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markazi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faoliyatini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yanada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takomillashtirish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to`g`risida</w:t>
      </w:r>
      <w:r w:rsidR="00B46020" w:rsidRPr="00B46020">
        <w:rPr>
          <w:sz w:val="28"/>
          <w:szCs w:val="28"/>
          <w:lang w:val="uz-Cyrl-UZ"/>
        </w:rPr>
        <w:t>”</w:t>
      </w:r>
      <w:r>
        <w:rPr>
          <w:sz w:val="28"/>
          <w:szCs w:val="28"/>
          <w:lang w:val="uz-Cyrl-UZ"/>
        </w:rPr>
        <w:t>gi</w:t>
      </w:r>
      <w:r w:rsidR="00B46020" w:rsidRPr="00B46020">
        <w:rPr>
          <w:sz w:val="28"/>
          <w:szCs w:val="28"/>
          <w:lang w:val="uz-Cyrl-UZ"/>
        </w:rPr>
        <w:t xml:space="preserve"> 658 - </w:t>
      </w:r>
      <w:r>
        <w:rPr>
          <w:sz w:val="28"/>
          <w:szCs w:val="28"/>
          <w:lang w:val="uz-Cyrl-UZ"/>
        </w:rPr>
        <w:t>sonli</w:t>
      </w:r>
      <w:r w:rsidR="00B46020" w:rsidRPr="00B46020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qarori</w:t>
      </w:r>
      <w:r w:rsidR="00B46020" w:rsidRPr="00B46020">
        <w:rPr>
          <w:sz w:val="28"/>
          <w:szCs w:val="28"/>
          <w:lang w:val="uz-Cyrl-UZ"/>
        </w:rPr>
        <w:t>.</w:t>
      </w:r>
    </w:p>
    <w:p w:rsidR="00B46020" w:rsidRPr="006025FC" w:rsidRDefault="00B46020" w:rsidP="00B46020">
      <w:pPr>
        <w:widowControl w:val="0"/>
        <w:tabs>
          <w:tab w:val="left" w:pos="851"/>
          <w:tab w:val="left" w:pos="1276"/>
          <w:tab w:val="num" w:pos="3054"/>
        </w:tabs>
        <w:ind w:left="851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6025F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025FC">
        <w:rPr>
          <w:rFonts w:ascii="Times New Roman" w:hAnsi="Times New Roman"/>
          <w:b/>
          <w:sz w:val="28"/>
          <w:szCs w:val="28"/>
          <w:lang w:val="uz-Cyrl-UZ"/>
        </w:rPr>
        <w:t xml:space="preserve">. 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Maxsus</w:t>
      </w:r>
      <w:r w:rsidRPr="006025FC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="000E454E">
        <w:rPr>
          <w:rFonts w:ascii="Times New Roman" w:hAnsi="Times New Roman"/>
          <w:b/>
          <w:sz w:val="28"/>
          <w:szCs w:val="28"/>
          <w:lang w:val="uz-Cyrl-UZ"/>
        </w:rPr>
        <w:t>adabiyotlar</w:t>
      </w:r>
    </w:p>
    <w:p w:rsidR="00C74819" w:rsidRPr="00C74819" w:rsidRDefault="00C74819" w:rsidP="00551799">
      <w:pPr>
        <w:pStyle w:val="a6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4819">
        <w:rPr>
          <w:rFonts w:ascii="Times New Roman" w:hAnsi="Times New Roman" w:cs="Times New Roman"/>
          <w:sz w:val="28"/>
          <w:szCs w:val="28"/>
        </w:rPr>
        <w:t xml:space="preserve">English Institute for Sport, Manchester URL: </w:t>
      </w:r>
      <w:hyperlink r:id="rId75" w:history="1">
        <w:r w:rsidRPr="00C7481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http://www.eis2win.co.uk</w:t>
        </w:r>
      </w:hyperlink>
      <w:r w:rsidRPr="00C748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819" w:rsidRPr="00C74819" w:rsidRDefault="00C74819" w:rsidP="00551799">
      <w:pPr>
        <w:pStyle w:val="a6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4819">
        <w:rPr>
          <w:rFonts w:ascii="Times New Roman" w:hAnsi="Times New Roman" w:cs="Times New Roman"/>
          <w:sz w:val="28"/>
          <w:szCs w:val="28"/>
        </w:rPr>
        <w:t xml:space="preserve">School of Sport, Exercise and Health Sciences, Loughborough University URL: http://www.lboro.ac.uk/departments/E-mail: </w:t>
      </w:r>
      <w:hyperlink r:id="rId76" w:history="1">
        <w:r w:rsidRPr="00C7481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sdc@lboro.ac.uk</w:t>
        </w:r>
      </w:hyperlink>
      <w:r w:rsidRPr="00C748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819" w:rsidRPr="00C74819" w:rsidRDefault="00C74819" w:rsidP="00551799">
      <w:pPr>
        <w:pStyle w:val="a6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4819">
        <w:rPr>
          <w:rFonts w:ascii="Times New Roman" w:hAnsi="Times New Roman" w:cs="Times New Roman"/>
          <w:sz w:val="28"/>
          <w:szCs w:val="28"/>
        </w:rPr>
        <w:t xml:space="preserve">Bundesinstitut fur Sportwissenschaft URL: </w:t>
      </w:r>
      <w:hyperlink r:id="rId77" w:history="1">
        <w:r w:rsidRPr="00C7481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http://www.bisp.de</w:t>
        </w:r>
      </w:hyperlink>
      <w:r w:rsidRPr="00C748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819" w:rsidRPr="00C74819" w:rsidRDefault="00C74819" w:rsidP="00551799">
      <w:pPr>
        <w:pStyle w:val="a6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4819">
        <w:rPr>
          <w:rFonts w:ascii="Times New Roman" w:hAnsi="Times New Roman" w:cs="Times New Roman"/>
          <w:sz w:val="28"/>
          <w:szCs w:val="28"/>
        </w:rPr>
        <w:t xml:space="preserve">Institut fur Angewandte Trainingswissenschaft URL: </w:t>
      </w:r>
      <w:hyperlink r:id="rId78" w:history="1">
        <w:r w:rsidRPr="00C7481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http://www.iat.uni-leipzig.de</w:t>
        </w:r>
      </w:hyperlink>
      <w:r w:rsidRPr="00C748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819" w:rsidRPr="00C74819" w:rsidRDefault="00C74819" w:rsidP="00551799">
      <w:pPr>
        <w:pStyle w:val="a6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74819">
        <w:rPr>
          <w:rFonts w:ascii="Times New Roman" w:hAnsi="Times New Roman" w:cs="Times New Roman"/>
          <w:sz w:val="28"/>
          <w:szCs w:val="28"/>
        </w:rPr>
        <w:t xml:space="preserve">United States Olympic Training Center Colorado Springs Cd URL: http://www.teamusa.org/about-usoc/ u-s-olympic-training-center-colorado-springs 6. United States Olympic Training Center Chula Vista </w:t>
      </w:r>
      <w:r w:rsidRPr="00C74819">
        <w:rPr>
          <w:rFonts w:ascii="Times New Roman" w:hAnsi="Times New Roman" w:cs="Times New Roman"/>
          <w:color w:val="0000FF"/>
          <w:sz w:val="28"/>
          <w:szCs w:val="28"/>
        </w:rPr>
        <w:t>http://www.teamusa</w:t>
      </w:r>
      <w:r w:rsidRPr="00C74819">
        <w:rPr>
          <w:rFonts w:ascii="Times New Roman" w:hAnsi="Times New Roman" w:cs="Times New Roman"/>
          <w:sz w:val="28"/>
          <w:szCs w:val="28"/>
        </w:rPr>
        <w:t xml:space="preserve">. org/about-usoc/u-s-olympic-training-center-chula-vista </w:t>
      </w:r>
    </w:p>
    <w:p w:rsidR="00C74819" w:rsidRPr="00C74819" w:rsidRDefault="00C74819" w:rsidP="00551799">
      <w:pPr>
        <w:pStyle w:val="a6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4819">
        <w:rPr>
          <w:rFonts w:ascii="Times New Roman" w:hAnsi="Times New Roman" w:cs="Times New Roman"/>
          <w:sz w:val="28"/>
          <w:szCs w:val="28"/>
        </w:rPr>
        <w:t xml:space="preserve">U.S. Olympic Training Center Lake Placid http://www.teamusa.org/about-usoc/u-s-olympic-training-center-lake-placid </w:t>
      </w:r>
    </w:p>
    <w:p w:rsidR="00C74819" w:rsidRPr="00C74819" w:rsidRDefault="00C74819" w:rsidP="00551799">
      <w:pPr>
        <w:pStyle w:val="a6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4819">
        <w:rPr>
          <w:rFonts w:ascii="Times New Roman" w:hAnsi="Times New Roman" w:cs="Times New Roman"/>
          <w:sz w:val="28"/>
          <w:szCs w:val="28"/>
        </w:rPr>
        <w:t xml:space="preserve">Sports Science Institute of North Africa, Newlands URL: http://www.ssisa.com 9. Australian institute of Sport URL: </w:t>
      </w:r>
      <w:hyperlink r:id="rId79" w:history="1">
        <w:r w:rsidRPr="00C74819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http://www.ausport.gov.au/ais/</w:t>
        </w:r>
      </w:hyperlink>
      <w:r w:rsidRPr="00C748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819" w:rsidRPr="00C74819" w:rsidRDefault="00C74819" w:rsidP="00551799">
      <w:pPr>
        <w:pStyle w:val="a6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4819">
        <w:rPr>
          <w:rFonts w:ascii="Times New Roman" w:hAnsi="Times New Roman" w:cs="Times New Roman"/>
          <w:sz w:val="28"/>
          <w:szCs w:val="28"/>
        </w:rPr>
        <w:t xml:space="preserve">Berry R., Gould W., Standohar P. Labor relations in professional sports. Dover. Mass. </w:t>
      </w:r>
    </w:p>
    <w:p w:rsidR="00C74819" w:rsidRPr="00C74819" w:rsidRDefault="00C74819" w:rsidP="00551799">
      <w:pPr>
        <w:pStyle w:val="a6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4819">
        <w:rPr>
          <w:rFonts w:ascii="Times New Roman" w:hAnsi="Times New Roman" w:cs="Times New Roman"/>
          <w:sz w:val="28"/>
          <w:szCs w:val="28"/>
        </w:rPr>
        <w:t xml:space="preserve">Auburn House Pull. Co, 2012. </w:t>
      </w:r>
    </w:p>
    <w:p w:rsidR="00C74819" w:rsidRPr="00C74819" w:rsidRDefault="00C74819" w:rsidP="00551799">
      <w:pPr>
        <w:pStyle w:val="a6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4819">
        <w:rPr>
          <w:rFonts w:ascii="Times New Roman" w:hAnsi="Times New Roman" w:cs="Times New Roman"/>
          <w:sz w:val="28"/>
          <w:szCs w:val="28"/>
        </w:rPr>
        <w:t xml:space="preserve">Riess S. The American sporting experience: a historical anthology of sport in America. N.Y.: Leisure Press, 2014. </w:t>
      </w:r>
    </w:p>
    <w:p w:rsidR="00C74819" w:rsidRPr="00C74819" w:rsidRDefault="00C74819" w:rsidP="00551799">
      <w:pPr>
        <w:pStyle w:val="a6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4819">
        <w:rPr>
          <w:rFonts w:ascii="Times New Roman" w:hAnsi="Times New Roman" w:cs="Times New Roman"/>
          <w:sz w:val="28"/>
          <w:szCs w:val="28"/>
        </w:rPr>
        <w:t xml:space="preserve">Sugden D., TalbotM. Physical Education for Children with Special Needs in Mainstream Education. Leeds Metropolitan University &amp; University of Leeds, on behalf of Sports Council, 2011. </w:t>
      </w:r>
    </w:p>
    <w:p w:rsidR="00C74819" w:rsidRPr="00C74819" w:rsidRDefault="00C74819" w:rsidP="00551799">
      <w:pPr>
        <w:pStyle w:val="a6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4819">
        <w:rPr>
          <w:rFonts w:ascii="Times New Roman" w:hAnsi="Times New Roman" w:cs="Times New Roman"/>
          <w:sz w:val="28"/>
          <w:szCs w:val="28"/>
        </w:rPr>
        <w:t xml:space="preserve">Qualitative research for physical culture Publisher: Palgrave, Macmillan, Authors: PirkkoMakvulla, Michael Silk. 2011. </w:t>
      </w:r>
    </w:p>
    <w:p w:rsidR="00C74819" w:rsidRPr="00C74819" w:rsidRDefault="00C74819" w:rsidP="00551799">
      <w:pPr>
        <w:pStyle w:val="a6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4819">
        <w:rPr>
          <w:rFonts w:ascii="Times New Roman" w:hAnsi="Times New Roman" w:cs="Times New Roman"/>
          <w:sz w:val="28"/>
          <w:szCs w:val="28"/>
        </w:rPr>
        <w:t xml:space="preserve">Sports law and policy in the European Union. Richard Parrish. Copyright 2013. </w:t>
      </w:r>
    </w:p>
    <w:p w:rsidR="00C74819" w:rsidRPr="00C74819" w:rsidRDefault="00C74819" w:rsidP="00551799">
      <w:pPr>
        <w:pStyle w:val="a6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4819">
        <w:rPr>
          <w:rFonts w:ascii="Times New Roman" w:hAnsi="Times New Roman" w:cs="Times New Roman"/>
          <w:sz w:val="28"/>
          <w:szCs w:val="28"/>
        </w:rPr>
        <w:t xml:space="preserve">“Essentials of sports law” Fourth Edition. ClennM.Wong. Copyright by ABC-CLIO, 2010. </w:t>
      </w:r>
    </w:p>
    <w:p w:rsidR="00C74819" w:rsidRPr="00C74819" w:rsidRDefault="00C74819" w:rsidP="00551799">
      <w:pPr>
        <w:pStyle w:val="a6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4819">
        <w:rPr>
          <w:rFonts w:ascii="Times New Roman" w:hAnsi="Times New Roman" w:cs="Times New Roman"/>
          <w:sz w:val="28"/>
          <w:szCs w:val="28"/>
        </w:rPr>
        <w:t xml:space="preserve">Alekseyev S.V. Mejdunarodnoye sportivnoye pravo. –M.: FiS, 2006. </w:t>
      </w:r>
    </w:p>
    <w:p w:rsidR="00C74819" w:rsidRPr="00C74819" w:rsidRDefault="00C74819" w:rsidP="00551799">
      <w:pPr>
        <w:pStyle w:val="a6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4819">
        <w:rPr>
          <w:rFonts w:ascii="Times New Roman" w:hAnsi="Times New Roman" w:cs="Times New Roman"/>
          <w:sz w:val="28"/>
          <w:szCs w:val="28"/>
        </w:rPr>
        <w:t xml:space="preserve">Kuz`micheva Ye.V. Zarubejniy opit formirovaniya soorujeniy dlya fizkulturno-ozdorovitelьnыx i massovыx sportivnыx zanyatiy naseleniya // Teoriya i praktika fizicheskoy kulturi. - 2011. - №3. </w:t>
      </w:r>
    </w:p>
    <w:p w:rsidR="00C74819" w:rsidRPr="00C74819" w:rsidRDefault="00C74819" w:rsidP="00551799">
      <w:pPr>
        <w:pStyle w:val="a6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4819">
        <w:rPr>
          <w:rFonts w:ascii="Times New Roman" w:hAnsi="Times New Roman" w:cs="Times New Roman"/>
          <w:sz w:val="28"/>
          <w:szCs w:val="28"/>
        </w:rPr>
        <w:t xml:space="preserve">Matveyev L.P. Teoriya i metodika fizicheskoy kulturi. -M.: fizkultura i sporta, 1991. </w:t>
      </w:r>
    </w:p>
    <w:p w:rsidR="00C74819" w:rsidRPr="00C74819" w:rsidRDefault="00C74819" w:rsidP="00551799">
      <w:pPr>
        <w:pStyle w:val="a6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74819">
        <w:rPr>
          <w:rFonts w:ascii="Times New Roman" w:hAnsi="Times New Roman" w:cs="Times New Roman"/>
          <w:sz w:val="28"/>
          <w:szCs w:val="28"/>
        </w:rPr>
        <w:lastRenderedPageBreak/>
        <w:t>Sports law and policy in the European Union”. Richard Parrish. Copyright 2013.</w:t>
      </w:r>
    </w:p>
    <w:p w:rsidR="00C74819" w:rsidRPr="00C74819" w:rsidRDefault="00C74819" w:rsidP="00551799">
      <w:pPr>
        <w:pStyle w:val="a6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4819">
        <w:rPr>
          <w:rFonts w:ascii="Times New Roman" w:hAnsi="Times New Roman" w:cs="Times New Roman"/>
          <w:sz w:val="28"/>
          <w:szCs w:val="28"/>
        </w:rPr>
        <w:t xml:space="preserve">“Essentials of sports law” Fourth Edition. Clenn M.Wong. Copyright 2010 by ABC-CLIO. </w:t>
      </w:r>
    </w:p>
    <w:p w:rsidR="00C74819" w:rsidRPr="00C74819" w:rsidRDefault="00C74819" w:rsidP="00551799">
      <w:pPr>
        <w:pStyle w:val="a6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4819">
        <w:rPr>
          <w:rFonts w:ascii="Times New Roman" w:hAnsi="Times New Roman" w:cs="Times New Roman"/>
          <w:sz w:val="28"/>
          <w:szCs w:val="28"/>
        </w:rPr>
        <w:t xml:space="preserve">Alekseyev S.V. Mejdunarodnoye sportivnoye pravo. S. 487—497. </w:t>
      </w:r>
    </w:p>
    <w:p w:rsidR="00C74819" w:rsidRPr="00C74819" w:rsidRDefault="00C74819" w:rsidP="00551799">
      <w:pPr>
        <w:pStyle w:val="a6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4819">
        <w:rPr>
          <w:rFonts w:ascii="Times New Roman" w:hAnsi="Times New Roman" w:cs="Times New Roman"/>
          <w:iCs/>
          <w:sz w:val="28"/>
          <w:szCs w:val="28"/>
        </w:rPr>
        <w:t xml:space="preserve">Sokolov A.S. </w:t>
      </w:r>
      <w:r w:rsidRPr="00C74819">
        <w:rPr>
          <w:rFonts w:ascii="Times New Roman" w:hAnsi="Times New Roman" w:cs="Times New Roman"/>
          <w:sz w:val="28"/>
          <w:szCs w:val="28"/>
        </w:rPr>
        <w:t>Rol i uchastiye mestnix organov vlasti Germanii i Frantsii v razviti fizicheskogo vospitaniya i sporta.//Teoriya i praktika fizicheskoy kul`turi. 2010. №4. S. 45</w:t>
      </w:r>
      <w:r w:rsidRPr="00C74819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C74819">
        <w:rPr>
          <w:rFonts w:ascii="Times New Roman" w:hAnsi="Times New Roman" w:cs="Times New Roman"/>
          <w:sz w:val="28"/>
          <w:szCs w:val="28"/>
        </w:rPr>
        <w:t>49.</w:t>
      </w:r>
    </w:p>
    <w:p w:rsidR="00C74819" w:rsidRPr="00C74819" w:rsidRDefault="00C74819" w:rsidP="00551799">
      <w:pPr>
        <w:pStyle w:val="a6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74819">
        <w:rPr>
          <w:rFonts w:ascii="Times New Roman" w:hAnsi="Times New Roman" w:cs="Times New Roman"/>
          <w:sz w:val="28"/>
          <w:szCs w:val="28"/>
        </w:rPr>
        <w:t xml:space="preserve">Presnyakov M.V. </w:t>
      </w:r>
      <w:r w:rsidRPr="00C74819">
        <w:rPr>
          <w:rFonts w:ascii="Times New Roman" w:hAnsi="Times New Roman" w:cs="Times New Roman"/>
          <w:sz w:val="28"/>
          <w:szCs w:val="28"/>
          <w:lang w:val="uz-Cyrl-UZ"/>
        </w:rPr>
        <w:t>Printsip</w:t>
      </w:r>
      <w:r w:rsidRPr="00C74819">
        <w:rPr>
          <w:rFonts w:ascii="Times New Roman" w:hAnsi="Times New Roman" w:cs="Times New Roman"/>
          <w:sz w:val="28"/>
          <w:szCs w:val="28"/>
        </w:rPr>
        <w:t>i svobodi truda v professionalnom sporte // Trudovoye pravo. 2010. № 8;</w:t>
      </w:r>
    </w:p>
    <w:p w:rsidR="00C74819" w:rsidRPr="00C74819" w:rsidRDefault="00C74819" w:rsidP="00551799">
      <w:pPr>
        <w:pStyle w:val="a6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74819">
        <w:rPr>
          <w:rFonts w:ascii="Times New Roman" w:hAnsi="Times New Roman" w:cs="Times New Roman"/>
          <w:sz w:val="28"/>
          <w:szCs w:val="28"/>
        </w:rPr>
        <w:t xml:space="preserve">Salomov R.S. Jismoniy madaniyat nazariyasiga kirish. -T.: O`zDJTI, 2002. </w:t>
      </w:r>
    </w:p>
    <w:p w:rsidR="00C74819" w:rsidRPr="00C74819" w:rsidRDefault="00C74819" w:rsidP="00551799">
      <w:pPr>
        <w:pStyle w:val="a6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sz w:val="28"/>
          <w:szCs w:val="28"/>
          <w:lang w:val="uz-Cyrl-UZ" w:eastAsia="ru-RU"/>
        </w:rPr>
      </w:pPr>
      <w:r w:rsidRPr="00C74819">
        <w:rPr>
          <w:rFonts w:ascii="Times New Roman" w:hAnsi="Times New Roman" w:cs="Times New Roman"/>
          <w:sz w:val="28"/>
          <w:szCs w:val="28"/>
          <w:lang w:eastAsia="ru-RU"/>
        </w:rPr>
        <w:t xml:space="preserve">Salimov </w:t>
      </w:r>
      <w:r w:rsidRPr="00C74819">
        <w:rPr>
          <w:rFonts w:ascii="Times New Roman" w:hAnsi="Times New Roman" w:cs="Times New Roman"/>
          <w:sz w:val="28"/>
          <w:szCs w:val="28"/>
          <w:lang w:val="uz-Cyrl-UZ" w:eastAsia="ru-RU"/>
        </w:rPr>
        <w:t>O`.Sh. Jismoniy madaniyatning nazariy asoslari. Termiz-2018.</w:t>
      </w:r>
    </w:p>
    <w:p w:rsidR="00C74819" w:rsidRPr="00C74819" w:rsidRDefault="00C74819" w:rsidP="00551799">
      <w:pPr>
        <w:pStyle w:val="a6"/>
        <w:numPr>
          <w:ilvl w:val="0"/>
          <w:numId w:val="27"/>
        </w:numPr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lang w:val="uz-Cyrl-UZ" w:eastAsia="ru-RU"/>
        </w:rPr>
      </w:pPr>
      <w:r w:rsidRPr="00C74819">
        <w:rPr>
          <w:rFonts w:ascii="Times New Roman" w:hAnsi="Times New Roman" w:cs="Times New Roman"/>
          <w:sz w:val="28"/>
          <w:szCs w:val="28"/>
          <w:lang w:val="uz-Cyrl-UZ" w:eastAsia="ru-RU"/>
        </w:rPr>
        <w:t>Rafiyev.H.T. Jismoniy madaniyat atamalarining ruscha-o`zbekcha lug`ati. Samarqand-2017.</w:t>
      </w:r>
    </w:p>
    <w:p w:rsidR="00C74819" w:rsidRPr="00C74819" w:rsidRDefault="00C74819" w:rsidP="00C74819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46020" w:rsidRDefault="000E454E" w:rsidP="00C145BD">
      <w:pPr>
        <w:pStyle w:val="a6"/>
        <w:ind w:left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>Elektron</w:t>
      </w:r>
      <w:r w:rsidR="00B46020" w:rsidRPr="00C145B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ta’lim</w:t>
      </w:r>
      <w:r w:rsidR="00B46020" w:rsidRPr="00C145BD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resurslari</w:t>
      </w:r>
    </w:p>
    <w:p w:rsidR="00C145BD" w:rsidRPr="00C145BD" w:rsidRDefault="00C145BD" w:rsidP="00C145BD">
      <w:pPr>
        <w:pStyle w:val="a6"/>
        <w:ind w:left="426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46020" w:rsidRPr="00C145BD" w:rsidRDefault="00B46020" w:rsidP="00551799">
      <w:pPr>
        <w:pStyle w:val="a6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45BD">
        <w:rPr>
          <w:rFonts w:ascii="Times New Roman" w:hAnsi="Times New Roman" w:cs="Times New Roman"/>
          <w:sz w:val="28"/>
          <w:szCs w:val="28"/>
        </w:rPr>
        <w:t>Sports Science Institute of North Africa,</w:t>
      </w:r>
      <w:r w:rsidRPr="00C145B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C145BD">
        <w:rPr>
          <w:rFonts w:ascii="Times New Roman" w:hAnsi="Times New Roman" w:cs="Times New Roman"/>
          <w:sz w:val="28"/>
          <w:szCs w:val="28"/>
        </w:rPr>
        <w:t>Newlands URL:</w:t>
      </w:r>
    </w:p>
    <w:p w:rsidR="00B46020" w:rsidRPr="00C145BD" w:rsidRDefault="00BD2D3C" w:rsidP="00551799">
      <w:pPr>
        <w:pStyle w:val="a6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80" w:history="1">
        <w:r w:rsidR="00B46020" w:rsidRPr="00C145BD">
          <w:rPr>
            <w:rFonts w:ascii="Times New Roman" w:hAnsi="Times New Roman" w:cs="Times New Roman"/>
            <w:sz w:val="28"/>
            <w:szCs w:val="28"/>
          </w:rPr>
          <w:t>http://www.ssisa.com</w:t>
        </w:r>
      </w:hyperlink>
    </w:p>
    <w:p w:rsidR="00B46020" w:rsidRPr="00C145BD" w:rsidRDefault="00B46020" w:rsidP="00551799">
      <w:pPr>
        <w:pStyle w:val="a6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45BD">
        <w:rPr>
          <w:rFonts w:ascii="Times New Roman" w:hAnsi="Times New Roman" w:cs="Times New Roman"/>
          <w:sz w:val="28"/>
          <w:szCs w:val="28"/>
        </w:rPr>
        <w:t xml:space="preserve">Australian institute of Sport URL: </w:t>
      </w:r>
      <w:hyperlink r:id="rId81" w:history="1">
        <w:r w:rsidRPr="00C145BD">
          <w:rPr>
            <w:rFonts w:ascii="Times New Roman" w:hAnsi="Times New Roman" w:cs="Times New Roman"/>
            <w:sz w:val="28"/>
            <w:szCs w:val="28"/>
          </w:rPr>
          <w:t>http://www.ausport.gov.au/ais/</w:t>
        </w:r>
      </w:hyperlink>
    </w:p>
    <w:p w:rsidR="00B46020" w:rsidRPr="00C145BD" w:rsidRDefault="00BD2D3C" w:rsidP="00551799">
      <w:pPr>
        <w:pStyle w:val="a6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82" w:history="1">
        <w:r w:rsidR="00B46020" w:rsidRPr="00C145BD">
          <w:rPr>
            <w:rFonts w:ascii="Times New Roman" w:hAnsi="Times New Roman" w:cs="Times New Roman"/>
            <w:sz w:val="28"/>
            <w:szCs w:val="28"/>
          </w:rPr>
          <w:t>http://www.uzreport.com</w:t>
        </w:r>
      </w:hyperlink>
    </w:p>
    <w:p w:rsidR="00B46020" w:rsidRPr="00C145BD" w:rsidRDefault="00BD2D3C" w:rsidP="00551799">
      <w:pPr>
        <w:pStyle w:val="a6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83" w:history="1">
        <w:r w:rsidR="00B46020" w:rsidRPr="00C145BD">
          <w:rPr>
            <w:rFonts w:ascii="Times New Roman" w:hAnsi="Times New Roman" w:cs="Times New Roman"/>
            <w:sz w:val="28"/>
            <w:szCs w:val="28"/>
          </w:rPr>
          <w:t>http://www.content.sport.ru</w:t>
        </w:r>
      </w:hyperlink>
    </w:p>
    <w:p w:rsidR="00B46020" w:rsidRPr="00C145BD" w:rsidRDefault="00BD2D3C" w:rsidP="00551799">
      <w:pPr>
        <w:pStyle w:val="a6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84" w:history="1">
        <w:r w:rsidR="00B46020" w:rsidRPr="00C145BD">
          <w:rPr>
            <w:rFonts w:ascii="Times New Roman" w:hAnsi="Times New Roman" w:cs="Times New Roman"/>
            <w:sz w:val="28"/>
            <w:szCs w:val="28"/>
          </w:rPr>
          <w:t>http://www.press-service.uz</w:t>
        </w:r>
      </w:hyperlink>
    </w:p>
    <w:p w:rsidR="00B46020" w:rsidRPr="00C145BD" w:rsidRDefault="00BD2D3C" w:rsidP="00551799">
      <w:pPr>
        <w:pStyle w:val="a6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hyperlink r:id="rId85" w:history="1">
        <w:r w:rsidR="00B46020" w:rsidRPr="00C145BD">
          <w:rPr>
            <w:rStyle w:val="aff3"/>
            <w:rFonts w:ascii="Times New Roman" w:hAnsi="Times New Roman" w:cs="Times New Roman"/>
            <w:bCs/>
            <w:sz w:val="28"/>
            <w:szCs w:val="28"/>
            <w:lang w:val="uz-Cyrl-UZ"/>
          </w:rPr>
          <w:t>www.</w:t>
        </w:r>
        <w:r w:rsidR="00B46020" w:rsidRPr="00C145BD">
          <w:rPr>
            <w:rFonts w:ascii="Times New Roman" w:hAnsi="Times New Roman" w:cs="Times New Roman"/>
            <w:sz w:val="28"/>
            <w:szCs w:val="28"/>
            <w:lang w:val="uz-Cyrl-UZ"/>
          </w:rPr>
          <w:t xml:space="preserve"> </w:t>
        </w:r>
        <w:r w:rsidR="00B46020" w:rsidRPr="00C145BD">
          <w:rPr>
            <w:rStyle w:val="aff3"/>
            <w:rFonts w:ascii="Times New Roman" w:hAnsi="Times New Roman" w:cs="Times New Roman"/>
            <w:bCs/>
            <w:sz w:val="28"/>
            <w:szCs w:val="28"/>
            <w:lang w:val="uz-Cyrl-UZ"/>
          </w:rPr>
          <w:t>minsport.uz</w:t>
        </w:r>
      </w:hyperlink>
    </w:p>
    <w:p w:rsidR="00B46020" w:rsidRPr="00C145BD" w:rsidRDefault="00BD2D3C" w:rsidP="00551799">
      <w:pPr>
        <w:pStyle w:val="a6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hyperlink r:id="rId86" w:history="1">
        <w:r w:rsidR="00B46020" w:rsidRPr="00C145BD">
          <w:rPr>
            <w:rStyle w:val="aff3"/>
            <w:rFonts w:ascii="Times New Roman" w:hAnsi="Times New Roman" w:cs="Times New Roman"/>
            <w:bCs/>
            <w:sz w:val="28"/>
            <w:szCs w:val="28"/>
            <w:lang w:val="uz-Cyrl-UZ"/>
          </w:rPr>
          <w:t>www.mdo.uz</w:t>
        </w:r>
      </w:hyperlink>
      <w:r w:rsidR="00B46020" w:rsidRPr="00C145BD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B46020" w:rsidRPr="00C145BD" w:rsidRDefault="00B46020" w:rsidP="00551799">
      <w:pPr>
        <w:pStyle w:val="a6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C145BD">
        <w:rPr>
          <w:rFonts w:ascii="Times New Roman" w:hAnsi="Times New Roman" w:cs="Times New Roman"/>
          <w:bCs/>
          <w:sz w:val="28"/>
          <w:szCs w:val="28"/>
          <w:lang w:val="uz-Cyrl-UZ"/>
        </w:rPr>
        <w:t> </w:t>
      </w:r>
      <w:hyperlink r:id="rId87" w:history="1">
        <w:r w:rsidRPr="00C145BD">
          <w:rPr>
            <w:rStyle w:val="aff3"/>
            <w:rFonts w:ascii="Times New Roman" w:hAnsi="Times New Roman" w:cs="Times New Roman"/>
            <w:bCs/>
            <w:sz w:val="28"/>
            <w:szCs w:val="28"/>
          </w:rPr>
          <w:t>www.ictcouncil.gov.uz</w:t>
        </w:r>
      </w:hyperlink>
      <w:r w:rsidRPr="00C145BD">
        <w:rPr>
          <w:rFonts w:ascii="Times New Roman" w:hAnsi="Times New Roman" w:cs="Times New Roman"/>
          <w:bCs/>
          <w:sz w:val="28"/>
          <w:szCs w:val="28"/>
          <w:lang w:val="uz-Cyrl-UZ"/>
        </w:rPr>
        <w:t>.</w:t>
      </w:r>
    </w:p>
    <w:p w:rsidR="00B46020" w:rsidRPr="00C145BD" w:rsidRDefault="00B46020" w:rsidP="00551799">
      <w:pPr>
        <w:pStyle w:val="a6"/>
        <w:numPr>
          <w:ilvl w:val="0"/>
          <w:numId w:val="23"/>
        </w:numPr>
        <w:ind w:left="0" w:firstLine="851"/>
        <w:jc w:val="both"/>
        <w:rPr>
          <w:rStyle w:val="FontStyle113"/>
          <w:rFonts w:cs="Times New Roman"/>
          <w:sz w:val="28"/>
          <w:szCs w:val="28"/>
        </w:rPr>
      </w:pPr>
      <w:r w:rsidRPr="00C145BD">
        <w:rPr>
          <w:rFonts w:ascii="Times New Roman" w:hAnsi="Times New Roman" w:cs="Times New Roman"/>
          <w:bCs/>
          <w:sz w:val="28"/>
          <w:szCs w:val="28"/>
          <w:lang w:val="uz-Cyrl-UZ"/>
        </w:rPr>
        <w:t> </w:t>
      </w:r>
      <w:hyperlink r:id="rId88" w:history="1">
        <w:r w:rsidRPr="00C145BD">
          <w:rPr>
            <w:rStyle w:val="aff3"/>
            <w:rFonts w:ascii="Times New Roman" w:hAnsi="Times New Roman" w:cs="Times New Roman"/>
            <w:sz w:val="28"/>
            <w:szCs w:val="28"/>
            <w:lang w:val="uz-Cyrl-UZ"/>
          </w:rPr>
          <w:t>www</w:t>
        </w:r>
        <w:r w:rsidRPr="00C145BD">
          <w:rPr>
            <w:rStyle w:val="aff3"/>
            <w:rFonts w:ascii="Times New Roman" w:hAnsi="Times New Roman" w:cs="Times New Roman"/>
            <w:sz w:val="28"/>
            <w:szCs w:val="28"/>
          </w:rPr>
          <w:t>.</w:t>
        </w:r>
        <w:r w:rsidRPr="00C145BD">
          <w:rPr>
            <w:rStyle w:val="aff3"/>
            <w:rFonts w:ascii="Times New Roman" w:hAnsi="Times New Roman" w:cs="Times New Roman"/>
            <w:sz w:val="28"/>
            <w:szCs w:val="28"/>
            <w:lang w:val="uz-Cyrl-UZ"/>
          </w:rPr>
          <w:t>uz</w:t>
        </w:r>
        <w:r w:rsidRPr="00C145BD">
          <w:rPr>
            <w:rStyle w:val="aff3"/>
            <w:rFonts w:ascii="Times New Roman" w:hAnsi="Times New Roman" w:cs="Times New Roman"/>
            <w:sz w:val="28"/>
            <w:szCs w:val="28"/>
          </w:rPr>
          <w:t>-</w:t>
        </w:r>
        <w:r w:rsidRPr="00C145BD">
          <w:rPr>
            <w:rStyle w:val="aff3"/>
            <w:rFonts w:ascii="Times New Roman" w:hAnsi="Times New Roman" w:cs="Times New Roman"/>
            <w:sz w:val="28"/>
            <w:szCs w:val="28"/>
            <w:lang w:val="uz-Cyrl-UZ"/>
          </w:rPr>
          <w:t>djti</w:t>
        </w:r>
        <w:r w:rsidRPr="00C145BD">
          <w:rPr>
            <w:rStyle w:val="aff3"/>
            <w:rFonts w:ascii="Times New Roman" w:hAnsi="Times New Roman" w:cs="Times New Roman"/>
            <w:sz w:val="28"/>
            <w:szCs w:val="28"/>
          </w:rPr>
          <w:t>.</w:t>
        </w:r>
        <w:r w:rsidRPr="00C145BD">
          <w:rPr>
            <w:rStyle w:val="aff3"/>
            <w:rFonts w:ascii="Times New Roman" w:hAnsi="Times New Roman" w:cs="Times New Roman"/>
            <w:sz w:val="28"/>
            <w:szCs w:val="28"/>
            <w:lang w:val="uz-Cyrl-UZ"/>
          </w:rPr>
          <w:t>uz</w:t>
        </w:r>
      </w:hyperlink>
    </w:p>
    <w:p w:rsidR="00B46020" w:rsidRPr="00C145BD" w:rsidRDefault="00BD2D3C" w:rsidP="00551799">
      <w:pPr>
        <w:pStyle w:val="a6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hyperlink r:id="rId89" w:history="1">
        <w:r w:rsidR="00B46020" w:rsidRPr="00C145BD">
          <w:rPr>
            <w:rStyle w:val="aff3"/>
            <w:rFonts w:ascii="Times New Roman" w:hAnsi="Times New Roman" w:cs="Times New Roman"/>
            <w:sz w:val="28"/>
            <w:szCs w:val="28"/>
            <w:lang w:val="uz-Cyrl-UZ"/>
          </w:rPr>
          <w:t>www.sportedu.uz</w:t>
        </w:r>
      </w:hyperlink>
    </w:p>
    <w:p w:rsidR="00B46020" w:rsidRPr="00C145BD" w:rsidRDefault="00B46020" w:rsidP="00551799">
      <w:pPr>
        <w:pStyle w:val="a6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145BD">
        <w:rPr>
          <w:rFonts w:ascii="Times New Roman" w:hAnsi="Times New Roman" w:cs="Times New Roman"/>
          <w:sz w:val="28"/>
          <w:szCs w:val="28"/>
          <w:lang w:val="uz-Cyrl-UZ"/>
        </w:rPr>
        <w:t>www.olympic.uz</w:t>
      </w:r>
    </w:p>
    <w:p w:rsidR="00B46020" w:rsidRPr="00C145BD" w:rsidRDefault="00B46020" w:rsidP="00551799">
      <w:pPr>
        <w:pStyle w:val="a6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145BD">
        <w:rPr>
          <w:rFonts w:ascii="Times New Roman" w:hAnsi="Times New Roman" w:cs="Times New Roman"/>
          <w:sz w:val="28"/>
          <w:szCs w:val="28"/>
          <w:lang w:val="uz-Cyrl-UZ"/>
        </w:rPr>
        <w:t>www. ziyonet. uz.</w:t>
      </w:r>
    </w:p>
    <w:p w:rsidR="00B46020" w:rsidRPr="00C145BD" w:rsidRDefault="00BD2D3C" w:rsidP="00551799">
      <w:pPr>
        <w:pStyle w:val="a6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hyperlink r:id="rId90" w:history="1">
        <w:r w:rsidR="00B46020" w:rsidRPr="00C145BD">
          <w:rPr>
            <w:rStyle w:val="FontStyle113"/>
            <w:rFonts w:cs="Times New Roman"/>
            <w:sz w:val="28"/>
            <w:szCs w:val="28"/>
            <w:lang w:val="uz-Cyrl-UZ"/>
          </w:rPr>
          <w:t>www.infocom.uz</w:t>
        </w:r>
      </w:hyperlink>
      <w:r w:rsidR="00B46020" w:rsidRPr="00C145B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B46020" w:rsidRPr="00C145BD" w:rsidRDefault="00BD2D3C" w:rsidP="00551799">
      <w:pPr>
        <w:pStyle w:val="a6"/>
        <w:numPr>
          <w:ilvl w:val="0"/>
          <w:numId w:val="2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hyperlink r:id="rId91" w:history="1">
        <w:r w:rsidR="00B46020" w:rsidRPr="00C145BD">
          <w:rPr>
            <w:rStyle w:val="aff3"/>
            <w:rFonts w:ascii="Times New Roman" w:hAnsi="Times New Roman" w:cs="Times New Roman"/>
            <w:sz w:val="28"/>
            <w:szCs w:val="28"/>
            <w:lang w:val="uz-Cyrl-UZ"/>
          </w:rPr>
          <w:t>www.edu.uz</w:t>
        </w:r>
      </w:hyperlink>
    </w:p>
    <w:p w:rsidR="00B46020" w:rsidRDefault="00B46020" w:rsidP="00922B0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z-Cyrl-UZ"/>
        </w:rPr>
      </w:pPr>
    </w:p>
    <w:p w:rsidR="009E3C87" w:rsidRPr="00922B06" w:rsidRDefault="00DA43F4" w:rsidP="00B46020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9E3C87" w:rsidRPr="00922B06" w:rsidRDefault="009E3C87" w:rsidP="00066D1E">
      <w:pPr>
        <w:tabs>
          <w:tab w:val="left" w:pos="946"/>
        </w:tabs>
        <w:rPr>
          <w:rFonts w:ascii="Times New Roman" w:hAnsi="Times New Roman"/>
          <w:sz w:val="28"/>
          <w:szCs w:val="28"/>
          <w:lang w:val="en-US"/>
        </w:rPr>
      </w:pPr>
    </w:p>
    <w:sectPr w:rsidR="009E3C87" w:rsidRPr="00922B06" w:rsidSect="00E62A9C">
      <w:footerReference w:type="default" r:id="rId92"/>
      <w:footerReference w:type="first" r:id="rId93"/>
      <w:pgSz w:w="11906" w:h="16838"/>
      <w:pgMar w:top="851" w:right="851" w:bottom="851" w:left="1418" w:header="113" w:footer="113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5E6" w:rsidRDefault="008805E6" w:rsidP="00B31351">
      <w:pPr>
        <w:spacing w:after="0" w:line="240" w:lineRule="auto"/>
      </w:pPr>
      <w:r>
        <w:separator/>
      </w:r>
    </w:p>
  </w:endnote>
  <w:endnote w:type="continuationSeparator" w:id="1">
    <w:p w:rsidR="008805E6" w:rsidRDefault="008805E6" w:rsidP="00B31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NDA Times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ANDA Baltic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1A" w:rsidRDefault="00E0541A">
    <w:pPr>
      <w:pStyle w:val="aff6"/>
      <w:jc w:val="center"/>
    </w:pPr>
    <w:fldSimple w:instr="PAGE   \* MERGEFORMAT">
      <w:r w:rsidR="00AC5E19" w:rsidRPr="00AC5E19">
        <w:rPr>
          <w:noProof/>
          <w:lang w:val="ru-RU"/>
        </w:rPr>
        <w:t>49</w:t>
      </w:r>
    </w:fldSimple>
  </w:p>
  <w:p w:rsidR="00E0541A" w:rsidRDefault="00E0541A">
    <w:pPr>
      <w:pStyle w:val="af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1A" w:rsidRDefault="00E0541A">
    <w:pPr>
      <w:pStyle w:val="aff6"/>
      <w:jc w:val="center"/>
      <w:rPr>
        <w:lang w:val="ru-RU"/>
      </w:rPr>
    </w:pPr>
  </w:p>
  <w:p w:rsidR="00E0541A" w:rsidRDefault="00E0541A">
    <w:pPr>
      <w:pStyle w:val="aff6"/>
      <w:jc w:val="center"/>
    </w:pPr>
    <w:fldSimple w:instr=" PAGE   \* MERGEFORMAT ">
      <w:r w:rsidR="00AC5E19">
        <w:rPr>
          <w:noProof/>
        </w:rPr>
        <w:t>0</w:t>
      </w:r>
    </w:fldSimple>
  </w:p>
  <w:p w:rsidR="00E0541A" w:rsidRDefault="00E0541A">
    <w:pPr>
      <w:pStyle w:val="af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5E6" w:rsidRDefault="008805E6" w:rsidP="00B31351">
      <w:pPr>
        <w:spacing w:after="0" w:line="240" w:lineRule="auto"/>
      </w:pPr>
      <w:r>
        <w:separator/>
      </w:r>
    </w:p>
  </w:footnote>
  <w:footnote w:type="continuationSeparator" w:id="1">
    <w:p w:rsidR="008805E6" w:rsidRDefault="008805E6" w:rsidP="00B31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34A85B08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BD70E3F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6BAE8C3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FC665E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2713274"/>
    <w:multiLevelType w:val="hybridMultilevel"/>
    <w:tmpl w:val="93D007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53564D"/>
    <w:multiLevelType w:val="hybridMultilevel"/>
    <w:tmpl w:val="37727A8E"/>
    <w:lvl w:ilvl="0" w:tplc="04190001">
      <w:start w:val="1"/>
      <w:numFmt w:val="bullet"/>
      <w:lvlText w:val=""/>
      <w:lvlJc w:val="left"/>
      <w:pPr>
        <w:ind w:left="455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DDF20A88">
      <w:start w:val="1"/>
      <w:numFmt w:val="bullet"/>
      <w:lvlText w:val="o"/>
      <w:lvlJc w:val="left"/>
      <w:pPr>
        <w:ind w:left="16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2" w:tplc="82AA5002">
      <w:start w:val="1"/>
      <w:numFmt w:val="bullet"/>
      <w:lvlText w:val="▪"/>
      <w:lvlJc w:val="left"/>
      <w:pPr>
        <w:ind w:left="23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3" w:tplc="E6D0394C">
      <w:start w:val="1"/>
      <w:numFmt w:val="bullet"/>
      <w:lvlText w:val="•"/>
      <w:lvlJc w:val="left"/>
      <w:pPr>
        <w:ind w:left="30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4" w:tplc="6268B594">
      <w:start w:val="1"/>
      <w:numFmt w:val="bullet"/>
      <w:lvlText w:val="o"/>
      <w:lvlJc w:val="left"/>
      <w:pPr>
        <w:ind w:left="37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5" w:tplc="782A64FC">
      <w:start w:val="1"/>
      <w:numFmt w:val="bullet"/>
      <w:lvlText w:val="▪"/>
      <w:lvlJc w:val="left"/>
      <w:pPr>
        <w:ind w:left="44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6" w:tplc="7BA4B778">
      <w:start w:val="1"/>
      <w:numFmt w:val="bullet"/>
      <w:lvlText w:val="•"/>
      <w:lvlJc w:val="left"/>
      <w:pPr>
        <w:ind w:left="52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7" w:tplc="0DD02C36">
      <w:start w:val="1"/>
      <w:numFmt w:val="bullet"/>
      <w:lvlText w:val="o"/>
      <w:lvlJc w:val="left"/>
      <w:pPr>
        <w:ind w:left="59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8" w:tplc="9FA896D6">
      <w:start w:val="1"/>
      <w:numFmt w:val="bullet"/>
      <w:lvlText w:val="▪"/>
      <w:lvlJc w:val="left"/>
      <w:pPr>
        <w:ind w:left="66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</w:abstractNum>
  <w:abstractNum w:abstractNumId="6">
    <w:nsid w:val="19E62F9F"/>
    <w:multiLevelType w:val="hybridMultilevel"/>
    <w:tmpl w:val="656AF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057141"/>
    <w:multiLevelType w:val="hybridMultilevel"/>
    <w:tmpl w:val="0FCEB91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1B1D6D06"/>
    <w:multiLevelType w:val="hybridMultilevel"/>
    <w:tmpl w:val="D75C944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D779AD"/>
    <w:multiLevelType w:val="multilevel"/>
    <w:tmpl w:val="7EB467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2B470843"/>
    <w:multiLevelType w:val="hybridMultilevel"/>
    <w:tmpl w:val="3474C5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9D7A89"/>
    <w:multiLevelType w:val="hybridMultilevel"/>
    <w:tmpl w:val="D60071F8"/>
    <w:lvl w:ilvl="0" w:tplc="A8CAD85E">
      <w:numFmt w:val="bullet"/>
      <w:pStyle w:val="4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8333B"/>
    <w:multiLevelType w:val="hybridMultilevel"/>
    <w:tmpl w:val="164CB8E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3">
    <w:nsid w:val="344C77B2"/>
    <w:multiLevelType w:val="hybridMultilevel"/>
    <w:tmpl w:val="A128297E"/>
    <w:lvl w:ilvl="0" w:tplc="04D0119C">
      <w:start w:val="1"/>
      <w:numFmt w:val="decimal"/>
      <w:lvlText w:val="%1."/>
      <w:lvlJc w:val="left"/>
      <w:pPr>
        <w:ind w:left="1069" w:hanging="360"/>
      </w:pPr>
      <w:rPr>
        <w:rFonts w:cs="Times New Roman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48B6B35"/>
    <w:multiLevelType w:val="hybridMultilevel"/>
    <w:tmpl w:val="1F265F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8D2010"/>
    <w:multiLevelType w:val="hybridMultilevel"/>
    <w:tmpl w:val="79CC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4E6F7E"/>
    <w:multiLevelType w:val="hybridMultilevel"/>
    <w:tmpl w:val="BA54AC18"/>
    <w:lvl w:ilvl="0" w:tplc="744E6C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4AA0323D"/>
    <w:multiLevelType w:val="hybridMultilevel"/>
    <w:tmpl w:val="032E6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C383D7E"/>
    <w:multiLevelType w:val="hybridMultilevel"/>
    <w:tmpl w:val="EF06393E"/>
    <w:lvl w:ilvl="0" w:tplc="2B747E58">
      <w:start w:val="4"/>
      <w:numFmt w:val="bullet"/>
      <w:pStyle w:val="3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056ED2"/>
    <w:multiLevelType w:val="hybridMultilevel"/>
    <w:tmpl w:val="6C42B566"/>
    <w:lvl w:ilvl="0" w:tplc="0419000F">
      <w:start w:val="1"/>
      <w:numFmt w:val="decimal"/>
      <w:lvlText w:val="%1."/>
      <w:lvlJc w:val="left"/>
      <w:pPr>
        <w:ind w:left="99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  <w:rPr>
        <w:rFonts w:cs="Times New Roman"/>
      </w:rPr>
    </w:lvl>
  </w:abstractNum>
  <w:abstractNum w:abstractNumId="20">
    <w:nsid w:val="5FE811B0"/>
    <w:multiLevelType w:val="hybridMultilevel"/>
    <w:tmpl w:val="8A5A0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90242A4"/>
    <w:multiLevelType w:val="hybridMultilevel"/>
    <w:tmpl w:val="AADC6A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7F53EA"/>
    <w:multiLevelType w:val="hybridMultilevel"/>
    <w:tmpl w:val="2514F736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7E31159"/>
    <w:multiLevelType w:val="multilevel"/>
    <w:tmpl w:val="961643B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7B0C4DCC"/>
    <w:multiLevelType w:val="hybridMultilevel"/>
    <w:tmpl w:val="7C2E4EFA"/>
    <w:lvl w:ilvl="0" w:tplc="63BC907C">
      <w:start w:val="1"/>
      <w:numFmt w:val="decimal"/>
      <w:lvlText w:val="%1.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1" w:tplc="486258AC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2" w:tplc="3AAAE90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3" w:tplc="65840654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4" w:tplc="094293FE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5" w:tplc="FC90A382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6" w:tplc="4E66141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7" w:tplc="8B1EA06C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  <w:lvl w:ilvl="8" w:tplc="FC1430E2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vertAlign w:val="baseline"/>
      </w:rPr>
    </w:lvl>
  </w:abstractNum>
  <w:abstractNum w:abstractNumId="25">
    <w:nsid w:val="7E4C7766"/>
    <w:multiLevelType w:val="hybridMultilevel"/>
    <w:tmpl w:val="64D83D60"/>
    <w:lvl w:ilvl="0" w:tplc="C812EBA8">
      <w:start w:val="2"/>
      <w:numFmt w:val="bullet"/>
      <w:pStyle w:val="a"/>
      <w:lvlText w:val="-"/>
      <w:lvlJc w:val="left"/>
      <w:pPr>
        <w:tabs>
          <w:tab w:val="num" w:pos="1392"/>
        </w:tabs>
        <w:ind w:left="1392" w:hanging="825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>
    <w:nsid w:val="7ECE7D18"/>
    <w:multiLevelType w:val="hybridMultilevel"/>
    <w:tmpl w:val="C38C5F42"/>
    <w:lvl w:ilvl="0" w:tplc="0419000B">
      <w:start w:val="1"/>
      <w:numFmt w:val="bullet"/>
      <w:lvlText w:val=""/>
      <w:lvlJc w:val="left"/>
      <w:pPr>
        <w:ind w:left="15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5"/>
  </w:num>
  <w:num w:numId="6">
    <w:abstractNumId w:val="18"/>
  </w:num>
  <w:num w:numId="7">
    <w:abstractNumId w:val="11"/>
  </w:num>
  <w:num w:numId="8">
    <w:abstractNumId w:val="13"/>
  </w:num>
  <w:num w:numId="9">
    <w:abstractNumId w:val="19"/>
  </w:num>
  <w:num w:numId="10">
    <w:abstractNumId w:val="5"/>
  </w:num>
  <w:num w:numId="11">
    <w:abstractNumId w:val="26"/>
  </w:num>
  <w:num w:numId="12">
    <w:abstractNumId w:val="8"/>
  </w:num>
  <w:num w:numId="13">
    <w:abstractNumId w:val="22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3"/>
  </w:num>
  <w:num w:numId="17">
    <w:abstractNumId w:val="12"/>
  </w:num>
  <w:num w:numId="18">
    <w:abstractNumId w:val="15"/>
  </w:num>
  <w:num w:numId="19">
    <w:abstractNumId w:val="4"/>
  </w:num>
  <w:num w:numId="20">
    <w:abstractNumId w:val="14"/>
  </w:num>
  <w:num w:numId="21">
    <w:abstractNumId w:val="9"/>
  </w:num>
  <w:num w:numId="22">
    <w:abstractNumId w:val="21"/>
  </w:num>
  <w:num w:numId="23">
    <w:abstractNumId w:val="7"/>
  </w:num>
  <w:num w:numId="24">
    <w:abstractNumId w:val="20"/>
  </w:num>
  <w:num w:numId="25">
    <w:abstractNumId w:val="10"/>
  </w:num>
  <w:num w:numId="26">
    <w:abstractNumId w:val="17"/>
  </w:num>
  <w:num w:numId="27">
    <w:abstractNumId w:val="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05E6"/>
    <w:rsid w:val="0000068D"/>
    <w:rsid w:val="000024A2"/>
    <w:rsid w:val="00004C4C"/>
    <w:rsid w:val="00011C00"/>
    <w:rsid w:val="0001243B"/>
    <w:rsid w:val="00020247"/>
    <w:rsid w:val="000242B1"/>
    <w:rsid w:val="00033629"/>
    <w:rsid w:val="00036954"/>
    <w:rsid w:val="00040429"/>
    <w:rsid w:val="00040D03"/>
    <w:rsid w:val="000447B7"/>
    <w:rsid w:val="0004506E"/>
    <w:rsid w:val="000507E8"/>
    <w:rsid w:val="000510BF"/>
    <w:rsid w:val="000553F4"/>
    <w:rsid w:val="00061877"/>
    <w:rsid w:val="00066D1E"/>
    <w:rsid w:val="00071003"/>
    <w:rsid w:val="000763DD"/>
    <w:rsid w:val="0007668C"/>
    <w:rsid w:val="00077110"/>
    <w:rsid w:val="00085020"/>
    <w:rsid w:val="000A7232"/>
    <w:rsid w:val="000B161A"/>
    <w:rsid w:val="000B3997"/>
    <w:rsid w:val="000B3C52"/>
    <w:rsid w:val="000C0D5F"/>
    <w:rsid w:val="000D5D72"/>
    <w:rsid w:val="000E454E"/>
    <w:rsid w:val="000F095F"/>
    <w:rsid w:val="001003F1"/>
    <w:rsid w:val="00133FCA"/>
    <w:rsid w:val="00134667"/>
    <w:rsid w:val="0013597E"/>
    <w:rsid w:val="00140A35"/>
    <w:rsid w:val="00144D99"/>
    <w:rsid w:val="00154551"/>
    <w:rsid w:val="00156ECD"/>
    <w:rsid w:val="00165085"/>
    <w:rsid w:val="001844DF"/>
    <w:rsid w:val="00184730"/>
    <w:rsid w:val="00192749"/>
    <w:rsid w:val="00197F7D"/>
    <w:rsid w:val="001A0546"/>
    <w:rsid w:val="001A4F5D"/>
    <w:rsid w:val="001B6F94"/>
    <w:rsid w:val="001C2F65"/>
    <w:rsid w:val="001C3A57"/>
    <w:rsid w:val="001C44C0"/>
    <w:rsid w:val="00204031"/>
    <w:rsid w:val="00211B79"/>
    <w:rsid w:val="00224BED"/>
    <w:rsid w:val="0022660A"/>
    <w:rsid w:val="0023080F"/>
    <w:rsid w:val="00236A94"/>
    <w:rsid w:val="00244519"/>
    <w:rsid w:val="00254057"/>
    <w:rsid w:val="002658C1"/>
    <w:rsid w:val="0026764A"/>
    <w:rsid w:val="002734EC"/>
    <w:rsid w:val="0028003E"/>
    <w:rsid w:val="00281320"/>
    <w:rsid w:val="00296DBD"/>
    <w:rsid w:val="00296F7D"/>
    <w:rsid w:val="002C2E46"/>
    <w:rsid w:val="002C4AE4"/>
    <w:rsid w:val="002D4184"/>
    <w:rsid w:val="002E274A"/>
    <w:rsid w:val="002E2BCA"/>
    <w:rsid w:val="002E4308"/>
    <w:rsid w:val="002F27C8"/>
    <w:rsid w:val="0030321D"/>
    <w:rsid w:val="00307AB2"/>
    <w:rsid w:val="00312DCE"/>
    <w:rsid w:val="0031396B"/>
    <w:rsid w:val="00330DB4"/>
    <w:rsid w:val="00340F42"/>
    <w:rsid w:val="003605B8"/>
    <w:rsid w:val="00367A92"/>
    <w:rsid w:val="0038793B"/>
    <w:rsid w:val="0039593E"/>
    <w:rsid w:val="003A6981"/>
    <w:rsid w:val="003B4125"/>
    <w:rsid w:val="003C09CA"/>
    <w:rsid w:val="003C215C"/>
    <w:rsid w:val="003C449E"/>
    <w:rsid w:val="003D6348"/>
    <w:rsid w:val="003E3DE9"/>
    <w:rsid w:val="003E63C7"/>
    <w:rsid w:val="00403240"/>
    <w:rsid w:val="00405B5D"/>
    <w:rsid w:val="00410C5E"/>
    <w:rsid w:val="004229C7"/>
    <w:rsid w:val="00431E6E"/>
    <w:rsid w:val="004354DC"/>
    <w:rsid w:val="0044617E"/>
    <w:rsid w:val="004507D4"/>
    <w:rsid w:val="004905D3"/>
    <w:rsid w:val="004909EF"/>
    <w:rsid w:val="004A5BD1"/>
    <w:rsid w:val="004B2010"/>
    <w:rsid w:val="004D30E6"/>
    <w:rsid w:val="004D65BD"/>
    <w:rsid w:val="004E7D9B"/>
    <w:rsid w:val="004F31AD"/>
    <w:rsid w:val="004F3402"/>
    <w:rsid w:val="004F4D23"/>
    <w:rsid w:val="005022DB"/>
    <w:rsid w:val="005063D5"/>
    <w:rsid w:val="005207FC"/>
    <w:rsid w:val="00524610"/>
    <w:rsid w:val="005248E1"/>
    <w:rsid w:val="00524925"/>
    <w:rsid w:val="00524B15"/>
    <w:rsid w:val="00527A21"/>
    <w:rsid w:val="0053064E"/>
    <w:rsid w:val="00532C47"/>
    <w:rsid w:val="00551799"/>
    <w:rsid w:val="00554107"/>
    <w:rsid w:val="00560299"/>
    <w:rsid w:val="00561B16"/>
    <w:rsid w:val="005649E5"/>
    <w:rsid w:val="00574564"/>
    <w:rsid w:val="0057636F"/>
    <w:rsid w:val="00584BB9"/>
    <w:rsid w:val="005871F7"/>
    <w:rsid w:val="0059320B"/>
    <w:rsid w:val="00593D81"/>
    <w:rsid w:val="00597793"/>
    <w:rsid w:val="005B21F2"/>
    <w:rsid w:val="005B5702"/>
    <w:rsid w:val="005D017A"/>
    <w:rsid w:val="005D5B73"/>
    <w:rsid w:val="005F0313"/>
    <w:rsid w:val="005F117B"/>
    <w:rsid w:val="006025FC"/>
    <w:rsid w:val="006033AB"/>
    <w:rsid w:val="0060451D"/>
    <w:rsid w:val="006115B7"/>
    <w:rsid w:val="0061747F"/>
    <w:rsid w:val="00626E18"/>
    <w:rsid w:val="00645D98"/>
    <w:rsid w:val="0065302F"/>
    <w:rsid w:val="006658D4"/>
    <w:rsid w:val="00673DF6"/>
    <w:rsid w:val="006759BE"/>
    <w:rsid w:val="006841A7"/>
    <w:rsid w:val="00697703"/>
    <w:rsid w:val="006B51F2"/>
    <w:rsid w:val="006B702F"/>
    <w:rsid w:val="006C3E54"/>
    <w:rsid w:val="006D373A"/>
    <w:rsid w:val="006D517D"/>
    <w:rsid w:val="006D6D79"/>
    <w:rsid w:val="006F3B27"/>
    <w:rsid w:val="006F66EA"/>
    <w:rsid w:val="007040A2"/>
    <w:rsid w:val="00704E00"/>
    <w:rsid w:val="00721D9A"/>
    <w:rsid w:val="00724D02"/>
    <w:rsid w:val="00733907"/>
    <w:rsid w:val="00736C8E"/>
    <w:rsid w:val="00737E3C"/>
    <w:rsid w:val="00747F59"/>
    <w:rsid w:val="00773BD3"/>
    <w:rsid w:val="00783E16"/>
    <w:rsid w:val="00791BAC"/>
    <w:rsid w:val="0079385A"/>
    <w:rsid w:val="007A1D1C"/>
    <w:rsid w:val="007B0C6E"/>
    <w:rsid w:val="007B1CE6"/>
    <w:rsid w:val="007B5B19"/>
    <w:rsid w:val="007C1895"/>
    <w:rsid w:val="007F7367"/>
    <w:rsid w:val="008026DD"/>
    <w:rsid w:val="00806457"/>
    <w:rsid w:val="00813F5D"/>
    <w:rsid w:val="0081421D"/>
    <w:rsid w:val="00816E6C"/>
    <w:rsid w:val="008222DC"/>
    <w:rsid w:val="008365F6"/>
    <w:rsid w:val="00837B66"/>
    <w:rsid w:val="00846022"/>
    <w:rsid w:val="00853A60"/>
    <w:rsid w:val="00860690"/>
    <w:rsid w:val="0086602D"/>
    <w:rsid w:val="00871541"/>
    <w:rsid w:val="00875958"/>
    <w:rsid w:val="008805E6"/>
    <w:rsid w:val="00895083"/>
    <w:rsid w:val="008A37E2"/>
    <w:rsid w:val="008B74D8"/>
    <w:rsid w:val="008C14FB"/>
    <w:rsid w:val="008C2B81"/>
    <w:rsid w:val="008C378C"/>
    <w:rsid w:val="008C5872"/>
    <w:rsid w:val="008D05B4"/>
    <w:rsid w:val="008D09CA"/>
    <w:rsid w:val="008D7EEC"/>
    <w:rsid w:val="008F0D66"/>
    <w:rsid w:val="008F53C1"/>
    <w:rsid w:val="008F7978"/>
    <w:rsid w:val="009033E2"/>
    <w:rsid w:val="0091052E"/>
    <w:rsid w:val="0091107C"/>
    <w:rsid w:val="00922B06"/>
    <w:rsid w:val="009262DD"/>
    <w:rsid w:val="00945B6E"/>
    <w:rsid w:val="009510A1"/>
    <w:rsid w:val="00960E47"/>
    <w:rsid w:val="00961219"/>
    <w:rsid w:val="009655B4"/>
    <w:rsid w:val="0096643A"/>
    <w:rsid w:val="00973C03"/>
    <w:rsid w:val="009817A9"/>
    <w:rsid w:val="00982A7D"/>
    <w:rsid w:val="009848E0"/>
    <w:rsid w:val="00991022"/>
    <w:rsid w:val="00995EE3"/>
    <w:rsid w:val="009B70F5"/>
    <w:rsid w:val="009B7333"/>
    <w:rsid w:val="009C62E6"/>
    <w:rsid w:val="009D2A84"/>
    <w:rsid w:val="009E2FF5"/>
    <w:rsid w:val="009E3C87"/>
    <w:rsid w:val="009F3098"/>
    <w:rsid w:val="009F333B"/>
    <w:rsid w:val="009F4FDC"/>
    <w:rsid w:val="009F7BCD"/>
    <w:rsid w:val="00A3213F"/>
    <w:rsid w:val="00A34ECC"/>
    <w:rsid w:val="00A40A21"/>
    <w:rsid w:val="00A66790"/>
    <w:rsid w:val="00A67274"/>
    <w:rsid w:val="00A76258"/>
    <w:rsid w:val="00A849E3"/>
    <w:rsid w:val="00A87E9D"/>
    <w:rsid w:val="00A91724"/>
    <w:rsid w:val="00A91B3E"/>
    <w:rsid w:val="00AA2FD1"/>
    <w:rsid w:val="00AA6CE9"/>
    <w:rsid w:val="00AC5E19"/>
    <w:rsid w:val="00AD2593"/>
    <w:rsid w:val="00AD6F80"/>
    <w:rsid w:val="00B01585"/>
    <w:rsid w:val="00B02B3A"/>
    <w:rsid w:val="00B06476"/>
    <w:rsid w:val="00B07C0E"/>
    <w:rsid w:val="00B31351"/>
    <w:rsid w:val="00B33BB5"/>
    <w:rsid w:val="00B362A0"/>
    <w:rsid w:val="00B362E9"/>
    <w:rsid w:val="00B4506A"/>
    <w:rsid w:val="00B46020"/>
    <w:rsid w:val="00B61951"/>
    <w:rsid w:val="00B61BDF"/>
    <w:rsid w:val="00B64AAE"/>
    <w:rsid w:val="00B66810"/>
    <w:rsid w:val="00B70A40"/>
    <w:rsid w:val="00B76656"/>
    <w:rsid w:val="00B82A4B"/>
    <w:rsid w:val="00B85B63"/>
    <w:rsid w:val="00BB3BD9"/>
    <w:rsid w:val="00BB3C81"/>
    <w:rsid w:val="00BC3125"/>
    <w:rsid w:val="00BC721E"/>
    <w:rsid w:val="00BD2D3C"/>
    <w:rsid w:val="00BD477B"/>
    <w:rsid w:val="00BD4BD0"/>
    <w:rsid w:val="00BD4D52"/>
    <w:rsid w:val="00BD50FC"/>
    <w:rsid w:val="00BE2DCA"/>
    <w:rsid w:val="00C00BBD"/>
    <w:rsid w:val="00C033BC"/>
    <w:rsid w:val="00C059F7"/>
    <w:rsid w:val="00C14295"/>
    <w:rsid w:val="00C145BD"/>
    <w:rsid w:val="00C27FA8"/>
    <w:rsid w:val="00C30A70"/>
    <w:rsid w:val="00C37D4B"/>
    <w:rsid w:val="00C41389"/>
    <w:rsid w:val="00C61420"/>
    <w:rsid w:val="00C62E51"/>
    <w:rsid w:val="00C74819"/>
    <w:rsid w:val="00C7528E"/>
    <w:rsid w:val="00C81592"/>
    <w:rsid w:val="00C94AFB"/>
    <w:rsid w:val="00CA716D"/>
    <w:rsid w:val="00CC0093"/>
    <w:rsid w:val="00CE5509"/>
    <w:rsid w:val="00CF2352"/>
    <w:rsid w:val="00CF31DF"/>
    <w:rsid w:val="00D03B7C"/>
    <w:rsid w:val="00D20E6B"/>
    <w:rsid w:val="00D223E9"/>
    <w:rsid w:val="00D23D82"/>
    <w:rsid w:val="00D31C8B"/>
    <w:rsid w:val="00D34E4E"/>
    <w:rsid w:val="00D354E9"/>
    <w:rsid w:val="00D35F47"/>
    <w:rsid w:val="00D40D52"/>
    <w:rsid w:val="00D45B76"/>
    <w:rsid w:val="00D50CFE"/>
    <w:rsid w:val="00D60784"/>
    <w:rsid w:val="00D74CE8"/>
    <w:rsid w:val="00D80474"/>
    <w:rsid w:val="00D818DD"/>
    <w:rsid w:val="00D87064"/>
    <w:rsid w:val="00DA0562"/>
    <w:rsid w:val="00DA1DBC"/>
    <w:rsid w:val="00DA36BF"/>
    <w:rsid w:val="00DA43F4"/>
    <w:rsid w:val="00DC542F"/>
    <w:rsid w:val="00DE0A84"/>
    <w:rsid w:val="00DE4180"/>
    <w:rsid w:val="00DE6BF7"/>
    <w:rsid w:val="00DF0516"/>
    <w:rsid w:val="00DF4512"/>
    <w:rsid w:val="00E00E6F"/>
    <w:rsid w:val="00E0541A"/>
    <w:rsid w:val="00E12E85"/>
    <w:rsid w:val="00E2760F"/>
    <w:rsid w:val="00E33AC5"/>
    <w:rsid w:val="00E4414D"/>
    <w:rsid w:val="00E506AD"/>
    <w:rsid w:val="00E6034B"/>
    <w:rsid w:val="00E62A9C"/>
    <w:rsid w:val="00E726FC"/>
    <w:rsid w:val="00E739A1"/>
    <w:rsid w:val="00E73C53"/>
    <w:rsid w:val="00E752D4"/>
    <w:rsid w:val="00E87D20"/>
    <w:rsid w:val="00EA087E"/>
    <w:rsid w:val="00EB4FD1"/>
    <w:rsid w:val="00EC2259"/>
    <w:rsid w:val="00ED0A94"/>
    <w:rsid w:val="00ED3789"/>
    <w:rsid w:val="00EE5DB8"/>
    <w:rsid w:val="00EE75AB"/>
    <w:rsid w:val="00F10CE6"/>
    <w:rsid w:val="00F57A0C"/>
    <w:rsid w:val="00F631D0"/>
    <w:rsid w:val="00F67A05"/>
    <w:rsid w:val="00F727D9"/>
    <w:rsid w:val="00F90018"/>
    <w:rsid w:val="00FA100E"/>
    <w:rsid w:val="00FA1251"/>
    <w:rsid w:val="00FA4815"/>
    <w:rsid w:val="00FA786F"/>
    <w:rsid w:val="00FE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6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line number" w:uiPriority="0"/>
    <w:lsdException w:name="List Bullet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31351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unhideWhenUsed/>
    <w:qFormat/>
    <w:rsid w:val="00B31351"/>
    <w:pPr>
      <w:keepNext/>
      <w:keepLines/>
      <w:spacing w:after="5" w:line="270" w:lineRule="auto"/>
      <w:ind w:left="329" w:hanging="10"/>
      <w:jc w:val="center"/>
      <w:outlineLvl w:val="0"/>
    </w:pPr>
    <w:rPr>
      <w:rFonts w:ascii="Times New Roman" w:hAnsi="Times New Roman"/>
      <w:b/>
      <w:color w:val="000000"/>
      <w:sz w:val="28"/>
      <w:lang w:eastAsia="ru-RU"/>
    </w:rPr>
  </w:style>
  <w:style w:type="paragraph" w:styleId="20">
    <w:name w:val="heading 2"/>
    <w:basedOn w:val="a0"/>
    <w:next w:val="a0"/>
    <w:link w:val="21"/>
    <w:uiPriority w:val="9"/>
    <w:unhideWhenUsed/>
    <w:qFormat/>
    <w:rsid w:val="0096643A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0">
    <w:name w:val="heading 3"/>
    <w:basedOn w:val="a0"/>
    <w:next w:val="a0"/>
    <w:link w:val="31"/>
    <w:uiPriority w:val="9"/>
    <w:unhideWhenUsed/>
    <w:qFormat/>
    <w:rsid w:val="0096643A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eastAsia="ru-RU"/>
    </w:rPr>
  </w:style>
  <w:style w:type="paragraph" w:styleId="40">
    <w:name w:val="heading 4"/>
    <w:basedOn w:val="a0"/>
    <w:next w:val="a0"/>
    <w:link w:val="41"/>
    <w:uiPriority w:val="9"/>
    <w:unhideWhenUsed/>
    <w:qFormat/>
    <w:rsid w:val="0096643A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96643A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96643A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unhideWhenUsed/>
    <w:qFormat/>
    <w:rsid w:val="0096643A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96643A"/>
    <w:pPr>
      <w:keepNext/>
      <w:keepLines/>
      <w:spacing w:before="200" w:after="0" w:line="240" w:lineRule="auto"/>
      <w:outlineLvl w:val="7"/>
    </w:pPr>
    <w:rPr>
      <w:rFonts w:ascii="Cambria" w:hAnsi="Cambria"/>
      <w:color w:val="4F81BD"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96643A"/>
    <w:pPr>
      <w:keepNext/>
      <w:keepLines/>
      <w:spacing w:before="200" w:after="0" w:line="240" w:lineRule="auto"/>
      <w:outlineLvl w:val="8"/>
    </w:pPr>
    <w:rPr>
      <w:rFonts w:ascii="Cambria" w:hAnsi="Cambria"/>
      <w:i/>
      <w:iCs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B31351"/>
    <w:rPr>
      <w:rFonts w:ascii="Times New Roman" w:hAnsi="Times New Roman" w:cs="Times New Roman"/>
      <w:b/>
      <w:color w:val="000000"/>
      <w:sz w:val="28"/>
      <w:lang w:eastAsia="ru-RU"/>
    </w:rPr>
  </w:style>
  <w:style w:type="character" w:customStyle="1" w:styleId="21">
    <w:name w:val="Заголовок 2 Знак"/>
    <w:basedOn w:val="a1"/>
    <w:link w:val="20"/>
    <w:uiPriority w:val="9"/>
    <w:locked/>
    <w:rsid w:val="0096643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"/>
    <w:locked/>
    <w:rsid w:val="0096643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"/>
    <w:basedOn w:val="a1"/>
    <w:link w:val="40"/>
    <w:uiPriority w:val="9"/>
    <w:locked/>
    <w:rsid w:val="0096643A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locked/>
    <w:rsid w:val="0096643A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locked/>
    <w:rsid w:val="0096643A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locked/>
    <w:rsid w:val="0096643A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locked/>
    <w:rsid w:val="0096643A"/>
    <w:rPr>
      <w:rFonts w:ascii="Cambria" w:eastAsia="Times New Roman" w:hAnsi="Cambria" w:cs="Times New Roman"/>
      <w:color w:val="4F81BD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locked/>
    <w:rsid w:val="0096643A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B31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locked/>
    <w:rsid w:val="00B31351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B31351"/>
    <w:rPr>
      <w:sz w:val="22"/>
      <w:szCs w:val="22"/>
      <w:lang w:val="en-US" w:eastAsia="en-US"/>
    </w:rPr>
  </w:style>
  <w:style w:type="paragraph" w:styleId="a8">
    <w:name w:val="footnote text"/>
    <w:aliases w:val="single space,FOOTNOTES,fn,список,-++ Знак,-++,Текст сноски Знак Знак Знак1,Текст сноски Знак Знак Знак Знак Знак Знак Знак1,Текст сноски Знак Знак Знак Знак Знак Знак Знак Знак Знак Знак,Стиль текста сноск"/>
    <w:basedOn w:val="a0"/>
    <w:link w:val="a9"/>
    <w:uiPriority w:val="99"/>
    <w:rsid w:val="00B31351"/>
    <w:pPr>
      <w:spacing w:after="0" w:line="240" w:lineRule="auto"/>
    </w:pPr>
    <w:rPr>
      <w:sz w:val="20"/>
      <w:szCs w:val="20"/>
      <w:lang w:val="uz-Cyrl-UZ"/>
    </w:rPr>
  </w:style>
  <w:style w:type="character" w:styleId="aa">
    <w:name w:val="footnote reference"/>
    <w:basedOn w:val="a1"/>
    <w:uiPriority w:val="99"/>
    <w:rsid w:val="00B31351"/>
    <w:rPr>
      <w:vertAlign w:val="superscript"/>
    </w:rPr>
  </w:style>
  <w:style w:type="character" w:customStyle="1" w:styleId="a9">
    <w:name w:val="Текст сноски Знак"/>
    <w:aliases w:val="single space Знак,FOOTNOTES Знак,fn Знак,список Знак,-++ Знак Знак,-++ Знак1,Текст сноски Знак Знак Знак1 Знак,Текст сноски Знак Знак Знак Знак Знак Знак Знак1 Знак,Текст сноски Знак Знак Знак Знак Знак Знак Знак Знак Знак Знак Знак"/>
    <w:basedOn w:val="a1"/>
    <w:link w:val="a8"/>
    <w:locked/>
    <w:rsid w:val="00B31351"/>
    <w:rPr>
      <w:rFonts w:ascii="Calibri" w:eastAsia="Times New Roman" w:hAnsi="Calibri" w:cs="Times New Roman"/>
      <w:sz w:val="20"/>
      <w:szCs w:val="20"/>
      <w:lang w:val="uz-Cyrl-UZ"/>
    </w:rPr>
  </w:style>
  <w:style w:type="paragraph" w:styleId="22">
    <w:name w:val="Body Text 2"/>
    <w:basedOn w:val="a0"/>
    <w:link w:val="23"/>
    <w:uiPriority w:val="99"/>
    <w:rsid w:val="00B31351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locked/>
    <w:rsid w:val="00B3135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B31351"/>
    <w:rPr>
      <w:sz w:val="22"/>
      <w:szCs w:val="22"/>
      <w:lang w:val="en-US" w:eastAsia="en-US" w:bidi="ar-SA"/>
    </w:rPr>
  </w:style>
  <w:style w:type="paragraph" w:styleId="ab">
    <w:name w:val="caption"/>
    <w:basedOn w:val="a0"/>
    <w:next w:val="a0"/>
    <w:uiPriority w:val="35"/>
    <w:semiHidden/>
    <w:unhideWhenUsed/>
    <w:qFormat/>
    <w:rsid w:val="0096643A"/>
    <w:pPr>
      <w:spacing w:after="0" w:line="240" w:lineRule="auto"/>
    </w:pPr>
    <w:rPr>
      <w:rFonts w:ascii="Times New Roman" w:hAnsi="Times New Roman"/>
      <w:b/>
      <w:bCs/>
      <w:color w:val="4F81BD"/>
      <w:sz w:val="18"/>
      <w:szCs w:val="18"/>
      <w:lang w:eastAsia="ru-RU"/>
    </w:rPr>
  </w:style>
  <w:style w:type="paragraph" w:styleId="ac">
    <w:name w:val="Title"/>
    <w:basedOn w:val="a0"/>
    <w:next w:val="a0"/>
    <w:link w:val="ad"/>
    <w:uiPriority w:val="10"/>
    <w:qFormat/>
    <w:rsid w:val="0096643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e">
    <w:name w:val="Subtitle"/>
    <w:basedOn w:val="a0"/>
    <w:next w:val="a0"/>
    <w:link w:val="af"/>
    <w:uiPriority w:val="11"/>
    <w:qFormat/>
    <w:rsid w:val="0096643A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d">
    <w:name w:val="Название Знак"/>
    <w:basedOn w:val="a1"/>
    <w:link w:val="ac"/>
    <w:locked/>
    <w:rsid w:val="0096643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">
    <w:name w:val="Подзаголовок Знак"/>
    <w:basedOn w:val="a1"/>
    <w:link w:val="ae"/>
    <w:uiPriority w:val="11"/>
    <w:locked/>
    <w:rsid w:val="0096643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0">
    <w:name w:val="Strong"/>
    <w:basedOn w:val="a1"/>
    <w:uiPriority w:val="99"/>
    <w:qFormat/>
    <w:rsid w:val="0096643A"/>
    <w:rPr>
      <w:rFonts w:cs="Times New Roman"/>
      <w:b/>
      <w:bCs/>
    </w:rPr>
  </w:style>
  <w:style w:type="character" w:styleId="af1">
    <w:name w:val="Emphasis"/>
    <w:basedOn w:val="a1"/>
    <w:uiPriority w:val="20"/>
    <w:qFormat/>
    <w:rsid w:val="0096643A"/>
    <w:rPr>
      <w:rFonts w:cs="Times New Roman"/>
      <w:i/>
      <w:iCs/>
    </w:rPr>
  </w:style>
  <w:style w:type="paragraph" w:styleId="af2">
    <w:name w:val="List Paragraph"/>
    <w:basedOn w:val="a0"/>
    <w:link w:val="af3"/>
    <w:uiPriority w:val="34"/>
    <w:qFormat/>
    <w:rsid w:val="0096643A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ru-RU"/>
    </w:rPr>
  </w:style>
  <w:style w:type="paragraph" w:styleId="24">
    <w:name w:val="Quote"/>
    <w:basedOn w:val="a0"/>
    <w:next w:val="a0"/>
    <w:link w:val="25"/>
    <w:uiPriority w:val="29"/>
    <w:qFormat/>
    <w:rsid w:val="0096643A"/>
    <w:pPr>
      <w:spacing w:after="0" w:line="240" w:lineRule="auto"/>
    </w:pPr>
    <w:rPr>
      <w:rFonts w:ascii="Times New Roman" w:hAnsi="Times New Roman"/>
      <w:i/>
      <w:iCs/>
      <w:color w:val="000000"/>
      <w:sz w:val="24"/>
      <w:szCs w:val="24"/>
      <w:lang w:eastAsia="ru-RU"/>
    </w:rPr>
  </w:style>
  <w:style w:type="character" w:customStyle="1" w:styleId="25">
    <w:name w:val="Цитата 2 Знак"/>
    <w:basedOn w:val="a1"/>
    <w:link w:val="24"/>
    <w:uiPriority w:val="29"/>
    <w:locked/>
    <w:rsid w:val="0096643A"/>
    <w:rPr>
      <w:rFonts w:ascii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f4">
    <w:name w:val="Intense Quote"/>
    <w:basedOn w:val="a0"/>
    <w:next w:val="a0"/>
    <w:link w:val="af5"/>
    <w:uiPriority w:val="30"/>
    <w:qFormat/>
    <w:rsid w:val="0096643A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hAnsi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af5">
    <w:name w:val="Выделенная цитата Знак"/>
    <w:basedOn w:val="a1"/>
    <w:link w:val="af4"/>
    <w:uiPriority w:val="30"/>
    <w:locked/>
    <w:rsid w:val="0096643A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styleId="af6">
    <w:name w:val="Subtle Emphasis"/>
    <w:basedOn w:val="a1"/>
    <w:uiPriority w:val="19"/>
    <w:qFormat/>
    <w:rsid w:val="0096643A"/>
    <w:rPr>
      <w:rFonts w:cs="Times New Roman"/>
      <w:i/>
      <w:iCs/>
      <w:color w:val="808080"/>
    </w:rPr>
  </w:style>
  <w:style w:type="character" w:styleId="af7">
    <w:name w:val="Intense Emphasis"/>
    <w:basedOn w:val="a1"/>
    <w:uiPriority w:val="21"/>
    <w:qFormat/>
    <w:rsid w:val="0096643A"/>
    <w:rPr>
      <w:rFonts w:cs="Times New Roman"/>
      <w:b/>
      <w:bCs/>
      <w:i/>
      <w:iCs/>
      <w:color w:val="4F81BD"/>
    </w:rPr>
  </w:style>
  <w:style w:type="character" w:styleId="af8">
    <w:name w:val="Subtle Reference"/>
    <w:basedOn w:val="a1"/>
    <w:uiPriority w:val="31"/>
    <w:qFormat/>
    <w:rsid w:val="0096643A"/>
    <w:rPr>
      <w:rFonts w:cs="Times New Roman"/>
      <w:smallCaps/>
      <w:color w:val="C0504D"/>
      <w:u w:val="single"/>
    </w:rPr>
  </w:style>
  <w:style w:type="character" w:styleId="af9">
    <w:name w:val="Intense Reference"/>
    <w:basedOn w:val="a1"/>
    <w:uiPriority w:val="32"/>
    <w:qFormat/>
    <w:rsid w:val="0096643A"/>
    <w:rPr>
      <w:rFonts w:cs="Times New Roman"/>
      <w:b/>
      <w:bCs/>
      <w:smallCaps/>
      <w:color w:val="C0504D"/>
      <w:spacing w:val="5"/>
      <w:u w:val="single"/>
    </w:rPr>
  </w:style>
  <w:style w:type="character" w:styleId="afa">
    <w:name w:val="Book Title"/>
    <w:basedOn w:val="a1"/>
    <w:uiPriority w:val="33"/>
    <w:qFormat/>
    <w:rsid w:val="0096643A"/>
    <w:rPr>
      <w:rFonts w:cs="Times New Roman"/>
      <w:b/>
      <w:bCs/>
      <w:smallCaps/>
      <w:spacing w:val="5"/>
    </w:rPr>
  </w:style>
  <w:style w:type="paragraph" w:styleId="afb">
    <w:name w:val="TOC Heading"/>
    <w:basedOn w:val="1"/>
    <w:next w:val="a0"/>
    <w:uiPriority w:val="39"/>
    <w:unhideWhenUsed/>
    <w:qFormat/>
    <w:rsid w:val="0096643A"/>
    <w:pPr>
      <w:spacing w:before="480" w:after="0" w:line="240" w:lineRule="auto"/>
      <w:ind w:left="0" w:firstLine="0"/>
      <w:jc w:val="left"/>
      <w:outlineLvl w:val="9"/>
    </w:pPr>
    <w:rPr>
      <w:rFonts w:ascii="Cambria" w:hAnsi="Cambria"/>
      <w:bCs/>
      <w:color w:val="365F91"/>
      <w:szCs w:val="28"/>
    </w:rPr>
  </w:style>
  <w:style w:type="character" w:customStyle="1" w:styleId="afc">
    <w:name w:val="Основной текст Знак"/>
    <w:link w:val="afd"/>
    <w:locked/>
    <w:rsid w:val="0096643A"/>
    <w:rPr>
      <w:rFonts w:ascii="Calibri" w:eastAsia="Times New Roman" w:hAnsi="Calibri"/>
      <w:b/>
      <w:sz w:val="28"/>
      <w:lang w:eastAsia="de-DE"/>
    </w:rPr>
  </w:style>
  <w:style w:type="paragraph" w:styleId="afd">
    <w:name w:val="Body Text"/>
    <w:basedOn w:val="a0"/>
    <w:link w:val="afc"/>
    <w:rsid w:val="0096643A"/>
    <w:pPr>
      <w:spacing w:after="0" w:line="240" w:lineRule="auto"/>
      <w:jc w:val="center"/>
    </w:pPr>
    <w:rPr>
      <w:b/>
      <w:sz w:val="28"/>
      <w:szCs w:val="20"/>
      <w:lang w:eastAsia="de-DE"/>
    </w:rPr>
  </w:style>
  <w:style w:type="character" w:customStyle="1" w:styleId="11">
    <w:name w:val="Основной текст Знак1"/>
    <w:basedOn w:val="a1"/>
    <w:link w:val="afd"/>
    <w:uiPriority w:val="99"/>
    <w:semiHidden/>
    <w:rsid w:val="0096643A"/>
    <w:rPr>
      <w:rFonts w:cs="Times New Roman"/>
    </w:rPr>
  </w:style>
  <w:style w:type="paragraph" w:customStyle="1" w:styleId="12">
    <w:name w:val="Абзац списка1"/>
    <w:basedOn w:val="a0"/>
    <w:rsid w:val="0096643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3">
    <w:name w:val="Обычный1"/>
    <w:rsid w:val="0096643A"/>
    <w:rPr>
      <w:rFonts w:ascii="Times New Roman" w:hAnsi="Times New Roman" w:cs="Times New Roman"/>
    </w:rPr>
  </w:style>
  <w:style w:type="paragraph" w:customStyle="1" w:styleId="Style62">
    <w:name w:val="Style62"/>
    <w:basedOn w:val="a0"/>
    <w:rsid w:val="009664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67">
    <w:name w:val="Font Style67"/>
    <w:rsid w:val="0096643A"/>
    <w:rPr>
      <w:rFonts w:ascii="Times New Roman" w:hAnsi="Times New Roman"/>
      <w:sz w:val="14"/>
    </w:rPr>
  </w:style>
  <w:style w:type="paragraph" w:styleId="afe">
    <w:name w:val="Body Text Indent"/>
    <w:basedOn w:val="a0"/>
    <w:link w:val="aff"/>
    <w:uiPriority w:val="99"/>
    <w:rsid w:val="0096643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basedOn w:val="a1"/>
    <w:link w:val="afe"/>
    <w:uiPriority w:val="99"/>
    <w:locked/>
    <w:rsid w:val="0096643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96643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41">
    <w:name w:val="Font Style41"/>
    <w:rsid w:val="0096643A"/>
    <w:rPr>
      <w:rFonts w:ascii="Times New Roman" w:hAnsi="Times New Roman"/>
      <w:b/>
      <w:spacing w:val="10"/>
      <w:sz w:val="28"/>
    </w:rPr>
  </w:style>
  <w:style w:type="character" w:customStyle="1" w:styleId="FontStyle30">
    <w:name w:val="Font Style30"/>
    <w:rsid w:val="0096643A"/>
    <w:rPr>
      <w:rFonts w:ascii="Times New Roman" w:hAnsi="Times New Roman"/>
      <w:sz w:val="26"/>
    </w:rPr>
  </w:style>
  <w:style w:type="paragraph" w:styleId="26">
    <w:name w:val="Body Text Indent 2"/>
    <w:basedOn w:val="a0"/>
    <w:link w:val="27"/>
    <w:uiPriority w:val="99"/>
    <w:rsid w:val="0096643A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1"/>
    <w:link w:val="26"/>
    <w:uiPriority w:val="99"/>
    <w:locked/>
    <w:rsid w:val="009664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header"/>
    <w:basedOn w:val="a0"/>
    <w:link w:val="aff1"/>
    <w:uiPriority w:val="99"/>
    <w:rsid w:val="0096643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1">
    <w:name w:val="Верхний колонтитул Знак"/>
    <w:basedOn w:val="a1"/>
    <w:link w:val="aff0"/>
    <w:uiPriority w:val="99"/>
    <w:locked/>
    <w:rsid w:val="009664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page number"/>
    <w:basedOn w:val="a1"/>
    <w:uiPriority w:val="99"/>
    <w:rsid w:val="0096643A"/>
  </w:style>
  <w:style w:type="paragraph" w:styleId="32">
    <w:name w:val="Body Text Indent 3"/>
    <w:basedOn w:val="a0"/>
    <w:link w:val="33"/>
    <w:uiPriority w:val="99"/>
    <w:rsid w:val="0096643A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uiPriority w:val="99"/>
    <w:locked/>
    <w:rsid w:val="0096643A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4">
    <w:name w:val="Без интервала1"/>
    <w:link w:val="NoSpacingChar"/>
    <w:rsid w:val="0096643A"/>
    <w:rPr>
      <w:sz w:val="22"/>
      <w:szCs w:val="22"/>
    </w:rPr>
  </w:style>
  <w:style w:type="character" w:customStyle="1" w:styleId="NoSpacingChar">
    <w:name w:val="No Spacing Char"/>
    <w:link w:val="14"/>
    <w:locked/>
    <w:rsid w:val="0096643A"/>
    <w:rPr>
      <w:rFonts w:ascii="Calibri" w:hAnsi="Calibri"/>
      <w:sz w:val="22"/>
      <w:szCs w:val="22"/>
      <w:lang w:eastAsia="ru-RU" w:bidi="ar-SA"/>
    </w:rPr>
  </w:style>
  <w:style w:type="character" w:customStyle="1" w:styleId="FontStyle16">
    <w:name w:val="Font Style16"/>
    <w:rsid w:val="0096643A"/>
    <w:rPr>
      <w:rFonts w:ascii="Times New Roman" w:hAnsi="Times New Roman"/>
      <w:sz w:val="16"/>
    </w:rPr>
  </w:style>
  <w:style w:type="character" w:customStyle="1" w:styleId="FontStyle17">
    <w:name w:val="Font Style17"/>
    <w:rsid w:val="0096643A"/>
    <w:rPr>
      <w:rFonts w:ascii="Times New Roman" w:hAnsi="Times New Roman"/>
      <w:b/>
      <w:sz w:val="16"/>
    </w:rPr>
  </w:style>
  <w:style w:type="character" w:styleId="aff3">
    <w:name w:val="Hyperlink"/>
    <w:basedOn w:val="a1"/>
    <w:uiPriority w:val="99"/>
    <w:rsid w:val="0096643A"/>
    <w:rPr>
      <w:color w:val="0000FF"/>
      <w:u w:val="single"/>
    </w:rPr>
  </w:style>
  <w:style w:type="paragraph" w:styleId="aff4">
    <w:name w:val="Plain Text"/>
    <w:basedOn w:val="a0"/>
    <w:link w:val="aff5"/>
    <w:uiPriority w:val="99"/>
    <w:rsid w:val="0096643A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5">
    <w:name w:val="Текст Знак"/>
    <w:basedOn w:val="a1"/>
    <w:link w:val="aff4"/>
    <w:uiPriority w:val="99"/>
    <w:locked/>
    <w:rsid w:val="009664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оглавления1"/>
    <w:basedOn w:val="1"/>
    <w:next w:val="a0"/>
    <w:rsid w:val="0096643A"/>
    <w:pPr>
      <w:spacing w:before="480" w:after="0" w:line="240" w:lineRule="auto"/>
      <w:ind w:left="0" w:firstLine="0"/>
      <w:outlineLvl w:val="9"/>
    </w:pPr>
    <w:rPr>
      <w:rFonts w:ascii="Cambria" w:hAnsi="Cambria"/>
      <w:bCs/>
      <w:color w:val="365F91"/>
      <w:szCs w:val="28"/>
    </w:rPr>
  </w:style>
  <w:style w:type="paragraph" w:styleId="16">
    <w:name w:val="toc 1"/>
    <w:basedOn w:val="a0"/>
    <w:next w:val="a0"/>
    <w:autoRedefine/>
    <w:uiPriority w:val="39"/>
    <w:rsid w:val="0096643A"/>
    <w:pPr>
      <w:spacing w:after="100" w:line="240" w:lineRule="auto"/>
    </w:pPr>
    <w:rPr>
      <w:sz w:val="24"/>
      <w:szCs w:val="24"/>
      <w:lang w:val="uz-Cyrl-UZ"/>
    </w:rPr>
  </w:style>
  <w:style w:type="paragraph" w:styleId="28">
    <w:name w:val="toc 2"/>
    <w:basedOn w:val="a0"/>
    <w:next w:val="a0"/>
    <w:autoRedefine/>
    <w:uiPriority w:val="39"/>
    <w:rsid w:val="0096643A"/>
    <w:pPr>
      <w:spacing w:after="100" w:line="240" w:lineRule="auto"/>
      <w:ind w:left="240"/>
    </w:pPr>
    <w:rPr>
      <w:sz w:val="24"/>
      <w:szCs w:val="24"/>
      <w:lang w:val="uz-Cyrl-UZ"/>
    </w:rPr>
  </w:style>
  <w:style w:type="paragraph" w:customStyle="1" w:styleId="17">
    <w:name w:val="Знак Знак1 Знак Знак Знак Знак Знак Знак Знак Знак Знак Знак"/>
    <w:basedOn w:val="a0"/>
    <w:autoRedefine/>
    <w:uiPriority w:val="99"/>
    <w:rsid w:val="0096643A"/>
    <w:pPr>
      <w:spacing w:line="240" w:lineRule="exact"/>
    </w:pPr>
    <w:rPr>
      <w:rFonts w:ascii="Times New Roman" w:hAnsi="Times New Roman"/>
      <w:sz w:val="28"/>
      <w:szCs w:val="20"/>
      <w:lang w:val="uz-Cyrl-UZ"/>
    </w:rPr>
  </w:style>
  <w:style w:type="paragraph" w:styleId="aff6">
    <w:name w:val="footer"/>
    <w:basedOn w:val="a0"/>
    <w:link w:val="aff7"/>
    <w:uiPriority w:val="99"/>
    <w:rsid w:val="0096643A"/>
    <w:pPr>
      <w:tabs>
        <w:tab w:val="center" w:pos="4677"/>
        <w:tab w:val="right" w:pos="9355"/>
      </w:tabs>
      <w:spacing w:after="0" w:line="240" w:lineRule="auto"/>
    </w:pPr>
    <w:rPr>
      <w:sz w:val="24"/>
      <w:szCs w:val="24"/>
      <w:lang w:val="uz-Cyrl-UZ"/>
    </w:rPr>
  </w:style>
  <w:style w:type="character" w:customStyle="1" w:styleId="aff7">
    <w:name w:val="Нижний колонтитул Знак"/>
    <w:basedOn w:val="a1"/>
    <w:link w:val="aff6"/>
    <w:uiPriority w:val="99"/>
    <w:locked/>
    <w:rsid w:val="0096643A"/>
    <w:rPr>
      <w:rFonts w:ascii="Calibri" w:eastAsia="Times New Roman" w:hAnsi="Calibri" w:cs="Times New Roman"/>
      <w:sz w:val="24"/>
      <w:szCs w:val="24"/>
      <w:lang w:val="uz-Cyrl-UZ"/>
    </w:rPr>
  </w:style>
  <w:style w:type="character" w:styleId="aff8">
    <w:name w:val="FollowedHyperlink"/>
    <w:basedOn w:val="a1"/>
    <w:uiPriority w:val="99"/>
    <w:rsid w:val="0096643A"/>
    <w:rPr>
      <w:color w:val="800080"/>
      <w:u w:val="single"/>
    </w:rPr>
  </w:style>
  <w:style w:type="table" w:styleId="aff9">
    <w:name w:val="Table Grid"/>
    <w:basedOn w:val="a2"/>
    <w:uiPriority w:val="59"/>
    <w:rsid w:val="0096643A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4">
    <w:name w:val="Body Text 3"/>
    <w:basedOn w:val="a0"/>
    <w:link w:val="35"/>
    <w:uiPriority w:val="99"/>
    <w:rsid w:val="0096643A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1"/>
    <w:link w:val="34"/>
    <w:uiPriority w:val="99"/>
    <w:locked/>
    <w:rsid w:val="0096643A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96643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fa">
    <w:name w:val="Normal (Web)"/>
    <w:basedOn w:val="a0"/>
    <w:uiPriority w:val="99"/>
    <w:unhideWhenUsed/>
    <w:rsid w:val="00966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65">
    <w:name w:val="Style265"/>
    <w:basedOn w:val="a0"/>
    <w:uiPriority w:val="99"/>
    <w:rsid w:val="0096643A"/>
    <w:pPr>
      <w:spacing w:after="0" w:line="197" w:lineRule="exact"/>
      <w:ind w:firstLine="192"/>
    </w:pPr>
    <w:rPr>
      <w:rFonts w:cs="Arial"/>
      <w:sz w:val="20"/>
      <w:szCs w:val="20"/>
      <w:lang w:eastAsia="ru-RU"/>
    </w:rPr>
  </w:style>
  <w:style w:type="character" w:customStyle="1" w:styleId="CharStyle47">
    <w:name w:val="CharStyle47"/>
    <w:uiPriority w:val="99"/>
    <w:rsid w:val="0096643A"/>
    <w:rPr>
      <w:rFonts w:ascii="Times New Roman" w:hAnsi="Times New Roman"/>
      <w:sz w:val="16"/>
    </w:rPr>
  </w:style>
  <w:style w:type="character" w:customStyle="1" w:styleId="18">
    <w:name w:val="Основной текст с отступом Знак1"/>
    <w:locked/>
    <w:rsid w:val="0096643A"/>
    <w:rPr>
      <w:rFonts w:ascii="Times New Roman" w:hAnsi="Times New Roman"/>
      <w:sz w:val="40"/>
      <w:lang w:eastAsia="ru-RU"/>
    </w:rPr>
  </w:style>
  <w:style w:type="paragraph" w:customStyle="1" w:styleId="Style12">
    <w:name w:val="Style12"/>
    <w:basedOn w:val="a0"/>
    <w:rsid w:val="0096643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96643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96643A"/>
    <w:pPr>
      <w:widowControl w:val="0"/>
      <w:autoSpaceDE w:val="0"/>
      <w:autoSpaceDN w:val="0"/>
      <w:adjustRightInd w:val="0"/>
      <w:spacing w:after="0" w:line="224" w:lineRule="exact"/>
      <w:ind w:firstLine="463"/>
      <w:jc w:val="both"/>
    </w:pPr>
    <w:rPr>
      <w:rFonts w:ascii="PANDA Times UZ" w:hAnsi="PANDA Times UZ" w:cs="PANDA Times UZ"/>
      <w:sz w:val="24"/>
      <w:szCs w:val="24"/>
      <w:lang w:eastAsia="ru-RU"/>
    </w:rPr>
  </w:style>
  <w:style w:type="character" w:customStyle="1" w:styleId="FontStyle64">
    <w:name w:val="Font Style64"/>
    <w:rsid w:val="0096643A"/>
    <w:rPr>
      <w:rFonts w:ascii="Times New Roman" w:hAnsi="Times New Roman"/>
      <w:b/>
      <w:sz w:val="14"/>
    </w:rPr>
  </w:style>
  <w:style w:type="character" w:customStyle="1" w:styleId="FontStyle20">
    <w:name w:val="Font Style20"/>
    <w:rsid w:val="0096643A"/>
    <w:rPr>
      <w:rFonts w:ascii="Times New Roman" w:hAnsi="Times New Roman"/>
      <w:sz w:val="16"/>
    </w:rPr>
  </w:style>
  <w:style w:type="character" w:styleId="affb">
    <w:name w:val="line number"/>
    <w:basedOn w:val="a1"/>
    <w:uiPriority w:val="99"/>
    <w:rsid w:val="0096643A"/>
    <w:rPr>
      <w:rFonts w:cs="Times New Roman"/>
    </w:rPr>
  </w:style>
  <w:style w:type="paragraph" w:styleId="affc">
    <w:name w:val="Block Text"/>
    <w:basedOn w:val="a0"/>
    <w:uiPriority w:val="99"/>
    <w:rsid w:val="0096643A"/>
    <w:pPr>
      <w:spacing w:after="0" w:line="240" w:lineRule="auto"/>
      <w:ind w:left="1418" w:right="567" w:hanging="851"/>
      <w:jc w:val="both"/>
    </w:pPr>
    <w:rPr>
      <w:rFonts w:ascii="BalticaUzbek" w:hAnsi="BalticaUzbek" w:cs="BalticaUzbek"/>
      <w:sz w:val="24"/>
      <w:szCs w:val="24"/>
      <w:lang w:eastAsia="ru-RU"/>
    </w:rPr>
  </w:style>
  <w:style w:type="paragraph" w:styleId="36">
    <w:name w:val="toc 3"/>
    <w:basedOn w:val="a0"/>
    <w:next w:val="a0"/>
    <w:autoRedefine/>
    <w:uiPriority w:val="39"/>
    <w:unhideWhenUsed/>
    <w:rsid w:val="0096643A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96643A"/>
    <w:pPr>
      <w:widowControl w:val="0"/>
      <w:autoSpaceDE w:val="0"/>
      <w:autoSpaceDN w:val="0"/>
      <w:adjustRightInd w:val="0"/>
      <w:spacing w:after="0" w:line="1128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8">
    <w:name w:val="Font Style38"/>
    <w:rsid w:val="0096643A"/>
    <w:rPr>
      <w:rFonts w:ascii="Times New Roman" w:hAnsi="Times New Roman"/>
      <w:b/>
      <w:sz w:val="32"/>
    </w:rPr>
  </w:style>
  <w:style w:type="paragraph" w:customStyle="1" w:styleId="42">
    <w:name w:val="Обычный 4"/>
    <w:rsid w:val="0096643A"/>
    <w:rPr>
      <w:rFonts w:ascii="BalticaUzbek" w:hAnsi="BalticaUzbek" w:cs="Times New Roman"/>
      <w:sz w:val="22"/>
    </w:rPr>
  </w:style>
  <w:style w:type="character" w:customStyle="1" w:styleId="FontStyle113">
    <w:name w:val="Font Style113"/>
    <w:rsid w:val="0096643A"/>
    <w:rPr>
      <w:rFonts w:ascii="Times New Roman" w:hAnsi="Times New Roman"/>
      <w:sz w:val="26"/>
    </w:rPr>
  </w:style>
  <w:style w:type="paragraph" w:customStyle="1" w:styleId="Style32">
    <w:name w:val="Style32"/>
    <w:basedOn w:val="a0"/>
    <w:rsid w:val="0096643A"/>
    <w:pPr>
      <w:widowControl w:val="0"/>
      <w:autoSpaceDE w:val="0"/>
      <w:autoSpaceDN w:val="0"/>
      <w:adjustRightInd w:val="0"/>
      <w:spacing w:after="0" w:line="187" w:lineRule="exact"/>
      <w:ind w:firstLine="37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120">
    <w:name w:val="Основной текст (12)"/>
    <w:rsid w:val="0096643A"/>
    <w:rPr>
      <w:rFonts w:ascii="Arial" w:eastAsia="Times New Roman" w:hAnsi="Arial"/>
      <w:spacing w:val="0"/>
      <w:sz w:val="33"/>
    </w:rPr>
  </w:style>
  <w:style w:type="paragraph" w:customStyle="1" w:styleId="29">
    <w:name w:val="Абзац списка2"/>
    <w:basedOn w:val="a0"/>
    <w:rsid w:val="0096643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customStyle="1" w:styleId="1-11">
    <w:name w:val="Средняя заливка 1 - Акцент 11"/>
    <w:basedOn w:val="a2"/>
    <w:uiPriority w:val="63"/>
    <w:rsid w:val="0096643A"/>
    <w:rPr>
      <w:rFonts w:ascii="Times New Roman" w:hAnsi="Times New Roman" w:cs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1">
    <w:name w:val="Medium Grid 1 Accent 1"/>
    <w:basedOn w:val="a2"/>
    <w:uiPriority w:val="67"/>
    <w:rsid w:val="0096643A"/>
    <w:rPr>
      <w:rFonts w:ascii="Times New Roman" w:hAnsi="Times New Roman" w:cs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-2">
    <w:name w:val="Light List Accent 2"/>
    <w:basedOn w:val="a2"/>
    <w:uiPriority w:val="61"/>
    <w:rsid w:val="0096643A"/>
    <w:rPr>
      <w:rFonts w:ascii="Times New Roman" w:hAnsi="Times New Roman" w:cs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2-1">
    <w:name w:val="Medium Grid 2 Accent 1"/>
    <w:basedOn w:val="a2"/>
    <w:uiPriority w:val="68"/>
    <w:rsid w:val="0096643A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3-1">
    <w:name w:val="Medium Grid 3 Accent 1"/>
    <w:basedOn w:val="a2"/>
    <w:uiPriority w:val="69"/>
    <w:rsid w:val="0096643A"/>
    <w:rPr>
      <w:rFonts w:ascii="Times New Roman" w:hAnsi="Times New Roman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affd">
    <w:name w:val="Body Text First Indent"/>
    <w:basedOn w:val="afd"/>
    <w:link w:val="affe"/>
    <w:uiPriority w:val="99"/>
    <w:rsid w:val="0096643A"/>
    <w:pPr>
      <w:spacing w:after="120"/>
      <w:ind w:firstLine="210"/>
      <w:jc w:val="left"/>
    </w:pPr>
    <w:rPr>
      <w:b w:val="0"/>
      <w:bCs/>
      <w:sz w:val="24"/>
      <w:szCs w:val="24"/>
    </w:rPr>
  </w:style>
  <w:style w:type="character" w:customStyle="1" w:styleId="affe">
    <w:name w:val="Красная строка Знак"/>
    <w:basedOn w:val="11"/>
    <w:link w:val="affd"/>
    <w:uiPriority w:val="99"/>
    <w:locked/>
    <w:rsid w:val="0096643A"/>
    <w:rPr>
      <w:rFonts w:ascii="Calibri" w:eastAsia="Times New Roman" w:hAnsi="Calibri"/>
      <w:sz w:val="24"/>
      <w:szCs w:val="24"/>
      <w:lang w:eastAsia="de-DE"/>
    </w:rPr>
  </w:style>
  <w:style w:type="paragraph" w:styleId="2a">
    <w:name w:val="Body Text First Indent 2"/>
    <w:basedOn w:val="afe"/>
    <w:link w:val="2b"/>
    <w:uiPriority w:val="99"/>
    <w:semiHidden/>
    <w:unhideWhenUsed/>
    <w:rsid w:val="0096643A"/>
    <w:pPr>
      <w:ind w:firstLine="210"/>
    </w:pPr>
  </w:style>
  <w:style w:type="character" w:customStyle="1" w:styleId="2b">
    <w:name w:val="Красная строка 2 Знак"/>
    <w:basedOn w:val="aff"/>
    <w:link w:val="2a"/>
    <w:uiPriority w:val="99"/>
    <w:semiHidden/>
    <w:locked/>
    <w:rsid w:val="0096643A"/>
  </w:style>
  <w:style w:type="paragraph" w:styleId="2">
    <w:name w:val="List Bullet 2"/>
    <w:basedOn w:val="a0"/>
    <w:autoRedefine/>
    <w:uiPriority w:val="99"/>
    <w:rsid w:val="0096643A"/>
    <w:pPr>
      <w:widowControl w:val="0"/>
      <w:tabs>
        <w:tab w:val="num" w:pos="643"/>
      </w:tabs>
      <w:autoSpaceDE w:val="0"/>
      <w:autoSpaceDN w:val="0"/>
      <w:adjustRightInd w:val="0"/>
      <w:spacing w:after="0" w:line="240" w:lineRule="auto"/>
      <w:ind w:left="643" w:hanging="360"/>
    </w:pPr>
    <w:rPr>
      <w:rFonts w:ascii="Times New Roman" w:hAnsi="Times New Roman"/>
      <w:sz w:val="20"/>
      <w:szCs w:val="20"/>
      <w:lang w:eastAsia="ru-RU"/>
    </w:rPr>
  </w:style>
  <w:style w:type="paragraph" w:styleId="2c">
    <w:name w:val="List Continue 2"/>
    <w:basedOn w:val="a0"/>
    <w:uiPriority w:val="99"/>
    <w:rsid w:val="0096643A"/>
    <w:pPr>
      <w:widowControl w:val="0"/>
      <w:autoSpaceDE w:val="0"/>
      <w:autoSpaceDN w:val="0"/>
      <w:adjustRightInd w:val="0"/>
      <w:spacing w:after="120" w:line="240" w:lineRule="auto"/>
      <w:ind w:left="566"/>
    </w:pPr>
    <w:rPr>
      <w:rFonts w:ascii="Times New Roman" w:hAnsi="Times New Roman"/>
      <w:sz w:val="20"/>
      <w:szCs w:val="20"/>
      <w:lang w:eastAsia="ru-RU"/>
    </w:rPr>
  </w:style>
  <w:style w:type="character" w:customStyle="1" w:styleId="BodyText2Char">
    <w:name w:val="Body Text 2 Char"/>
    <w:uiPriority w:val="99"/>
    <w:locked/>
    <w:rsid w:val="0096643A"/>
    <w:rPr>
      <w:rFonts w:ascii="SimSun" w:eastAsia="SimSun"/>
      <w:sz w:val="24"/>
      <w:lang w:eastAsia="zh-CN"/>
    </w:rPr>
  </w:style>
  <w:style w:type="character" w:customStyle="1" w:styleId="310">
    <w:name w:val="Основной текст 3 Знак1"/>
    <w:uiPriority w:val="99"/>
    <w:rsid w:val="0096643A"/>
    <w:rPr>
      <w:sz w:val="16"/>
    </w:rPr>
  </w:style>
  <w:style w:type="character" w:customStyle="1" w:styleId="af3">
    <w:name w:val="Абзац списка Знак"/>
    <w:link w:val="af2"/>
    <w:uiPriority w:val="34"/>
    <w:locked/>
    <w:rsid w:val="0096643A"/>
    <w:rPr>
      <w:rFonts w:ascii="Times New Roman" w:hAnsi="Times New Roman"/>
      <w:sz w:val="24"/>
      <w:lang w:eastAsia="ru-RU"/>
    </w:rPr>
  </w:style>
  <w:style w:type="paragraph" w:customStyle="1" w:styleId="210">
    <w:name w:val="Основной текст с отступом 21"/>
    <w:basedOn w:val="a0"/>
    <w:rsid w:val="0096643A"/>
    <w:pPr>
      <w:overflowPunct w:val="0"/>
      <w:autoSpaceDE w:val="0"/>
      <w:autoSpaceDN w:val="0"/>
      <w:adjustRightInd w:val="0"/>
      <w:spacing w:after="0" w:line="240" w:lineRule="auto"/>
      <w:ind w:right="-1" w:firstLine="567"/>
      <w:jc w:val="both"/>
      <w:textAlignment w:val="baseline"/>
    </w:pPr>
    <w:rPr>
      <w:rFonts w:ascii="BalticaUzbek" w:hAnsi="BalticaUzbek"/>
      <w:sz w:val="28"/>
      <w:szCs w:val="20"/>
    </w:rPr>
  </w:style>
  <w:style w:type="paragraph" w:customStyle="1" w:styleId="211">
    <w:name w:val="Основной текст 21"/>
    <w:basedOn w:val="a0"/>
    <w:rsid w:val="0096643A"/>
    <w:pPr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BalticaUzbek" w:hAnsi="BalticaUzbek"/>
      <w:sz w:val="28"/>
      <w:szCs w:val="20"/>
    </w:rPr>
  </w:style>
  <w:style w:type="paragraph" w:customStyle="1" w:styleId="19">
    <w:name w:val="Основной текст с отступом1"/>
    <w:basedOn w:val="a0"/>
    <w:rsid w:val="0096643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0"/>
    <w:rsid w:val="0096643A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fff">
    <w:name w:val="Знак"/>
    <w:basedOn w:val="a0"/>
    <w:rsid w:val="0096643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fff0">
    <w:name w:val="Другое_"/>
    <w:basedOn w:val="a1"/>
    <w:link w:val="afff1"/>
    <w:locked/>
    <w:rsid w:val="0096643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fff1">
    <w:name w:val="Другое"/>
    <w:basedOn w:val="a0"/>
    <w:link w:val="afff0"/>
    <w:rsid w:val="0096643A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hAnsi="Times New Roman"/>
      <w:sz w:val="28"/>
      <w:szCs w:val="28"/>
    </w:rPr>
  </w:style>
  <w:style w:type="character" w:customStyle="1" w:styleId="afff2">
    <w:name w:val="Основной текст_"/>
    <w:basedOn w:val="a1"/>
    <w:link w:val="1a"/>
    <w:locked/>
    <w:rsid w:val="0096643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a">
    <w:name w:val="Основной текст1"/>
    <w:basedOn w:val="a0"/>
    <w:link w:val="afff2"/>
    <w:rsid w:val="0096643A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hAnsi="Times New Roman"/>
      <w:sz w:val="28"/>
      <w:szCs w:val="28"/>
    </w:rPr>
  </w:style>
  <w:style w:type="paragraph" w:styleId="a">
    <w:name w:val="List Bullet"/>
    <w:basedOn w:val="a0"/>
    <w:autoRedefine/>
    <w:uiPriority w:val="99"/>
    <w:rsid w:val="0096643A"/>
    <w:pPr>
      <w:numPr>
        <w:numId w:val="5"/>
      </w:num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List Bullet 3"/>
    <w:basedOn w:val="a0"/>
    <w:autoRedefine/>
    <w:uiPriority w:val="99"/>
    <w:rsid w:val="0096643A"/>
    <w:pPr>
      <w:numPr>
        <w:numId w:val="6"/>
      </w:num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4">
    <w:name w:val="List Bullet 4"/>
    <w:basedOn w:val="a0"/>
    <w:autoRedefine/>
    <w:uiPriority w:val="99"/>
    <w:rsid w:val="0096643A"/>
    <w:pPr>
      <w:numPr>
        <w:numId w:val="7"/>
      </w:num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ff3">
    <w:name w:val="Сноска_"/>
    <w:basedOn w:val="a1"/>
    <w:link w:val="afff4"/>
    <w:locked/>
    <w:rsid w:val="0096643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43">
    <w:name w:val="Заголовок №4_"/>
    <w:basedOn w:val="a1"/>
    <w:link w:val="44"/>
    <w:locked/>
    <w:rsid w:val="0096643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d">
    <w:name w:val="Колонтитул (2)_"/>
    <w:basedOn w:val="a1"/>
    <w:link w:val="2e"/>
    <w:locked/>
    <w:rsid w:val="0096643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fff5">
    <w:name w:val="Подпись к таблице_"/>
    <w:basedOn w:val="a1"/>
    <w:link w:val="afff6"/>
    <w:locked/>
    <w:rsid w:val="0096643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1">
    <w:name w:val="Основной текст (5)_"/>
    <w:basedOn w:val="a1"/>
    <w:link w:val="52"/>
    <w:locked/>
    <w:rsid w:val="0096643A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7">
    <w:name w:val="Заголовок №3_"/>
    <w:basedOn w:val="a1"/>
    <w:link w:val="38"/>
    <w:locked/>
    <w:rsid w:val="0096643A"/>
    <w:rPr>
      <w:rFonts w:ascii="Arial" w:eastAsia="Times New Roman" w:hAnsi="Arial" w:cs="Arial"/>
      <w:color w:val="91A4BD"/>
      <w:sz w:val="32"/>
      <w:szCs w:val="32"/>
      <w:shd w:val="clear" w:color="auto" w:fill="FFFFFF"/>
    </w:rPr>
  </w:style>
  <w:style w:type="character" w:customStyle="1" w:styleId="afff7">
    <w:name w:val="Колонтитул_"/>
    <w:basedOn w:val="a1"/>
    <w:link w:val="afff8"/>
    <w:locked/>
    <w:rsid w:val="0096643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fff4">
    <w:name w:val="Сноска"/>
    <w:basedOn w:val="a0"/>
    <w:link w:val="afff3"/>
    <w:rsid w:val="0096643A"/>
    <w:pPr>
      <w:widowControl w:val="0"/>
      <w:shd w:val="clear" w:color="auto" w:fill="FFFFFF"/>
      <w:spacing w:after="0" w:line="257" w:lineRule="auto"/>
      <w:ind w:right="920"/>
    </w:pPr>
    <w:rPr>
      <w:rFonts w:ascii="Times New Roman" w:hAnsi="Times New Roman"/>
      <w:sz w:val="20"/>
      <w:szCs w:val="20"/>
    </w:rPr>
  </w:style>
  <w:style w:type="paragraph" w:customStyle="1" w:styleId="44">
    <w:name w:val="Заголовок №4"/>
    <w:basedOn w:val="a0"/>
    <w:link w:val="43"/>
    <w:rsid w:val="0096643A"/>
    <w:pPr>
      <w:widowControl w:val="0"/>
      <w:shd w:val="clear" w:color="auto" w:fill="FFFFFF"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customStyle="1" w:styleId="2e">
    <w:name w:val="Колонтитул (2)"/>
    <w:basedOn w:val="a0"/>
    <w:link w:val="2d"/>
    <w:rsid w:val="0096643A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afff6">
    <w:name w:val="Подпись к таблице"/>
    <w:basedOn w:val="a0"/>
    <w:link w:val="afff5"/>
    <w:rsid w:val="0096643A"/>
    <w:pPr>
      <w:widowControl w:val="0"/>
      <w:shd w:val="clear" w:color="auto" w:fill="FFFFFF"/>
      <w:spacing w:after="0" w:line="240" w:lineRule="auto"/>
      <w:ind w:firstLine="580"/>
    </w:pPr>
    <w:rPr>
      <w:rFonts w:ascii="Times New Roman" w:hAnsi="Times New Roman"/>
      <w:b/>
      <w:bCs/>
      <w:sz w:val="28"/>
      <w:szCs w:val="28"/>
    </w:rPr>
  </w:style>
  <w:style w:type="paragraph" w:customStyle="1" w:styleId="52">
    <w:name w:val="Основной текст (5)"/>
    <w:basedOn w:val="a0"/>
    <w:link w:val="51"/>
    <w:rsid w:val="0096643A"/>
    <w:pPr>
      <w:widowControl w:val="0"/>
      <w:shd w:val="clear" w:color="auto" w:fill="FFFFFF"/>
      <w:spacing w:after="0" w:line="240" w:lineRule="auto"/>
      <w:ind w:left="1100"/>
    </w:pPr>
    <w:rPr>
      <w:rFonts w:ascii="Times New Roman" w:hAnsi="Times New Roman"/>
      <w:b/>
      <w:bCs/>
      <w:sz w:val="20"/>
      <w:szCs w:val="20"/>
    </w:rPr>
  </w:style>
  <w:style w:type="paragraph" w:customStyle="1" w:styleId="38">
    <w:name w:val="Заголовок №3"/>
    <w:basedOn w:val="a0"/>
    <w:link w:val="37"/>
    <w:rsid w:val="0096643A"/>
    <w:pPr>
      <w:widowControl w:val="0"/>
      <w:shd w:val="clear" w:color="auto" w:fill="FFFFFF"/>
      <w:spacing w:after="240" w:line="240" w:lineRule="auto"/>
      <w:ind w:left="380"/>
      <w:outlineLvl w:val="2"/>
    </w:pPr>
    <w:rPr>
      <w:rFonts w:ascii="Arial" w:hAnsi="Arial" w:cs="Arial"/>
      <w:color w:val="91A4BD"/>
      <w:sz w:val="32"/>
      <w:szCs w:val="32"/>
    </w:rPr>
  </w:style>
  <w:style w:type="paragraph" w:customStyle="1" w:styleId="afff8">
    <w:name w:val="Колонтитул"/>
    <w:basedOn w:val="a0"/>
    <w:link w:val="afff7"/>
    <w:rsid w:val="0096643A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39">
    <w:name w:val="Абзац списка3"/>
    <w:basedOn w:val="a0"/>
    <w:rsid w:val="0096643A"/>
    <w:pPr>
      <w:spacing w:after="200" w:line="276" w:lineRule="auto"/>
      <w:ind w:left="720"/>
      <w:contextualSpacing/>
    </w:pPr>
    <w:rPr>
      <w:lang w:eastAsia="ru-RU"/>
    </w:rPr>
  </w:style>
  <w:style w:type="character" w:customStyle="1" w:styleId="apple-converted-space">
    <w:name w:val="apple-converted-space"/>
    <w:basedOn w:val="a1"/>
    <w:rsid w:val="0096643A"/>
    <w:rPr>
      <w:rFonts w:cs="Times New Roman"/>
    </w:rPr>
  </w:style>
  <w:style w:type="table" w:customStyle="1" w:styleId="TableGrid">
    <w:name w:val="TableGrid"/>
    <w:rsid w:val="0096643A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Основной текст4"/>
    <w:basedOn w:val="a0"/>
    <w:rsid w:val="0096643A"/>
    <w:pPr>
      <w:widowControl w:val="0"/>
      <w:shd w:val="clear" w:color="auto" w:fill="FFFFFF"/>
      <w:spacing w:after="600" w:line="240" w:lineRule="atLeast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2f">
    <w:name w:val="Основной текст (2)_"/>
    <w:link w:val="2f0"/>
    <w:locked/>
    <w:rsid w:val="0096643A"/>
    <w:rPr>
      <w:b/>
      <w:sz w:val="28"/>
      <w:shd w:val="clear" w:color="auto" w:fill="FFFFFF"/>
    </w:rPr>
  </w:style>
  <w:style w:type="paragraph" w:customStyle="1" w:styleId="2f0">
    <w:name w:val="Основной текст (2)"/>
    <w:basedOn w:val="a0"/>
    <w:link w:val="2f"/>
    <w:rsid w:val="0096643A"/>
    <w:pPr>
      <w:widowControl w:val="0"/>
      <w:shd w:val="clear" w:color="auto" w:fill="FFFFFF"/>
      <w:spacing w:before="600" w:after="600" w:line="763" w:lineRule="exact"/>
    </w:pPr>
    <w:rPr>
      <w:b/>
      <w:sz w:val="28"/>
      <w:szCs w:val="20"/>
      <w:lang/>
    </w:rPr>
  </w:style>
  <w:style w:type="character" w:customStyle="1" w:styleId="2f1">
    <w:name w:val="Заголовок №2_"/>
    <w:link w:val="2f2"/>
    <w:locked/>
    <w:rsid w:val="0096643A"/>
    <w:rPr>
      <w:b/>
      <w:sz w:val="28"/>
      <w:shd w:val="clear" w:color="auto" w:fill="FFFFFF"/>
    </w:rPr>
  </w:style>
  <w:style w:type="paragraph" w:customStyle="1" w:styleId="2f2">
    <w:name w:val="Заголовок №2"/>
    <w:basedOn w:val="a0"/>
    <w:link w:val="2f1"/>
    <w:rsid w:val="0096643A"/>
    <w:pPr>
      <w:widowControl w:val="0"/>
      <w:shd w:val="clear" w:color="auto" w:fill="FFFFFF"/>
      <w:spacing w:after="0" w:line="540" w:lineRule="exact"/>
      <w:jc w:val="center"/>
      <w:outlineLvl w:val="1"/>
    </w:pPr>
    <w:rPr>
      <w:b/>
      <w:sz w:val="28"/>
      <w:szCs w:val="20"/>
      <w:lang/>
    </w:rPr>
  </w:style>
  <w:style w:type="character" w:customStyle="1" w:styleId="Impact">
    <w:name w:val="Основной текст + Impact"/>
    <w:aliases w:val="12 pt"/>
    <w:rsid w:val="0096643A"/>
    <w:rPr>
      <w:rFonts w:ascii="Impact" w:eastAsia="Times New Roman" w:hAnsi="Impact"/>
      <w:color w:val="000000"/>
      <w:spacing w:val="0"/>
      <w:w w:val="100"/>
      <w:position w:val="0"/>
      <w:sz w:val="24"/>
      <w:u w:val="none"/>
      <w:effect w:val="none"/>
    </w:rPr>
  </w:style>
  <w:style w:type="character" w:customStyle="1" w:styleId="afff9">
    <w:name w:val="Основной текст + Курсив"/>
    <w:rsid w:val="0096643A"/>
    <w:rPr>
      <w:rFonts w:ascii="Times New Roman" w:hAnsi="Times New Roman"/>
      <w:i/>
      <w:color w:val="000000"/>
      <w:spacing w:val="0"/>
      <w:w w:val="100"/>
      <w:position w:val="0"/>
      <w:sz w:val="28"/>
      <w:u w:val="single"/>
    </w:rPr>
  </w:style>
  <w:style w:type="character" w:customStyle="1" w:styleId="2f3">
    <w:name w:val="Основной текст2"/>
    <w:rsid w:val="0096643A"/>
    <w:rPr>
      <w:rFonts w:ascii="Times New Roman" w:hAnsi="Times New Roman"/>
      <w:color w:val="000000"/>
      <w:spacing w:val="0"/>
      <w:w w:val="100"/>
      <w:position w:val="0"/>
      <w:sz w:val="28"/>
      <w:u w:val="single"/>
    </w:rPr>
  </w:style>
  <w:style w:type="character" w:customStyle="1" w:styleId="afffa">
    <w:name w:val="Основной текст + Полужирный"/>
    <w:rsid w:val="0096643A"/>
    <w:rPr>
      <w:rFonts w:ascii="Times New Roman" w:hAnsi="Times New Roman"/>
      <w:b/>
      <w:color w:val="000000"/>
      <w:spacing w:val="0"/>
      <w:w w:val="100"/>
      <w:position w:val="0"/>
      <w:sz w:val="28"/>
      <w:u w:val="none"/>
      <w:effect w:val="none"/>
    </w:rPr>
  </w:style>
  <w:style w:type="character" w:customStyle="1" w:styleId="12pt">
    <w:name w:val="Основной текст + 12 pt"/>
    <w:rsid w:val="0096643A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</w:rPr>
  </w:style>
  <w:style w:type="paragraph" w:customStyle="1" w:styleId="220">
    <w:name w:val="Основной текст 22"/>
    <w:basedOn w:val="a0"/>
    <w:uiPriority w:val="99"/>
    <w:rsid w:val="0096643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PANDA Baltic UZ" w:hAnsi="PANDA Baltic UZ"/>
      <w:sz w:val="24"/>
      <w:szCs w:val="20"/>
      <w:lang w:eastAsia="ru-RU"/>
    </w:rPr>
  </w:style>
  <w:style w:type="paragraph" w:styleId="HTML">
    <w:name w:val="HTML Preformatted"/>
    <w:basedOn w:val="a0"/>
    <w:link w:val="HTML0"/>
    <w:uiPriority w:val="99"/>
    <w:rsid w:val="009664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96643A"/>
    <w:rPr>
      <w:rFonts w:ascii="Courier New" w:hAnsi="Courier New" w:cs="Courier New"/>
      <w:sz w:val="20"/>
      <w:szCs w:val="20"/>
      <w:lang w:eastAsia="ru-RU"/>
    </w:rPr>
  </w:style>
  <w:style w:type="paragraph" w:customStyle="1" w:styleId="afffb">
    <w:name w:val="Знак Знак Знак Знак"/>
    <w:basedOn w:val="a0"/>
    <w:uiPriority w:val="99"/>
    <w:rsid w:val="0096643A"/>
    <w:pPr>
      <w:spacing w:line="240" w:lineRule="exact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1b">
    <w:name w:val="Текст 1"/>
    <w:basedOn w:val="a0"/>
    <w:rsid w:val="0096643A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0"/>
    <w:rsid w:val="00966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fc">
    <w:name w:val="Основной шрифт"/>
    <w:rsid w:val="0096643A"/>
  </w:style>
  <w:style w:type="paragraph" w:customStyle="1" w:styleId="g9">
    <w:name w:val="Обычныg9"/>
    <w:rsid w:val="0096643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PANDA Times UZ" w:hAnsi="PANDA Times UZ" w:cs="Times New Roman"/>
    </w:rPr>
  </w:style>
  <w:style w:type="paragraph" w:customStyle="1" w:styleId="Arial140950">
    <w:name w:val="Стиль Arial 14 пт полужирный Первая строка:  095 см Справа:  0..."/>
    <w:basedOn w:val="a0"/>
    <w:next w:val="61"/>
    <w:rsid w:val="0096643A"/>
    <w:pPr>
      <w:spacing w:after="0" w:line="240" w:lineRule="auto"/>
      <w:ind w:right="98" w:firstLine="540"/>
    </w:pPr>
    <w:rPr>
      <w:rFonts w:ascii="PANDA Times UZ" w:hAnsi="PANDA Times UZ"/>
      <w:b/>
      <w:bCs/>
      <w:sz w:val="28"/>
      <w:szCs w:val="20"/>
      <w:lang w:eastAsia="ru-RU"/>
    </w:rPr>
  </w:style>
  <w:style w:type="paragraph" w:styleId="61">
    <w:name w:val="index 6"/>
    <w:basedOn w:val="a0"/>
    <w:next w:val="a0"/>
    <w:autoRedefine/>
    <w:uiPriority w:val="99"/>
    <w:rsid w:val="0096643A"/>
    <w:pPr>
      <w:spacing w:after="0" w:line="240" w:lineRule="auto"/>
      <w:ind w:left="1440" w:hanging="240"/>
    </w:pPr>
    <w:rPr>
      <w:rFonts w:ascii="PANDA Times UZ" w:hAnsi="PANDA Times UZ"/>
      <w:sz w:val="32"/>
      <w:szCs w:val="32"/>
      <w:lang w:eastAsia="ru-RU"/>
    </w:rPr>
  </w:style>
  <w:style w:type="table" w:customStyle="1" w:styleId="1c">
    <w:name w:val="Светлая сетка1"/>
    <w:basedOn w:val="a2"/>
    <w:rsid w:val="0096643A"/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afffd">
    <w:name w:val="Знак Знак Знак Знак Знак Знак"/>
    <w:basedOn w:val="a0"/>
    <w:rsid w:val="0096643A"/>
    <w:pPr>
      <w:spacing w:line="240" w:lineRule="exact"/>
    </w:pPr>
    <w:rPr>
      <w:rFonts w:ascii="Times New Roman" w:hAnsi="Times New Roman" w:cs="Arial"/>
      <w:sz w:val="20"/>
      <w:szCs w:val="20"/>
      <w:lang w:val="en-US"/>
    </w:rPr>
  </w:style>
  <w:style w:type="paragraph" w:customStyle="1" w:styleId="CharCharChar">
    <w:name w:val="Char Char Char Знак"/>
    <w:basedOn w:val="a0"/>
    <w:rsid w:val="0096643A"/>
    <w:pPr>
      <w:spacing w:after="0" w:line="240" w:lineRule="auto"/>
    </w:pPr>
    <w:rPr>
      <w:rFonts w:ascii="Arial" w:hAnsi="Arial" w:cs="Arial"/>
      <w:sz w:val="24"/>
      <w:szCs w:val="24"/>
      <w:lang w:val="pl-PL" w:eastAsia="pl-PL"/>
    </w:rPr>
  </w:style>
  <w:style w:type="character" w:customStyle="1" w:styleId="afffe">
    <w:name w:val="Текст примечания Знак"/>
    <w:basedOn w:val="a1"/>
    <w:link w:val="affff"/>
    <w:semiHidden/>
    <w:locked/>
    <w:rsid w:val="0096643A"/>
    <w:rPr>
      <w:rFonts w:ascii="Times New Roman" w:hAnsi="Times New Roman" w:cs="Times New Roman"/>
    </w:rPr>
  </w:style>
  <w:style w:type="paragraph" w:styleId="affff">
    <w:name w:val="annotation text"/>
    <w:basedOn w:val="a0"/>
    <w:link w:val="afffe"/>
    <w:uiPriority w:val="99"/>
    <w:semiHidden/>
    <w:rsid w:val="0096643A"/>
    <w:pPr>
      <w:spacing w:after="0" w:line="240" w:lineRule="auto"/>
    </w:pPr>
    <w:rPr>
      <w:rFonts w:ascii="Times New Roman" w:hAnsi="Times New Roman"/>
    </w:rPr>
  </w:style>
  <w:style w:type="character" w:customStyle="1" w:styleId="1d">
    <w:name w:val="Текст примечания Знак1"/>
    <w:basedOn w:val="a1"/>
    <w:link w:val="affff"/>
    <w:uiPriority w:val="99"/>
    <w:semiHidden/>
    <w:rsid w:val="0096643A"/>
    <w:rPr>
      <w:rFonts w:cs="Times New Roman"/>
      <w:sz w:val="20"/>
      <w:szCs w:val="20"/>
    </w:rPr>
  </w:style>
  <w:style w:type="paragraph" w:customStyle="1" w:styleId="CharCharChar0">
    <w:name w:val="Char Char Char Знак Знак"/>
    <w:basedOn w:val="a0"/>
    <w:rsid w:val="0096643A"/>
    <w:pPr>
      <w:spacing w:line="240" w:lineRule="exact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FontStyle15">
    <w:name w:val="Font Style15"/>
    <w:basedOn w:val="a1"/>
    <w:rsid w:val="0096643A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1"/>
    <w:rsid w:val="0096643A"/>
    <w:rPr>
      <w:rFonts w:ascii="Times New Roman" w:hAnsi="Times New Roman" w:cs="Times New Roman"/>
      <w:sz w:val="26"/>
      <w:szCs w:val="26"/>
    </w:rPr>
  </w:style>
  <w:style w:type="character" w:customStyle="1" w:styleId="110">
    <w:name w:val="Заголовок 1 Знак1"/>
    <w:basedOn w:val="a1"/>
    <w:locked/>
    <w:rsid w:val="0096643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e">
    <w:name w:val="Нижний колонтитул Знак1"/>
    <w:basedOn w:val="a1"/>
    <w:locked/>
    <w:rsid w:val="0096643A"/>
    <w:rPr>
      <w:rFonts w:cs="Times New Roman"/>
      <w:lang w:val="ru-RU" w:eastAsia="ru-RU" w:bidi="ar-SA"/>
    </w:rPr>
  </w:style>
  <w:style w:type="paragraph" w:customStyle="1" w:styleId="Style2">
    <w:name w:val="Style2"/>
    <w:basedOn w:val="a0"/>
    <w:rsid w:val="0096643A"/>
    <w:pPr>
      <w:widowControl w:val="0"/>
      <w:autoSpaceDE w:val="0"/>
      <w:autoSpaceDN w:val="0"/>
      <w:adjustRightInd w:val="0"/>
      <w:spacing w:after="0" w:line="317" w:lineRule="exact"/>
      <w:ind w:hanging="710"/>
    </w:pPr>
    <w:rPr>
      <w:rFonts w:ascii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0"/>
    <w:rsid w:val="0096643A"/>
    <w:pPr>
      <w:widowControl w:val="0"/>
      <w:autoSpaceDE w:val="0"/>
      <w:autoSpaceDN w:val="0"/>
      <w:adjustRightInd w:val="0"/>
      <w:spacing w:after="0" w:line="322" w:lineRule="exact"/>
      <w:ind w:hanging="1320"/>
    </w:pPr>
    <w:rPr>
      <w:rFonts w:ascii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96643A"/>
    <w:pPr>
      <w:widowControl w:val="0"/>
      <w:autoSpaceDE w:val="0"/>
      <w:autoSpaceDN w:val="0"/>
      <w:adjustRightInd w:val="0"/>
      <w:spacing w:after="0" w:line="322" w:lineRule="exact"/>
      <w:ind w:firstLine="566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9664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9664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96643A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96643A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96643A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96643A"/>
    <w:pPr>
      <w:widowControl w:val="0"/>
      <w:autoSpaceDE w:val="0"/>
      <w:autoSpaceDN w:val="0"/>
      <w:adjustRightInd w:val="0"/>
      <w:spacing w:after="0" w:line="326" w:lineRule="exact"/>
      <w:ind w:firstLine="163"/>
    </w:pPr>
    <w:rPr>
      <w:rFonts w:ascii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96643A"/>
    <w:pPr>
      <w:widowControl w:val="0"/>
      <w:autoSpaceDE w:val="0"/>
      <w:autoSpaceDN w:val="0"/>
      <w:adjustRightInd w:val="0"/>
      <w:spacing w:after="0" w:line="317" w:lineRule="exact"/>
      <w:ind w:firstLine="562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96643A"/>
    <w:pPr>
      <w:widowControl w:val="0"/>
      <w:autoSpaceDE w:val="0"/>
      <w:autoSpaceDN w:val="0"/>
      <w:adjustRightInd w:val="0"/>
      <w:spacing w:after="0" w:line="318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96643A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0"/>
    <w:rsid w:val="009664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9664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96643A"/>
    <w:pPr>
      <w:widowControl w:val="0"/>
      <w:autoSpaceDE w:val="0"/>
      <w:autoSpaceDN w:val="0"/>
      <w:adjustRightInd w:val="0"/>
      <w:spacing w:after="0" w:line="323" w:lineRule="exact"/>
      <w:ind w:firstLine="158"/>
    </w:pPr>
    <w:rPr>
      <w:rFonts w:ascii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0"/>
    <w:rsid w:val="009664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0"/>
    <w:rsid w:val="0096643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96643A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9664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0"/>
    <w:rsid w:val="0096643A"/>
    <w:pPr>
      <w:widowControl w:val="0"/>
      <w:autoSpaceDE w:val="0"/>
      <w:autoSpaceDN w:val="0"/>
      <w:adjustRightInd w:val="0"/>
      <w:spacing w:after="0" w:line="321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0"/>
    <w:rsid w:val="0096643A"/>
    <w:pPr>
      <w:widowControl w:val="0"/>
      <w:autoSpaceDE w:val="0"/>
      <w:autoSpaceDN w:val="0"/>
      <w:adjustRightInd w:val="0"/>
      <w:spacing w:after="0" w:line="322" w:lineRule="exact"/>
      <w:ind w:firstLine="422"/>
    </w:pPr>
    <w:rPr>
      <w:rFonts w:ascii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96643A"/>
    <w:pPr>
      <w:widowControl w:val="0"/>
      <w:autoSpaceDE w:val="0"/>
      <w:autoSpaceDN w:val="0"/>
      <w:adjustRightInd w:val="0"/>
      <w:spacing w:after="0" w:line="326" w:lineRule="exact"/>
      <w:ind w:hanging="1790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9">
    <w:name w:val="Font Style29"/>
    <w:basedOn w:val="a1"/>
    <w:rsid w:val="009664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1"/>
    <w:rsid w:val="0096643A"/>
    <w:rPr>
      <w:rFonts w:ascii="Arial Narrow" w:hAnsi="Arial Narrow" w:cs="Arial Narrow"/>
      <w:i/>
      <w:iCs/>
      <w:sz w:val="18"/>
      <w:szCs w:val="18"/>
    </w:rPr>
  </w:style>
  <w:style w:type="character" w:customStyle="1" w:styleId="FontStyle32">
    <w:name w:val="Font Style32"/>
    <w:basedOn w:val="a1"/>
    <w:rsid w:val="0096643A"/>
    <w:rPr>
      <w:rFonts w:ascii="Arial" w:hAnsi="Arial" w:cs="Arial"/>
      <w:b/>
      <w:bCs/>
      <w:sz w:val="12"/>
      <w:szCs w:val="12"/>
    </w:rPr>
  </w:style>
  <w:style w:type="character" w:customStyle="1" w:styleId="FontStyle33">
    <w:name w:val="Font Style33"/>
    <w:basedOn w:val="a1"/>
    <w:rsid w:val="0096643A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34">
    <w:name w:val="Font Style34"/>
    <w:basedOn w:val="a1"/>
    <w:rsid w:val="0096643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basedOn w:val="a1"/>
    <w:rsid w:val="0096643A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6">
    <w:name w:val="Font Style36"/>
    <w:basedOn w:val="a1"/>
    <w:rsid w:val="0096643A"/>
    <w:rPr>
      <w:rFonts w:ascii="Arial Narrow" w:hAnsi="Arial Narrow" w:cs="Arial Narrow"/>
      <w:b/>
      <w:bCs/>
      <w:sz w:val="126"/>
      <w:szCs w:val="126"/>
    </w:rPr>
  </w:style>
  <w:style w:type="character" w:customStyle="1" w:styleId="FontStyle37">
    <w:name w:val="Font Style37"/>
    <w:basedOn w:val="a1"/>
    <w:rsid w:val="0096643A"/>
    <w:rPr>
      <w:rFonts w:ascii="Times New Roman" w:hAnsi="Times New Roman" w:cs="Times New Roman"/>
      <w:b/>
      <w:bCs/>
      <w:sz w:val="86"/>
      <w:szCs w:val="86"/>
    </w:rPr>
  </w:style>
  <w:style w:type="character" w:customStyle="1" w:styleId="affff0">
    <w:name w:val="Знак Знак"/>
    <w:basedOn w:val="a1"/>
    <w:rsid w:val="0096643A"/>
    <w:rPr>
      <w:rFonts w:ascii="Arial" w:hAnsi="Arial" w:cs="Times New Roman"/>
      <w:sz w:val="28"/>
      <w:lang w:val="ru-RU" w:eastAsia="ru-RU" w:bidi="ar-SA"/>
    </w:rPr>
  </w:style>
  <w:style w:type="paragraph" w:customStyle="1" w:styleId="Pa2">
    <w:name w:val="Pa2"/>
    <w:basedOn w:val="a0"/>
    <w:next w:val="a0"/>
    <w:rsid w:val="0096643A"/>
    <w:pPr>
      <w:autoSpaceDE w:val="0"/>
      <w:autoSpaceDN w:val="0"/>
      <w:adjustRightInd w:val="0"/>
      <w:spacing w:after="0" w:line="181" w:lineRule="atLeast"/>
    </w:pPr>
    <w:rPr>
      <w:rFonts w:ascii="Times New Roman" w:hAnsi="Times New Roman"/>
      <w:sz w:val="24"/>
      <w:szCs w:val="24"/>
      <w:lang w:eastAsia="ru-RU"/>
    </w:rPr>
  </w:style>
  <w:style w:type="paragraph" w:customStyle="1" w:styleId="affff1">
    <w:name w:val="Знак Знак Знак"/>
    <w:basedOn w:val="a0"/>
    <w:autoRedefine/>
    <w:rsid w:val="0096643A"/>
    <w:pPr>
      <w:spacing w:line="240" w:lineRule="exact"/>
    </w:pPr>
    <w:rPr>
      <w:rFonts w:ascii="Times New Roman" w:hAnsi="Times New Roman"/>
      <w:sz w:val="28"/>
      <w:szCs w:val="20"/>
      <w:lang w:val="en-US"/>
    </w:rPr>
  </w:style>
  <w:style w:type="paragraph" w:customStyle="1" w:styleId="ajus">
    <w:name w:val="ajus"/>
    <w:basedOn w:val="a0"/>
    <w:rsid w:val="00966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fff2">
    <w:name w:val="annotation subject"/>
    <w:basedOn w:val="affff"/>
    <w:next w:val="affff"/>
    <w:link w:val="affff3"/>
    <w:uiPriority w:val="99"/>
    <w:semiHidden/>
    <w:rsid w:val="0096643A"/>
    <w:rPr>
      <w:b/>
      <w:bCs/>
    </w:rPr>
  </w:style>
  <w:style w:type="character" w:customStyle="1" w:styleId="affff3">
    <w:name w:val="Тема примечания Знак"/>
    <w:basedOn w:val="1d"/>
    <w:link w:val="affff2"/>
    <w:uiPriority w:val="99"/>
    <w:semiHidden/>
    <w:locked/>
    <w:rsid w:val="0096643A"/>
    <w:rPr>
      <w:rFonts w:ascii="Times New Roman" w:hAnsi="Times New Roman"/>
      <w:b/>
      <w:bCs/>
    </w:rPr>
  </w:style>
  <w:style w:type="paragraph" w:customStyle="1" w:styleId="CharCharCharChar">
    <w:name w:val="Знак Знак Char Char Знак Знак Char Char"/>
    <w:basedOn w:val="a0"/>
    <w:rsid w:val="0096643A"/>
    <w:pPr>
      <w:spacing w:line="240" w:lineRule="exact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1f">
    <w:name w:val="Знак Знак1"/>
    <w:basedOn w:val="a0"/>
    <w:rsid w:val="0096643A"/>
    <w:pPr>
      <w:spacing w:line="240" w:lineRule="exact"/>
    </w:pPr>
    <w:rPr>
      <w:rFonts w:ascii="Arial" w:eastAsia="MS Mincho" w:hAnsi="Arial" w:cs="Arial"/>
      <w:sz w:val="20"/>
      <w:szCs w:val="20"/>
      <w:lang w:val="en-US"/>
    </w:rPr>
  </w:style>
  <w:style w:type="table" w:styleId="3-3">
    <w:name w:val="Medium Grid 3 Accent 3"/>
    <w:basedOn w:val="a2"/>
    <w:uiPriority w:val="69"/>
    <w:rsid w:val="0096643A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-5">
    <w:name w:val="Colorful List Accent 5"/>
    <w:basedOn w:val="a2"/>
    <w:uiPriority w:val="72"/>
    <w:rsid w:val="0096643A"/>
    <w:rPr>
      <w:rFonts w:ascii="Times New Roman" w:hAnsi="Times New Roman"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1-5">
    <w:name w:val="Medium Shading 1 Accent 5"/>
    <w:basedOn w:val="a2"/>
    <w:uiPriority w:val="63"/>
    <w:rsid w:val="0096643A"/>
    <w:rPr>
      <w:rFonts w:ascii="Times New Roman" w:hAnsi="Times New Roman" w:cs="Times New Roma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3-6">
    <w:name w:val="Medium Grid 3 Accent 6"/>
    <w:basedOn w:val="a2"/>
    <w:uiPriority w:val="69"/>
    <w:rsid w:val="0096643A"/>
    <w:rPr>
      <w:rFonts w:ascii="Times New Roman" w:hAnsi="Times New Roman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1-6">
    <w:name w:val="Medium Shading 1 Accent 6"/>
    <w:basedOn w:val="a2"/>
    <w:uiPriority w:val="63"/>
    <w:rsid w:val="0096643A"/>
    <w:rPr>
      <w:rFonts w:ascii="Times New Roman" w:hAnsi="Times New Roman" w:cs="Times New Roman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50">
    <w:name w:val="Light List Accent 5"/>
    <w:basedOn w:val="a2"/>
    <w:uiPriority w:val="61"/>
    <w:rsid w:val="0096643A"/>
    <w:rPr>
      <w:rFonts w:ascii="Times New Roman" w:hAnsi="Times New Roman" w:cs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3">
    <w:name w:val="Light List Accent 3"/>
    <w:basedOn w:val="a2"/>
    <w:uiPriority w:val="61"/>
    <w:rsid w:val="0096643A"/>
    <w:rPr>
      <w:rFonts w:ascii="Times New Roman" w:hAnsi="Times New Roman"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1f0">
    <w:name w:val="заголовок 1"/>
    <w:basedOn w:val="a0"/>
    <w:next w:val="a0"/>
    <w:semiHidden/>
    <w:rsid w:val="0096643A"/>
    <w:pPr>
      <w:keepNext/>
      <w:autoSpaceDE w:val="0"/>
      <w:autoSpaceDN w:val="0"/>
      <w:spacing w:after="0" w:line="240" w:lineRule="auto"/>
      <w:jc w:val="right"/>
    </w:pPr>
    <w:rPr>
      <w:rFonts w:ascii="BalticaUzbek" w:hAnsi="BalticaUzbek" w:cs="BalticaUzbek"/>
      <w:sz w:val="28"/>
      <w:szCs w:val="28"/>
      <w:lang w:eastAsia="ru-RU"/>
    </w:rPr>
  </w:style>
  <w:style w:type="character" w:customStyle="1" w:styleId="3a">
    <w:name w:val="Основной текст (3)_"/>
    <w:basedOn w:val="a1"/>
    <w:link w:val="3b"/>
    <w:locked/>
    <w:rsid w:val="0004506E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f1">
    <w:name w:val="Заголовок №1_"/>
    <w:basedOn w:val="a1"/>
    <w:link w:val="1f2"/>
    <w:locked/>
    <w:rsid w:val="0004506E"/>
    <w:rPr>
      <w:rFonts w:ascii="Times New Roman" w:hAnsi="Times New Roman" w:cs="Times New Roman"/>
      <w:b/>
      <w:bCs/>
      <w:sz w:val="44"/>
      <w:szCs w:val="44"/>
      <w:shd w:val="clear" w:color="auto" w:fill="FFFFFF"/>
    </w:rPr>
  </w:style>
  <w:style w:type="paragraph" w:customStyle="1" w:styleId="3b">
    <w:name w:val="Основной текст (3)"/>
    <w:basedOn w:val="a0"/>
    <w:link w:val="3a"/>
    <w:rsid w:val="0004506E"/>
    <w:pPr>
      <w:widowControl w:val="0"/>
      <w:shd w:val="clear" w:color="auto" w:fill="FFFFFF"/>
      <w:spacing w:after="840" w:line="370" w:lineRule="exact"/>
    </w:pPr>
    <w:rPr>
      <w:rFonts w:ascii="Times New Roman" w:hAnsi="Times New Roman"/>
      <w:b/>
      <w:bCs/>
      <w:sz w:val="32"/>
      <w:szCs w:val="32"/>
    </w:rPr>
  </w:style>
  <w:style w:type="paragraph" w:customStyle="1" w:styleId="1f2">
    <w:name w:val="Заголовок №1"/>
    <w:basedOn w:val="a0"/>
    <w:link w:val="1f1"/>
    <w:rsid w:val="0004506E"/>
    <w:pPr>
      <w:widowControl w:val="0"/>
      <w:shd w:val="clear" w:color="auto" w:fill="FFFFFF"/>
      <w:spacing w:before="1220" w:after="1140" w:line="488" w:lineRule="exact"/>
      <w:jc w:val="right"/>
      <w:outlineLvl w:val="0"/>
    </w:pPr>
    <w:rPr>
      <w:rFonts w:ascii="Times New Roman" w:hAnsi="Times New Roman"/>
      <w:b/>
      <w:bCs/>
      <w:sz w:val="44"/>
      <w:szCs w:val="44"/>
    </w:rPr>
  </w:style>
  <w:style w:type="character" w:customStyle="1" w:styleId="53">
    <w:name w:val="Заголовок №5_"/>
    <w:basedOn w:val="a1"/>
    <w:link w:val="54"/>
    <w:locked/>
    <w:rsid w:val="0004506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4">
    <w:name w:val="Заголовок №5"/>
    <w:basedOn w:val="a0"/>
    <w:link w:val="53"/>
    <w:rsid w:val="0004506E"/>
    <w:pPr>
      <w:widowControl w:val="0"/>
      <w:shd w:val="clear" w:color="auto" w:fill="FFFFFF"/>
      <w:spacing w:before="1800" w:after="360" w:line="310" w:lineRule="exact"/>
      <w:jc w:val="both"/>
      <w:outlineLvl w:val="4"/>
    </w:pPr>
    <w:rPr>
      <w:rFonts w:ascii="Times New Roman" w:hAnsi="Times New Roman"/>
      <w:sz w:val="28"/>
      <w:szCs w:val="28"/>
    </w:rPr>
  </w:style>
  <w:style w:type="character" w:customStyle="1" w:styleId="2f4">
    <w:name w:val="Основной текст (2) + Полужирный"/>
    <w:basedOn w:val="2f"/>
    <w:rsid w:val="00BE2DCA"/>
    <w:rPr>
      <w:rFonts w:ascii="Times New Roman" w:hAnsi="Times New Roman" w:cs="Times New Roman"/>
      <w:bCs/>
      <w:color w:val="000000"/>
      <w:spacing w:val="0"/>
      <w:w w:val="100"/>
      <w:position w:val="0"/>
      <w:szCs w:val="28"/>
      <w:lang w:val="ru-RU" w:eastAsia="ru-RU"/>
    </w:rPr>
  </w:style>
  <w:style w:type="character" w:customStyle="1" w:styleId="121">
    <w:name w:val="Заголовок №1 (2)_"/>
    <w:basedOn w:val="a1"/>
    <w:link w:val="122"/>
    <w:locked/>
    <w:rsid w:val="00BE2DC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2">
    <w:name w:val="Заголовок №1 (2)"/>
    <w:basedOn w:val="a0"/>
    <w:link w:val="121"/>
    <w:rsid w:val="00BE2DCA"/>
    <w:pPr>
      <w:widowControl w:val="0"/>
      <w:shd w:val="clear" w:color="auto" w:fill="FFFFFF"/>
      <w:spacing w:before="200" w:after="200" w:line="310" w:lineRule="exact"/>
      <w:outlineLvl w:val="0"/>
    </w:pPr>
    <w:rPr>
      <w:rFonts w:ascii="Times New Roman" w:hAnsi="Times New Roman"/>
      <w:b/>
      <w:bCs/>
      <w:sz w:val="28"/>
      <w:szCs w:val="28"/>
    </w:rPr>
  </w:style>
  <w:style w:type="table" w:customStyle="1" w:styleId="1f3">
    <w:name w:val="Сетка таблицы1"/>
    <w:basedOn w:val="a2"/>
    <w:next w:val="aff9"/>
    <w:uiPriority w:val="59"/>
    <w:unhideWhenUsed/>
    <w:rsid w:val="00E4414D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pt">
    <w:name w:val="Основной текст (2) + 9 pt"/>
    <w:aliases w:val="Полужирный"/>
    <w:basedOn w:val="2f"/>
    <w:rsid w:val="00066D1E"/>
    <w:rPr>
      <w:rFonts w:ascii="Times New Roman" w:hAnsi="Times New Roman" w:cs="Times New Roman"/>
      <w:b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29pt1">
    <w:name w:val="Основной текст (2) + 9 pt1"/>
    <w:aliases w:val="Курсив"/>
    <w:basedOn w:val="2f"/>
    <w:rsid w:val="00066D1E"/>
    <w:rPr>
      <w:rFonts w:ascii="Times New Roman" w:hAnsi="Times New Roman" w:cs="Times New Roman"/>
      <w:i/>
      <w:i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22B06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59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59071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9071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55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59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90702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716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720">
          <w:marLeft w:val="0"/>
          <w:marRight w:val="88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isp.de" TargetMode="External"/><Relationship Id="rId18" Type="http://schemas.openxmlformats.org/officeDocument/2006/relationships/hyperlink" Target="http://www.uzreport.com/" TargetMode="External"/><Relationship Id="rId26" Type="http://schemas.openxmlformats.org/officeDocument/2006/relationships/hyperlink" Target="http://www.infocom.uz" TargetMode="External"/><Relationship Id="rId39" Type="http://schemas.openxmlformats.org/officeDocument/2006/relationships/hyperlink" Target="http://www.content.sport.ru/" TargetMode="External"/><Relationship Id="rId21" Type="http://schemas.openxmlformats.org/officeDocument/2006/relationships/hyperlink" Target="http://www.edu.uz" TargetMode="External"/><Relationship Id="rId34" Type="http://schemas.openxmlformats.org/officeDocument/2006/relationships/hyperlink" Target="http://www.iat.uni-leipzig.de" TargetMode="External"/><Relationship Id="rId42" Type="http://schemas.openxmlformats.org/officeDocument/2006/relationships/hyperlink" Target="http://www.mdo.uz" TargetMode="External"/><Relationship Id="rId47" Type="http://schemas.openxmlformats.org/officeDocument/2006/relationships/hyperlink" Target="http://www.edu.uz" TargetMode="External"/><Relationship Id="rId50" Type="http://schemas.openxmlformats.org/officeDocument/2006/relationships/hyperlink" Target="http://www.edx.org" TargetMode="External"/><Relationship Id="rId55" Type="http://schemas.openxmlformats.org/officeDocument/2006/relationships/hyperlink" Target="http://www.ausport.gov.au/ais/" TargetMode="External"/><Relationship Id="rId63" Type="http://schemas.openxmlformats.org/officeDocument/2006/relationships/hyperlink" Target="http://www.ictcouncil.gov.uz" TargetMode="External"/><Relationship Id="rId68" Type="http://schemas.openxmlformats.org/officeDocument/2006/relationships/hyperlink" Target="http://www.nmc.org" TargetMode="External"/><Relationship Id="rId76" Type="http://schemas.openxmlformats.org/officeDocument/2006/relationships/hyperlink" Target="mailto:sdc@lboro.ac.uk" TargetMode="External"/><Relationship Id="rId84" Type="http://schemas.openxmlformats.org/officeDocument/2006/relationships/hyperlink" Target="http://www.press-service.uz/" TargetMode="External"/><Relationship Id="rId89" Type="http://schemas.openxmlformats.org/officeDocument/2006/relationships/hyperlink" Target="http://www.sportedu.uz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3.png"/><Relationship Id="rId9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sisa.com" TargetMode="External"/><Relationship Id="rId29" Type="http://schemas.openxmlformats.org/officeDocument/2006/relationships/hyperlink" Target="http://www.mit.edu" TargetMode="External"/><Relationship Id="rId11" Type="http://schemas.openxmlformats.org/officeDocument/2006/relationships/hyperlink" Target="http://www.eis2win.co.uk" TargetMode="External"/><Relationship Id="rId24" Type="http://schemas.openxmlformats.org/officeDocument/2006/relationships/hyperlink" Target="http://www.uz-djti.uz" TargetMode="External"/><Relationship Id="rId32" Type="http://schemas.openxmlformats.org/officeDocument/2006/relationships/hyperlink" Target="mailto:sdc@lboro.ac.uk" TargetMode="External"/><Relationship Id="rId37" Type="http://schemas.openxmlformats.org/officeDocument/2006/relationships/hyperlink" Target="http://www.ausport.gov.au/ais/" TargetMode="External"/><Relationship Id="rId40" Type="http://schemas.openxmlformats.org/officeDocument/2006/relationships/hyperlink" Target="http://www.press-service.uz/" TargetMode="External"/><Relationship Id="rId45" Type="http://schemas.openxmlformats.org/officeDocument/2006/relationships/hyperlink" Target="http://www.sportedu.uz" TargetMode="External"/><Relationship Id="rId53" Type="http://schemas.openxmlformats.org/officeDocument/2006/relationships/hyperlink" Target="http://www.bisp.de" TargetMode="External"/><Relationship Id="rId58" Type="http://schemas.openxmlformats.org/officeDocument/2006/relationships/hyperlink" Target="http://www.uzreport.com/" TargetMode="External"/><Relationship Id="rId66" Type="http://schemas.openxmlformats.org/officeDocument/2006/relationships/hyperlink" Target="http://www.infocom.uz" TargetMode="External"/><Relationship Id="rId74" Type="http://schemas.openxmlformats.org/officeDocument/2006/relationships/image" Target="media/image6.png"/><Relationship Id="rId79" Type="http://schemas.openxmlformats.org/officeDocument/2006/relationships/hyperlink" Target="http://www.ausport.gov.au/ais/" TargetMode="External"/><Relationship Id="rId87" Type="http://schemas.openxmlformats.org/officeDocument/2006/relationships/hyperlink" Target="http://www.ictcouncil.gov.uz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edu.uz" TargetMode="External"/><Relationship Id="rId82" Type="http://schemas.openxmlformats.org/officeDocument/2006/relationships/hyperlink" Target="http://www.uzreport.com/" TargetMode="External"/><Relationship Id="rId90" Type="http://schemas.openxmlformats.org/officeDocument/2006/relationships/hyperlink" Target="http://www.infocom.uz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://www.content.sport.ru/" TargetMode="External"/><Relationship Id="rId14" Type="http://schemas.openxmlformats.org/officeDocument/2006/relationships/hyperlink" Target="http://www.iat.uni-leipzig.de" TargetMode="External"/><Relationship Id="rId22" Type="http://schemas.openxmlformats.org/officeDocument/2006/relationships/hyperlink" Target="http://www.mdo.uz" TargetMode="External"/><Relationship Id="rId27" Type="http://schemas.openxmlformats.org/officeDocument/2006/relationships/hyperlink" Target="http://www.edu.uz" TargetMode="External"/><Relationship Id="rId30" Type="http://schemas.openxmlformats.org/officeDocument/2006/relationships/hyperlink" Target="http://www.edx.org" TargetMode="External"/><Relationship Id="rId35" Type="http://schemas.openxmlformats.org/officeDocument/2006/relationships/hyperlink" Target="http://www.ausport.gov.au/ais/" TargetMode="External"/><Relationship Id="rId43" Type="http://schemas.openxmlformats.org/officeDocument/2006/relationships/hyperlink" Target="http://www.ictcouncil.gov.uz" TargetMode="External"/><Relationship Id="rId48" Type="http://schemas.openxmlformats.org/officeDocument/2006/relationships/hyperlink" Target="http://www.nmc.org" TargetMode="External"/><Relationship Id="rId56" Type="http://schemas.openxmlformats.org/officeDocument/2006/relationships/hyperlink" Target="http://www.ssisa.com" TargetMode="External"/><Relationship Id="rId64" Type="http://schemas.openxmlformats.org/officeDocument/2006/relationships/hyperlink" Target="http://www.uz-djti.uz" TargetMode="External"/><Relationship Id="rId69" Type="http://schemas.openxmlformats.org/officeDocument/2006/relationships/hyperlink" Target="http://www.mit.edu" TargetMode="External"/><Relationship Id="rId77" Type="http://schemas.openxmlformats.org/officeDocument/2006/relationships/hyperlink" Target="http://www.bisp.de" TargetMode="External"/><Relationship Id="rId8" Type="http://schemas.openxmlformats.org/officeDocument/2006/relationships/hyperlink" Target="http://lex.uz3578121" TargetMode="External"/><Relationship Id="rId51" Type="http://schemas.openxmlformats.org/officeDocument/2006/relationships/hyperlink" Target="http://www.eis2win.co.uk" TargetMode="External"/><Relationship Id="rId72" Type="http://schemas.openxmlformats.org/officeDocument/2006/relationships/image" Target="media/image4.png"/><Relationship Id="rId80" Type="http://schemas.openxmlformats.org/officeDocument/2006/relationships/hyperlink" Target="http://www.ssisa.com" TargetMode="External"/><Relationship Id="rId85" Type="http://schemas.openxmlformats.org/officeDocument/2006/relationships/hyperlink" Target="http://www.edu.uz" TargetMode="External"/><Relationship Id="rId93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mailto:sdc@lboro.ac.uk" TargetMode="External"/><Relationship Id="rId17" Type="http://schemas.openxmlformats.org/officeDocument/2006/relationships/hyperlink" Target="http://www.ausport.gov.au/ais/" TargetMode="External"/><Relationship Id="rId25" Type="http://schemas.openxmlformats.org/officeDocument/2006/relationships/hyperlink" Target="http://www.sportedu.uz" TargetMode="External"/><Relationship Id="rId33" Type="http://schemas.openxmlformats.org/officeDocument/2006/relationships/hyperlink" Target="http://www.bisp.de" TargetMode="External"/><Relationship Id="rId38" Type="http://schemas.openxmlformats.org/officeDocument/2006/relationships/hyperlink" Target="http://www.uzreport.com/" TargetMode="External"/><Relationship Id="rId46" Type="http://schemas.openxmlformats.org/officeDocument/2006/relationships/hyperlink" Target="http://www.infocom.uz" TargetMode="External"/><Relationship Id="rId59" Type="http://schemas.openxmlformats.org/officeDocument/2006/relationships/hyperlink" Target="http://www.content.sport.ru/" TargetMode="External"/><Relationship Id="rId67" Type="http://schemas.openxmlformats.org/officeDocument/2006/relationships/hyperlink" Target="http://www.edu.uz" TargetMode="External"/><Relationship Id="rId20" Type="http://schemas.openxmlformats.org/officeDocument/2006/relationships/hyperlink" Target="http://www.press-service.uz/" TargetMode="External"/><Relationship Id="rId41" Type="http://schemas.openxmlformats.org/officeDocument/2006/relationships/hyperlink" Target="http://www.edu.uz" TargetMode="External"/><Relationship Id="rId54" Type="http://schemas.openxmlformats.org/officeDocument/2006/relationships/hyperlink" Target="http://www.iat.uni-leipzig.de" TargetMode="External"/><Relationship Id="rId62" Type="http://schemas.openxmlformats.org/officeDocument/2006/relationships/hyperlink" Target="http://www.mdo.uz" TargetMode="External"/><Relationship Id="rId70" Type="http://schemas.openxmlformats.org/officeDocument/2006/relationships/hyperlink" Target="http://www.edx.org" TargetMode="External"/><Relationship Id="rId75" Type="http://schemas.openxmlformats.org/officeDocument/2006/relationships/hyperlink" Target="http://www.eis2win.co.uk" TargetMode="External"/><Relationship Id="rId83" Type="http://schemas.openxmlformats.org/officeDocument/2006/relationships/hyperlink" Target="http://www.content.sport.ru/" TargetMode="External"/><Relationship Id="rId88" Type="http://schemas.openxmlformats.org/officeDocument/2006/relationships/hyperlink" Target="http://www.uz-djti.uz" TargetMode="External"/><Relationship Id="rId91" Type="http://schemas.openxmlformats.org/officeDocument/2006/relationships/hyperlink" Target="http://www.edu.u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usport.gov.au/ais/" TargetMode="External"/><Relationship Id="rId23" Type="http://schemas.openxmlformats.org/officeDocument/2006/relationships/hyperlink" Target="http://www.ictcouncil.gov.uz" TargetMode="External"/><Relationship Id="rId28" Type="http://schemas.openxmlformats.org/officeDocument/2006/relationships/hyperlink" Target="http://www.nmc.org" TargetMode="External"/><Relationship Id="rId36" Type="http://schemas.openxmlformats.org/officeDocument/2006/relationships/hyperlink" Target="http://www.ssisa.com" TargetMode="External"/><Relationship Id="rId49" Type="http://schemas.openxmlformats.org/officeDocument/2006/relationships/hyperlink" Target="http://www.mit.edu" TargetMode="External"/><Relationship Id="rId57" Type="http://schemas.openxmlformats.org/officeDocument/2006/relationships/hyperlink" Target="http://www.ausport.gov.au/ais/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://www.eis2win.co.uk" TargetMode="External"/><Relationship Id="rId44" Type="http://schemas.openxmlformats.org/officeDocument/2006/relationships/hyperlink" Target="http://www.uz-djti.uz" TargetMode="External"/><Relationship Id="rId52" Type="http://schemas.openxmlformats.org/officeDocument/2006/relationships/hyperlink" Target="mailto:sdc@lboro.ac.uk" TargetMode="External"/><Relationship Id="rId60" Type="http://schemas.openxmlformats.org/officeDocument/2006/relationships/hyperlink" Target="http://www.press-service.uz/" TargetMode="External"/><Relationship Id="rId65" Type="http://schemas.openxmlformats.org/officeDocument/2006/relationships/hyperlink" Target="http://www.sportedu.uz" TargetMode="External"/><Relationship Id="rId73" Type="http://schemas.openxmlformats.org/officeDocument/2006/relationships/image" Target="media/image5.png"/><Relationship Id="rId78" Type="http://schemas.openxmlformats.org/officeDocument/2006/relationships/hyperlink" Target="http://www.iat.uni-leipzig.de" TargetMode="External"/><Relationship Id="rId81" Type="http://schemas.openxmlformats.org/officeDocument/2006/relationships/hyperlink" Target="http://www.ausport.gov.au/ais/" TargetMode="External"/><Relationship Id="rId86" Type="http://schemas.openxmlformats.org/officeDocument/2006/relationships/hyperlink" Target="http://www.mdo.uz" TargetMode="Externa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82;&#1080;&#1090;&#1072;&#1087;&#1093;&#1072;&#1085;&#1072;\&#1059;&#1052;&#1050;%2010.01.21%20&#1084;&#1072;&#1082;&#1090;&#1072;&#1073;%20&#1083;&#1086;&#1090;&#1080;&#1085;\&#1059;&#1052;&#1050;%2010.01.21%20&#1084;&#1072;&#1082;&#1090;&#1072;&#1073;%20&#1083;&#1086;&#1090;&#1080;&#1085;\3%20blok\3.1\3.1.%20MAJMUA%202021%20O%60QUV%20YILI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183BB-FBFE-43BF-B16A-244EC2BF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3.1. MAJMUA 2021 O`QUV YILI.dot</Template>
  <TotalTime>2</TotalTime>
  <Pages>50</Pages>
  <Words>17259</Words>
  <Characters>98377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115406</CharactersWithSpaces>
  <SharedDoc>false</SharedDoc>
  <HLinks>
    <vt:vector size="468" baseType="variant">
      <vt:variant>
        <vt:i4>6357088</vt:i4>
      </vt:variant>
      <vt:variant>
        <vt:i4>231</vt:i4>
      </vt:variant>
      <vt:variant>
        <vt:i4>0</vt:i4>
      </vt:variant>
      <vt:variant>
        <vt:i4>5</vt:i4>
      </vt:variant>
      <vt:variant>
        <vt:lpwstr>http://www.edu.uz/</vt:lpwstr>
      </vt:variant>
      <vt:variant>
        <vt:lpwstr/>
      </vt:variant>
      <vt:variant>
        <vt:i4>7340138</vt:i4>
      </vt:variant>
      <vt:variant>
        <vt:i4>228</vt:i4>
      </vt:variant>
      <vt:variant>
        <vt:i4>0</vt:i4>
      </vt:variant>
      <vt:variant>
        <vt:i4>5</vt:i4>
      </vt:variant>
      <vt:variant>
        <vt:lpwstr>http://www.infocom.uz/</vt:lpwstr>
      </vt:variant>
      <vt:variant>
        <vt:lpwstr/>
      </vt:variant>
      <vt:variant>
        <vt:i4>7536695</vt:i4>
      </vt:variant>
      <vt:variant>
        <vt:i4>225</vt:i4>
      </vt:variant>
      <vt:variant>
        <vt:i4>0</vt:i4>
      </vt:variant>
      <vt:variant>
        <vt:i4>5</vt:i4>
      </vt:variant>
      <vt:variant>
        <vt:lpwstr>http://www.sportedu.uz/</vt:lpwstr>
      </vt:variant>
      <vt:variant>
        <vt:lpwstr/>
      </vt:variant>
      <vt:variant>
        <vt:i4>2752622</vt:i4>
      </vt:variant>
      <vt:variant>
        <vt:i4>222</vt:i4>
      </vt:variant>
      <vt:variant>
        <vt:i4>0</vt:i4>
      </vt:variant>
      <vt:variant>
        <vt:i4>5</vt:i4>
      </vt:variant>
      <vt:variant>
        <vt:lpwstr>http://www.uz-djti.uz/</vt:lpwstr>
      </vt:variant>
      <vt:variant>
        <vt:lpwstr/>
      </vt:variant>
      <vt:variant>
        <vt:i4>4915278</vt:i4>
      </vt:variant>
      <vt:variant>
        <vt:i4>219</vt:i4>
      </vt:variant>
      <vt:variant>
        <vt:i4>0</vt:i4>
      </vt:variant>
      <vt:variant>
        <vt:i4>5</vt:i4>
      </vt:variant>
      <vt:variant>
        <vt:lpwstr>http://www.ictcouncil.gov.uz/</vt:lpwstr>
      </vt:variant>
      <vt:variant>
        <vt:lpwstr/>
      </vt:variant>
      <vt:variant>
        <vt:i4>7536736</vt:i4>
      </vt:variant>
      <vt:variant>
        <vt:i4>216</vt:i4>
      </vt:variant>
      <vt:variant>
        <vt:i4>0</vt:i4>
      </vt:variant>
      <vt:variant>
        <vt:i4>5</vt:i4>
      </vt:variant>
      <vt:variant>
        <vt:lpwstr>http://www.mdo.uz/</vt:lpwstr>
      </vt:variant>
      <vt:variant>
        <vt:lpwstr/>
      </vt:variant>
      <vt:variant>
        <vt:i4>6357088</vt:i4>
      </vt:variant>
      <vt:variant>
        <vt:i4>213</vt:i4>
      </vt:variant>
      <vt:variant>
        <vt:i4>0</vt:i4>
      </vt:variant>
      <vt:variant>
        <vt:i4>5</vt:i4>
      </vt:variant>
      <vt:variant>
        <vt:lpwstr>http://www.edu.uz/</vt:lpwstr>
      </vt:variant>
      <vt:variant>
        <vt:lpwstr/>
      </vt:variant>
      <vt:variant>
        <vt:i4>1704024</vt:i4>
      </vt:variant>
      <vt:variant>
        <vt:i4>210</vt:i4>
      </vt:variant>
      <vt:variant>
        <vt:i4>0</vt:i4>
      </vt:variant>
      <vt:variant>
        <vt:i4>5</vt:i4>
      </vt:variant>
      <vt:variant>
        <vt:lpwstr>http://www.press-service.uz/</vt:lpwstr>
      </vt:variant>
      <vt:variant>
        <vt:lpwstr/>
      </vt:variant>
      <vt:variant>
        <vt:i4>131154</vt:i4>
      </vt:variant>
      <vt:variant>
        <vt:i4>207</vt:i4>
      </vt:variant>
      <vt:variant>
        <vt:i4>0</vt:i4>
      </vt:variant>
      <vt:variant>
        <vt:i4>5</vt:i4>
      </vt:variant>
      <vt:variant>
        <vt:lpwstr>http://www.content.sport.ru/</vt:lpwstr>
      </vt:variant>
      <vt:variant>
        <vt:lpwstr/>
      </vt:variant>
      <vt:variant>
        <vt:i4>4194394</vt:i4>
      </vt:variant>
      <vt:variant>
        <vt:i4>204</vt:i4>
      </vt:variant>
      <vt:variant>
        <vt:i4>0</vt:i4>
      </vt:variant>
      <vt:variant>
        <vt:i4>5</vt:i4>
      </vt:variant>
      <vt:variant>
        <vt:lpwstr>http://www.uzreport.com/</vt:lpwstr>
      </vt:variant>
      <vt:variant>
        <vt:lpwstr/>
      </vt:variant>
      <vt:variant>
        <vt:i4>3866671</vt:i4>
      </vt:variant>
      <vt:variant>
        <vt:i4>201</vt:i4>
      </vt:variant>
      <vt:variant>
        <vt:i4>0</vt:i4>
      </vt:variant>
      <vt:variant>
        <vt:i4>5</vt:i4>
      </vt:variant>
      <vt:variant>
        <vt:lpwstr>http://www.ausport.gov.au/ais/</vt:lpwstr>
      </vt:variant>
      <vt:variant>
        <vt:lpwstr/>
      </vt:variant>
      <vt:variant>
        <vt:i4>6160401</vt:i4>
      </vt:variant>
      <vt:variant>
        <vt:i4>198</vt:i4>
      </vt:variant>
      <vt:variant>
        <vt:i4>0</vt:i4>
      </vt:variant>
      <vt:variant>
        <vt:i4>5</vt:i4>
      </vt:variant>
      <vt:variant>
        <vt:lpwstr>http://www.ssisa.com/</vt:lpwstr>
      </vt:variant>
      <vt:variant>
        <vt:lpwstr/>
      </vt:variant>
      <vt:variant>
        <vt:i4>3866671</vt:i4>
      </vt:variant>
      <vt:variant>
        <vt:i4>195</vt:i4>
      </vt:variant>
      <vt:variant>
        <vt:i4>0</vt:i4>
      </vt:variant>
      <vt:variant>
        <vt:i4>5</vt:i4>
      </vt:variant>
      <vt:variant>
        <vt:lpwstr>http://www.ausport.gov.au/ais/</vt:lpwstr>
      </vt:variant>
      <vt:variant>
        <vt:lpwstr/>
      </vt:variant>
      <vt:variant>
        <vt:i4>7929963</vt:i4>
      </vt:variant>
      <vt:variant>
        <vt:i4>192</vt:i4>
      </vt:variant>
      <vt:variant>
        <vt:i4>0</vt:i4>
      </vt:variant>
      <vt:variant>
        <vt:i4>5</vt:i4>
      </vt:variant>
      <vt:variant>
        <vt:lpwstr>http://www.iat.uni-leipzig.de/</vt:lpwstr>
      </vt:variant>
      <vt:variant>
        <vt:lpwstr/>
      </vt:variant>
      <vt:variant>
        <vt:i4>7405613</vt:i4>
      </vt:variant>
      <vt:variant>
        <vt:i4>189</vt:i4>
      </vt:variant>
      <vt:variant>
        <vt:i4>0</vt:i4>
      </vt:variant>
      <vt:variant>
        <vt:i4>5</vt:i4>
      </vt:variant>
      <vt:variant>
        <vt:lpwstr>http://www.bisp.de/</vt:lpwstr>
      </vt:variant>
      <vt:variant>
        <vt:lpwstr/>
      </vt:variant>
      <vt:variant>
        <vt:i4>3801158</vt:i4>
      </vt:variant>
      <vt:variant>
        <vt:i4>186</vt:i4>
      </vt:variant>
      <vt:variant>
        <vt:i4>0</vt:i4>
      </vt:variant>
      <vt:variant>
        <vt:i4>5</vt:i4>
      </vt:variant>
      <vt:variant>
        <vt:lpwstr>mailto:sdc@lboro.ac.uk</vt:lpwstr>
      </vt:variant>
      <vt:variant>
        <vt:lpwstr/>
      </vt:variant>
      <vt:variant>
        <vt:i4>131158</vt:i4>
      </vt:variant>
      <vt:variant>
        <vt:i4>183</vt:i4>
      </vt:variant>
      <vt:variant>
        <vt:i4>0</vt:i4>
      </vt:variant>
      <vt:variant>
        <vt:i4>5</vt:i4>
      </vt:variant>
      <vt:variant>
        <vt:lpwstr>http://www.eis2win.co.uk/</vt:lpwstr>
      </vt:variant>
      <vt:variant>
        <vt:lpwstr/>
      </vt:variant>
      <vt:variant>
        <vt:i4>4063336</vt:i4>
      </vt:variant>
      <vt:variant>
        <vt:i4>180</vt:i4>
      </vt:variant>
      <vt:variant>
        <vt:i4>0</vt:i4>
      </vt:variant>
      <vt:variant>
        <vt:i4>5</vt:i4>
      </vt:variant>
      <vt:variant>
        <vt:lpwstr>http://www.edx.org/</vt:lpwstr>
      </vt:variant>
      <vt:variant>
        <vt:lpwstr/>
      </vt:variant>
      <vt:variant>
        <vt:i4>2228339</vt:i4>
      </vt:variant>
      <vt:variant>
        <vt:i4>177</vt:i4>
      </vt:variant>
      <vt:variant>
        <vt:i4>0</vt:i4>
      </vt:variant>
      <vt:variant>
        <vt:i4>5</vt:i4>
      </vt:variant>
      <vt:variant>
        <vt:lpwstr>http://www.mit.edu/</vt:lpwstr>
      </vt:variant>
      <vt:variant>
        <vt:lpwstr/>
      </vt:variant>
      <vt:variant>
        <vt:i4>3014753</vt:i4>
      </vt:variant>
      <vt:variant>
        <vt:i4>174</vt:i4>
      </vt:variant>
      <vt:variant>
        <vt:i4>0</vt:i4>
      </vt:variant>
      <vt:variant>
        <vt:i4>5</vt:i4>
      </vt:variant>
      <vt:variant>
        <vt:lpwstr>http://www.nmc.org/</vt:lpwstr>
      </vt:variant>
      <vt:variant>
        <vt:lpwstr/>
      </vt:variant>
      <vt:variant>
        <vt:i4>6357088</vt:i4>
      </vt:variant>
      <vt:variant>
        <vt:i4>171</vt:i4>
      </vt:variant>
      <vt:variant>
        <vt:i4>0</vt:i4>
      </vt:variant>
      <vt:variant>
        <vt:i4>5</vt:i4>
      </vt:variant>
      <vt:variant>
        <vt:lpwstr>http://www.edu.uz/</vt:lpwstr>
      </vt:variant>
      <vt:variant>
        <vt:lpwstr/>
      </vt:variant>
      <vt:variant>
        <vt:i4>7340138</vt:i4>
      </vt:variant>
      <vt:variant>
        <vt:i4>168</vt:i4>
      </vt:variant>
      <vt:variant>
        <vt:i4>0</vt:i4>
      </vt:variant>
      <vt:variant>
        <vt:i4>5</vt:i4>
      </vt:variant>
      <vt:variant>
        <vt:lpwstr>http://www.infocom.uz/</vt:lpwstr>
      </vt:variant>
      <vt:variant>
        <vt:lpwstr/>
      </vt:variant>
      <vt:variant>
        <vt:i4>7536695</vt:i4>
      </vt:variant>
      <vt:variant>
        <vt:i4>165</vt:i4>
      </vt:variant>
      <vt:variant>
        <vt:i4>0</vt:i4>
      </vt:variant>
      <vt:variant>
        <vt:i4>5</vt:i4>
      </vt:variant>
      <vt:variant>
        <vt:lpwstr>http://www.sportedu.uz/</vt:lpwstr>
      </vt:variant>
      <vt:variant>
        <vt:lpwstr/>
      </vt:variant>
      <vt:variant>
        <vt:i4>2752622</vt:i4>
      </vt:variant>
      <vt:variant>
        <vt:i4>162</vt:i4>
      </vt:variant>
      <vt:variant>
        <vt:i4>0</vt:i4>
      </vt:variant>
      <vt:variant>
        <vt:i4>5</vt:i4>
      </vt:variant>
      <vt:variant>
        <vt:lpwstr>http://www.uz-djti.uz/</vt:lpwstr>
      </vt:variant>
      <vt:variant>
        <vt:lpwstr/>
      </vt:variant>
      <vt:variant>
        <vt:i4>4915278</vt:i4>
      </vt:variant>
      <vt:variant>
        <vt:i4>159</vt:i4>
      </vt:variant>
      <vt:variant>
        <vt:i4>0</vt:i4>
      </vt:variant>
      <vt:variant>
        <vt:i4>5</vt:i4>
      </vt:variant>
      <vt:variant>
        <vt:lpwstr>http://www.ictcouncil.gov.uz/</vt:lpwstr>
      </vt:variant>
      <vt:variant>
        <vt:lpwstr/>
      </vt:variant>
      <vt:variant>
        <vt:i4>7536736</vt:i4>
      </vt:variant>
      <vt:variant>
        <vt:i4>156</vt:i4>
      </vt:variant>
      <vt:variant>
        <vt:i4>0</vt:i4>
      </vt:variant>
      <vt:variant>
        <vt:i4>5</vt:i4>
      </vt:variant>
      <vt:variant>
        <vt:lpwstr>http://www.mdo.uz/</vt:lpwstr>
      </vt:variant>
      <vt:variant>
        <vt:lpwstr/>
      </vt:variant>
      <vt:variant>
        <vt:i4>6357088</vt:i4>
      </vt:variant>
      <vt:variant>
        <vt:i4>153</vt:i4>
      </vt:variant>
      <vt:variant>
        <vt:i4>0</vt:i4>
      </vt:variant>
      <vt:variant>
        <vt:i4>5</vt:i4>
      </vt:variant>
      <vt:variant>
        <vt:lpwstr>http://www.edu.uz/</vt:lpwstr>
      </vt:variant>
      <vt:variant>
        <vt:lpwstr/>
      </vt:variant>
      <vt:variant>
        <vt:i4>1704024</vt:i4>
      </vt:variant>
      <vt:variant>
        <vt:i4>150</vt:i4>
      </vt:variant>
      <vt:variant>
        <vt:i4>0</vt:i4>
      </vt:variant>
      <vt:variant>
        <vt:i4>5</vt:i4>
      </vt:variant>
      <vt:variant>
        <vt:lpwstr>http://www.press-service.uz/</vt:lpwstr>
      </vt:variant>
      <vt:variant>
        <vt:lpwstr/>
      </vt:variant>
      <vt:variant>
        <vt:i4>131154</vt:i4>
      </vt:variant>
      <vt:variant>
        <vt:i4>147</vt:i4>
      </vt:variant>
      <vt:variant>
        <vt:i4>0</vt:i4>
      </vt:variant>
      <vt:variant>
        <vt:i4>5</vt:i4>
      </vt:variant>
      <vt:variant>
        <vt:lpwstr>http://www.content.sport.ru/</vt:lpwstr>
      </vt:variant>
      <vt:variant>
        <vt:lpwstr/>
      </vt:variant>
      <vt:variant>
        <vt:i4>4194394</vt:i4>
      </vt:variant>
      <vt:variant>
        <vt:i4>144</vt:i4>
      </vt:variant>
      <vt:variant>
        <vt:i4>0</vt:i4>
      </vt:variant>
      <vt:variant>
        <vt:i4>5</vt:i4>
      </vt:variant>
      <vt:variant>
        <vt:lpwstr>http://www.uzreport.com/</vt:lpwstr>
      </vt:variant>
      <vt:variant>
        <vt:lpwstr/>
      </vt:variant>
      <vt:variant>
        <vt:i4>3866671</vt:i4>
      </vt:variant>
      <vt:variant>
        <vt:i4>141</vt:i4>
      </vt:variant>
      <vt:variant>
        <vt:i4>0</vt:i4>
      </vt:variant>
      <vt:variant>
        <vt:i4>5</vt:i4>
      </vt:variant>
      <vt:variant>
        <vt:lpwstr>http://www.ausport.gov.au/ais/</vt:lpwstr>
      </vt:variant>
      <vt:variant>
        <vt:lpwstr/>
      </vt:variant>
      <vt:variant>
        <vt:i4>6160401</vt:i4>
      </vt:variant>
      <vt:variant>
        <vt:i4>138</vt:i4>
      </vt:variant>
      <vt:variant>
        <vt:i4>0</vt:i4>
      </vt:variant>
      <vt:variant>
        <vt:i4>5</vt:i4>
      </vt:variant>
      <vt:variant>
        <vt:lpwstr>http://www.ssisa.com/</vt:lpwstr>
      </vt:variant>
      <vt:variant>
        <vt:lpwstr/>
      </vt:variant>
      <vt:variant>
        <vt:i4>3866671</vt:i4>
      </vt:variant>
      <vt:variant>
        <vt:i4>135</vt:i4>
      </vt:variant>
      <vt:variant>
        <vt:i4>0</vt:i4>
      </vt:variant>
      <vt:variant>
        <vt:i4>5</vt:i4>
      </vt:variant>
      <vt:variant>
        <vt:lpwstr>http://www.ausport.gov.au/ais/</vt:lpwstr>
      </vt:variant>
      <vt:variant>
        <vt:lpwstr/>
      </vt:variant>
      <vt:variant>
        <vt:i4>7929963</vt:i4>
      </vt:variant>
      <vt:variant>
        <vt:i4>132</vt:i4>
      </vt:variant>
      <vt:variant>
        <vt:i4>0</vt:i4>
      </vt:variant>
      <vt:variant>
        <vt:i4>5</vt:i4>
      </vt:variant>
      <vt:variant>
        <vt:lpwstr>http://www.iat.uni-leipzig.de/</vt:lpwstr>
      </vt:variant>
      <vt:variant>
        <vt:lpwstr/>
      </vt:variant>
      <vt:variant>
        <vt:i4>7405613</vt:i4>
      </vt:variant>
      <vt:variant>
        <vt:i4>129</vt:i4>
      </vt:variant>
      <vt:variant>
        <vt:i4>0</vt:i4>
      </vt:variant>
      <vt:variant>
        <vt:i4>5</vt:i4>
      </vt:variant>
      <vt:variant>
        <vt:lpwstr>http://www.bisp.de/</vt:lpwstr>
      </vt:variant>
      <vt:variant>
        <vt:lpwstr/>
      </vt:variant>
      <vt:variant>
        <vt:i4>3801158</vt:i4>
      </vt:variant>
      <vt:variant>
        <vt:i4>126</vt:i4>
      </vt:variant>
      <vt:variant>
        <vt:i4>0</vt:i4>
      </vt:variant>
      <vt:variant>
        <vt:i4>5</vt:i4>
      </vt:variant>
      <vt:variant>
        <vt:lpwstr>mailto:sdc@lboro.ac.uk</vt:lpwstr>
      </vt:variant>
      <vt:variant>
        <vt:lpwstr/>
      </vt:variant>
      <vt:variant>
        <vt:i4>131158</vt:i4>
      </vt:variant>
      <vt:variant>
        <vt:i4>123</vt:i4>
      </vt:variant>
      <vt:variant>
        <vt:i4>0</vt:i4>
      </vt:variant>
      <vt:variant>
        <vt:i4>5</vt:i4>
      </vt:variant>
      <vt:variant>
        <vt:lpwstr>http://www.eis2win.co.uk/</vt:lpwstr>
      </vt:variant>
      <vt:variant>
        <vt:lpwstr/>
      </vt:variant>
      <vt:variant>
        <vt:i4>4063336</vt:i4>
      </vt:variant>
      <vt:variant>
        <vt:i4>120</vt:i4>
      </vt:variant>
      <vt:variant>
        <vt:i4>0</vt:i4>
      </vt:variant>
      <vt:variant>
        <vt:i4>5</vt:i4>
      </vt:variant>
      <vt:variant>
        <vt:lpwstr>http://www.edx.org/</vt:lpwstr>
      </vt:variant>
      <vt:variant>
        <vt:lpwstr/>
      </vt:variant>
      <vt:variant>
        <vt:i4>2228339</vt:i4>
      </vt:variant>
      <vt:variant>
        <vt:i4>117</vt:i4>
      </vt:variant>
      <vt:variant>
        <vt:i4>0</vt:i4>
      </vt:variant>
      <vt:variant>
        <vt:i4>5</vt:i4>
      </vt:variant>
      <vt:variant>
        <vt:lpwstr>http://www.mit.edu/</vt:lpwstr>
      </vt:variant>
      <vt:variant>
        <vt:lpwstr/>
      </vt:variant>
      <vt:variant>
        <vt:i4>3014753</vt:i4>
      </vt:variant>
      <vt:variant>
        <vt:i4>114</vt:i4>
      </vt:variant>
      <vt:variant>
        <vt:i4>0</vt:i4>
      </vt:variant>
      <vt:variant>
        <vt:i4>5</vt:i4>
      </vt:variant>
      <vt:variant>
        <vt:lpwstr>http://www.nmc.org/</vt:lpwstr>
      </vt:variant>
      <vt:variant>
        <vt:lpwstr/>
      </vt:variant>
      <vt:variant>
        <vt:i4>6357088</vt:i4>
      </vt:variant>
      <vt:variant>
        <vt:i4>111</vt:i4>
      </vt:variant>
      <vt:variant>
        <vt:i4>0</vt:i4>
      </vt:variant>
      <vt:variant>
        <vt:i4>5</vt:i4>
      </vt:variant>
      <vt:variant>
        <vt:lpwstr>http://www.edu.uz/</vt:lpwstr>
      </vt:variant>
      <vt:variant>
        <vt:lpwstr/>
      </vt:variant>
      <vt:variant>
        <vt:i4>7340138</vt:i4>
      </vt:variant>
      <vt:variant>
        <vt:i4>108</vt:i4>
      </vt:variant>
      <vt:variant>
        <vt:i4>0</vt:i4>
      </vt:variant>
      <vt:variant>
        <vt:i4>5</vt:i4>
      </vt:variant>
      <vt:variant>
        <vt:lpwstr>http://www.infocom.uz/</vt:lpwstr>
      </vt:variant>
      <vt:variant>
        <vt:lpwstr/>
      </vt:variant>
      <vt:variant>
        <vt:i4>7536695</vt:i4>
      </vt:variant>
      <vt:variant>
        <vt:i4>105</vt:i4>
      </vt:variant>
      <vt:variant>
        <vt:i4>0</vt:i4>
      </vt:variant>
      <vt:variant>
        <vt:i4>5</vt:i4>
      </vt:variant>
      <vt:variant>
        <vt:lpwstr>http://www.sportedu.uz/</vt:lpwstr>
      </vt:variant>
      <vt:variant>
        <vt:lpwstr/>
      </vt:variant>
      <vt:variant>
        <vt:i4>2752622</vt:i4>
      </vt:variant>
      <vt:variant>
        <vt:i4>102</vt:i4>
      </vt:variant>
      <vt:variant>
        <vt:i4>0</vt:i4>
      </vt:variant>
      <vt:variant>
        <vt:i4>5</vt:i4>
      </vt:variant>
      <vt:variant>
        <vt:lpwstr>http://www.uz-djti.uz/</vt:lpwstr>
      </vt:variant>
      <vt:variant>
        <vt:lpwstr/>
      </vt:variant>
      <vt:variant>
        <vt:i4>4915278</vt:i4>
      </vt:variant>
      <vt:variant>
        <vt:i4>99</vt:i4>
      </vt:variant>
      <vt:variant>
        <vt:i4>0</vt:i4>
      </vt:variant>
      <vt:variant>
        <vt:i4>5</vt:i4>
      </vt:variant>
      <vt:variant>
        <vt:lpwstr>http://www.ictcouncil.gov.uz/</vt:lpwstr>
      </vt:variant>
      <vt:variant>
        <vt:lpwstr/>
      </vt:variant>
      <vt:variant>
        <vt:i4>7536736</vt:i4>
      </vt:variant>
      <vt:variant>
        <vt:i4>96</vt:i4>
      </vt:variant>
      <vt:variant>
        <vt:i4>0</vt:i4>
      </vt:variant>
      <vt:variant>
        <vt:i4>5</vt:i4>
      </vt:variant>
      <vt:variant>
        <vt:lpwstr>http://www.mdo.uz/</vt:lpwstr>
      </vt:variant>
      <vt:variant>
        <vt:lpwstr/>
      </vt:variant>
      <vt:variant>
        <vt:i4>6357088</vt:i4>
      </vt:variant>
      <vt:variant>
        <vt:i4>93</vt:i4>
      </vt:variant>
      <vt:variant>
        <vt:i4>0</vt:i4>
      </vt:variant>
      <vt:variant>
        <vt:i4>5</vt:i4>
      </vt:variant>
      <vt:variant>
        <vt:lpwstr>http://www.edu.uz/</vt:lpwstr>
      </vt:variant>
      <vt:variant>
        <vt:lpwstr/>
      </vt:variant>
      <vt:variant>
        <vt:i4>1704024</vt:i4>
      </vt:variant>
      <vt:variant>
        <vt:i4>90</vt:i4>
      </vt:variant>
      <vt:variant>
        <vt:i4>0</vt:i4>
      </vt:variant>
      <vt:variant>
        <vt:i4>5</vt:i4>
      </vt:variant>
      <vt:variant>
        <vt:lpwstr>http://www.press-service.uz/</vt:lpwstr>
      </vt:variant>
      <vt:variant>
        <vt:lpwstr/>
      </vt:variant>
      <vt:variant>
        <vt:i4>131154</vt:i4>
      </vt:variant>
      <vt:variant>
        <vt:i4>87</vt:i4>
      </vt:variant>
      <vt:variant>
        <vt:i4>0</vt:i4>
      </vt:variant>
      <vt:variant>
        <vt:i4>5</vt:i4>
      </vt:variant>
      <vt:variant>
        <vt:lpwstr>http://www.content.sport.ru/</vt:lpwstr>
      </vt:variant>
      <vt:variant>
        <vt:lpwstr/>
      </vt:variant>
      <vt:variant>
        <vt:i4>4194394</vt:i4>
      </vt:variant>
      <vt:variant>
        <vt:i4>84</vt:i4>
      </vt:variant>
      <vt:variant>
        <vt:i4>0</vt:i4>
      </vt:variant>
      <vt:variant>
        <vt:i4>5</vt:i4>
      </vt:variant>
      <vt:variant>
        <vt:lpwstr>http://www.uzreport.com/</vt:lpwstr>
      </vt:variant>
      <vt:variant>
        <vt:lpwstr/>
      </vt:variant>
      <vt:variant>
        <vt:i4>3866671</vt:i4>
      </vt:variant>
      <vt:variant>
        <vt:i4>81</vt:i4>
      </vt:variant>
      <vt:variant>
        <vt:i4>0</vt:i4>
      </vt:variant>
      <vt:variant>
        <vt:i4>5</vt:i4>
      </vt:variant>
      <vt:variant>
        <vt:lpwstr>http://www.ausport.gov.au/ais/</vt:lpwstr>
      </vt:variant>
      <vt:variant>
        <vt:lpwstr/>
      </vt:variant>
      <vt:variant>
        <vt:i4>6160401</vt:i4>
      </vt:variant>
      <vt:variant>
        <vt:i4>78</vt:i4>
      </vt:variant>
      <vt:variant>
        <vt:i4>0</vt:i4>
      </vt:variant>
      <vt:variant>
        <vt:i4>5</vt:i4>
      </vt:variant>
      <vt:variant>
        <vt:lpwstr>http://www.ssisa.com/</vt:lpwstr>
      </vt:variant>
      <vt:variant>
        <vt:lpwstr/>
      </vt:variant>
      <vt:variant>
        <vt:i4>3866671</vt:i4>
      </vt:variant>
      <vt:variant>
        <vt:i4>75</vt:i4>
      </vt:variant>
      <vt:variant>
        <vt:i4>0</vt:i4>
      </vt:variant>
      <vt:variant>
        <vt:i4>5</vt:i4>
      </vt:variant>
      <vt:variant>
        <vt:lpwstr>http://www.ausport.gov.au/ais/</vt:lpwstr>
      </vt:variant>
      <vt:variant>
        <vt:lpwstr/>
      </vt:variant>
      <vt:variant>
        <vt:i4>7929963</vt:i4>
      </vt:variant>
      <vt:variant>
        <vt:i4>72</vt:i4>
      </vt:variant>
      <vt:variant>
        <vt:i4>0</vt:i4>
      </vt:variant>
      <vt:variant>
        <vt:i4>5</vt:i4>
      </vt:variant>
      <vt:variant>
        <vt:lpwstr>http://www.iat.uni-leipzig.de/</vt:lpwstr>
      </vt:variant>
      <vt:variant>
        <vt:lpwstr/>
      </vt:variant>
      <vt:variant>
        <vt:i4>7405613</vt:i4>
      </vt:variant>
      <vt:variant>
        <vt:i4>69</vt:i4>
      </vt:variant>
      <vt:variant>
        <vt:i4>0</vt:i4>
      </vt:variant>
      <vt:variant>
        <vt:i4>5</vt:i4>
      </vt:variant>
      <vt:variant>
        <vt:lpwstr>http://www.bisp.de/</vt:lpwstr>
      </vt:variant>
      <vt:variant>
        <vt:lpwstr/>
      </vt:variant>
      <vt:variant>
        <vt:i4>3801158</vt:i4>
      </vt:variant>
      <vt:variant>
        <vt:i4>66</vt:i4>
      </vt:variant>
      <vt:variant>
        <vt:i4>0</vt:i4>
      </vt:variant>
      <vt:variant>
        <vt:i4>5</vt:i4>
      </vt:variant>
      <vt:variant>
        <vt:lpwstr>mailto:sdc@lboro.ac.uk</vt:lpwstr>
      </vt:variant>
      <vt:variant>
        <vt:lpwstr/>
      </vt:variant>
      <vt:variant>
        <vt:i4>131158</vt:i4>
      </vt:variant>
      <vt:variant>
        <vt:i4>63</vt:i4>
      </vt:variant>
      <vt:variant>
        <vt:i4>0</vt:i4>
      </vt:variant>
      <vt:variant>
        <vt:i4>5</vt:i4>
      </vt:variant>
      <vt:variant>
        <vt:lpwstr>http://www.eis2win.co.uk/</vt:lpwstr>
      </vt:variant>
      <vt:variant>
        <vt:lpwstr/>
      </vt:variant>
      <vt:variant>
        <vt:i4>4063336</vt:i4>
      </vt:variant>
      <vt:variant>
        <vt:i4>60</vt:i4>
      </vt:variant>
      <vt:variant>
        <vt:i4>0</vt:i4>
      </vt:variant>
      <vt:variant>
        <vt:i4>5</vt:i4>
      </vt:variant>
      <vt:variant>
        <vt:lpwstr>http://www.edx.org/</vt:lpwstr>
      </vt:variant>
      <vt:variant>
        <vt:lpwstr/>
      </vt:variant>
      <vt:variant>
        <vt:i4>2228339</vt:i4>
      </vt:variant>
      <vt:variant>
        <vt:i4>57</vt:i4>
      </vt:variant>
      <vt:variant>
        <vt:i4>0</vt:i4>
      </vt:variant>
      <vt:variant>
        <vt:i4>5</vt:i4>
      </vt:variant>
      <vt:variant>
        <vt:lpwstr>http://www.mit.edu/</vt:lpwstr>
      </vt:variant>
      <vt:variant>
        <vt:lpwstr/>
      </vt:variant>
      <vt:variant>
        <vt:i4>3014753</vt:i4>
      </vt:variant>
      <vt:variant>
        <vt:i4>54</vt:i4>
      </vt:variant>
      <vt:variant>
        <vt:i4>0</vt:i4>
      </vt:variant>
      <vt:variant>
        <vt:i4>5</vt:i4>
      </vt:variant>
      <vt:variant>
        <vt:lpwstr>http://www.nmc.org/</vt:lpwstr>
      </vt:variant>
      <vt:variant>
        <vt:lpwstr/>
      </vt:variant>
      <vt:variant>
        <vt:i4>6357088</vt:i4>
      </vt:variant>
      <vt:variant>
        <vt:i4>51</vt:i4>
      </vt:variant>
      <vt:variant>
        <vt:i4>0</vt:i4>
      </vt:variant>
      <vt:variant>
        <vt:i4>5</vt:i4>
      </vt:variant>
      <vt:variant>
        <vt:lpwstr>http://www.edu.uz/</vt:lpwstr>
      </vt:variant>
      <vt:variant>
        <vt:lpwstr/>
      </vt:variant>
      <vt:variant>
        <vt:i4>7340138</vt:i4>
      </vt:variant>
      <vt:variant>
        <vt:i4>48</vt:i4>
      </vt:variant>
      <vt:variant>
        <vt:i4>0</vt:i4>
      </vt:variant>
      <vt:variant>
        <vt:i4>5</vt:i4>
      </vt:variant>
      <vt:variant>
        <vt:lpwstr>http://www.infocom.uz/</vt:lpwstr>
      </vt:variant>
      <vt:variant>
        <vt:lpwstr/>
      </vt:variant>
      <vt:variant>
        <vt:i4>7536695</vt:i4>
      </vt:variant>
      <vt:variant>
        <vt:i4>45</vt:i4>
      </vt:variant>
      <vt:variant>
        <vt:i4>0</vt:i4>
      </vt:variant>
      <vt:variant>
        <vt:i4>5</vt:i4>
      </vt:variant>
      <vt:variant>
        <vt:lpwstr>http://www.sportedu.uz/</vt:lpwstr>
      </vt:variant>
      <vt:variant>
        <vt:lpwstr/>
      </vt:variant>
      <vt:variant>
        <vt:i4>2752622</vt:i4>
      </vt:variant>
      <vt:variant>
        <vt:i4>42</vt:i4>
      </vt:variant>
      <vt:variant>
        <vt:i4>0</vt:i4>
      </vt:variant>
      <vt:variant>
        <vt:i4>5</vt:i4>
      </vt:variant>
      <vt:variant>
        <vt:lpwstr>http://www.uz-djti.uz/</vt:lpwstr>
      </vt:variant>
      <vt:variant>
        <vt:lpwstr/>
      </vt:variant>
      <vt:variant>
        <vt:i4>4915278</vt:i4>
      </vt:variant>
      <vt:variant>
        <vt:i4>39</vt:i4>
      </vt:variant>
      <vt:variant>
        <vt:i4>0</vt:i4>
      </vt:variant>
      <vt:variant>
        <vt:i4>5</vt:i4>
      </vt:variant>
      <vt:variant>
        <vt:lpwstr>http://www.ictcouncil.gov.uz/</vt:lpwstr>
      </vt:variant>
      <vt:variant>
        <vt:lpwstr/>
      </vt:variant>
      <vt:variant>
        <vt:i4>7536736</vt:i4>
      </vt:variant>
      <vt:variant>
        <vt:i4>36</vt:i4>
      </vt:variant>
      <vt:variant>
        <vt:i4>0</vt:i4>
      </vt:variant>
      <vt:variant>
        <vt:i4>5</vt:i4>
      </vt:variant>
      <vt:variant>
        <vt:lpwstr>http://www.mdo.uz/</vt:lpwstr>
      </vt:variant>
      <vt:variant>
        <vt:lpwstr/>
      </vt:variant>
      <vt:variant>
        <vt:i4>6357088</vt:i4>
      </vt:variant>
      <vt:variant>
        <vt:i4>33</vt:i4>
      </vt:variant>
      <vt:variant>
        <vt:i4>0</vt:i4>
      </vt:variant>
      <vt:variant>
        <vt:i4>5</vt:i4>
      </vt:variant>
      <vt:variant>
        <vt:lpwstr>http://www.edu.uz/</vt:lpwstr>
      </vt:variant>
      <vt:variant>
        <vt:lpwstr/>
      </vt:variant>
      <vt:variant>
        <vt:i4>1704024</vt:i4>
      </vt:variant>
      <vt:variant>
        <vt:i4>30</vt:i4>
      </vt:variant>
      <vt:variant>
        <vt:i4>0</vt:i4>
      </vt:variant>
      <vt:variant>
        <vt:i4>5</vt:i4>
      </vt:variant>
      <vt:variant>
        <vt:lpwstr>http://www.press-service.uz/</vt:lpwstr>
      </vt:variant>
      <vt:variant>
        <vt:lpwstr/>
      </vt:variant>
      <vt:variant>
        <vt:i4>131154</vt:i4>
      </vt:variant>
      <vt:variant>
        <vt:i4>27</vt:i4>
      </vt:variant>
      <vt:variant>
        <vt:i4>0</vt:i4>
      </vt:variant>
      <vt:variant>
        <vt:i4>5</vt:i4>
      </vt:variant>
      <vt:variant>
        <vt:lpwstr>http://www.content.sport.ru/</vt:lpwstr>
      </vt:variant>
      <vt:variant>
        <vt:lpwstr/>
      </vt:variant>
      <vt:variant>
        <vt:i4>4194394</vt:i4>
      </vt:variant>
      <vt:variant>
        <vt:i4>24</vt:i4>
      </vt:variant>
      <vt:variant>
        <vt:i4>0</vt:i4>
      </vt:variant>
      <vt:variant>
        <vt:i4>5</vt:i4>
      </vt:variant>
      <vt:variant>
        <vt:lpwstr>http://www.uzreport.com/</vt:lpwstr>
      </vt:variant>
      <vt:variant>
        <vt:lpwstr/>
      </vt:variant>
      <vt:variant>
        <vt:i4>3866671</vt:i4>
      </vt:variant>
      <vt:variant>
        <vt:i4>21</vt:i4>
      </vt:variant>
      <vt:variant>
        <vt:i4>0</vt:i4>
      </vt:variant>
      <vt:variant>
        <vt:i4>5</vt:i4>
      </vt:variant>
      <vt:variant>
        <vt:lpwstr>http://www.ausport.gov.au/ais/</vt:lpwstr>
      </vt:variant>
      <vt:variant>
        <vt:lpwstr/>
      </vt:variant>
      <vt:variant>
        <vt:i4>6160401</vt:i4>
      </vt:variant>
      <vt:variant>
        <vt:i4>18</vt:i4>
      </vt:variant>
      <vt:variant>
        <vt:i4>0</vt:i4>
      </vt:variant>
      <vt:variant>
        <vt:i4>5</vt:i4>
      </vt:variant>
      <vt:variant>
        <vt:lpwstr>http://www.ssisa.com/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http://www.ausport.gov.au/ais/</vt:lpwstr>
      </vt:variant>
      <vt:variant>
        <vt:lpwstr/>
      </vt:variant>
      <vt:variant>
        <vt:i4>7929963</vt:i4>
      </vt:variant>
      <vt:variant>
        <vt:i4>12</vt:i4>
      </vt:variant>
      <vt:variant>
        <vt:i4>0</vt:i4>
      </vt:variant>
      <vt:variant>
        <vt:i4>5</vt:i4>
      </vt:variant>
      <vt:variant>
        <vt:lpwstr>http://www.iat.uni-leipzig.de/</vt:lpwstr>
      </vt:variant>
      <vt:variant>
        <vt:lpwstr/>
      </vt:variant>
      <vt:variant>
        <vt:i4>7405613</vt:i4>
      </vt:variant>
      <vt:variant>
        <vt:i4>9</vt:i4>
      </vt:variant>
      <vt:variant>
        <vt:i4>0</vt:i4>
      </vt:variant>
      <vt:variant>
        <vt:i4>5</vt:i4>
      </vt:variant>
      <vt:variant>
        <vt:lpwstr>http://www.bisp.de/</vt:lpwstr>
      </vt:variant>
      <vt:variant>
        <vt:lpwstr/>
      </vt:variant>
      <vt:variant>
        <vt:i4>3801158</vt:i4>
      </vt:variant>
      <vt:variant>
        <vt:i4>6</vt:i4>
      </vt:variant>
      <vt:variant>
        <vt:i4>0</vt:i4>
      </vt:variant>
      <vt:variant>
        <vt:i4>5</vt:i4>
      </vt:variant>
      <vt:variant>
        <vt:lpwstr>mailto:sdc@lboro.ac.uk</vt:lpwstr>
      </vt:variant>
      <vt:variant>
        <vt:lpwstr/>
      </vt:variant>
      <vt:variant>
        <vt:i4>131158</vt:i4>
      </vt:variant>
      <vt:variant>
        <vt:i4>3</vt:i4>
      </vt:variant>
      <vt:variant>
        <vt:i4>0</vt:i4>
      </vt:variant>
      <vt:variant>
        <vt:i4>5</vt:i4>
      </vt:variant>
      <vt:variant>
        <vt:lpwstr>http://www.eis2win.co.uk/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http://lex.uz3578121/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2021-06-25T11:31:00Z</dcterms:created>
  <dcterms:modified xsi:type="dcterms:W3CDTF">2021-06-25T11:33:00Z</dcterms:modified>
</cp:coreProperties>
</file>